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2DEAB" w14:textId="2732B0DD" w:rsidR="009B2B3C" w:rsidRDefault="00BA4D28" w:rsidP="009B2B3C">
      <w:pPr>
        <w:spacing w:before="120" w:after="120" w:line="276" w:lineRule="auto"/>
        <w:rPr>
          <w:rFonts w:ascii="Arial" w:hAnsi="Arial" w:cs="Arial"/>
          <w:b/>
          <w:bCs/>
          <w:color w:val="0070C0"/>
          <w:sz w:val="28"/>
          <w:szCs w:val="28"/>
        </w:rPr>
      </w:pPr>
      <w:r w:rsidRPr="009B2B3C">
        <w:rPr>
          <w:rFonts w:ascii="Arial" w:hAnsi="Arial" w:cs="Arial"/>
          <w:b/>
          <w:bCs/>
          <w:color w:val="0070C0"/>
          <w:sz w:val="28"/>
          <w:szCs w:val="28"/>
        </w:rPr>
        <w:t xml:space="preserve">Lesson </w:t>
      </w:r>
      <w:r w:rsidR="009B2B3C" w:rsidRPr="009B2B3C">
        <w:rPr>
          <w:rFonts w:ascii="Arial" w:hAnsi="Arial" w:cs="Arial"/>
          <w:b/>
          <w:bCs/>
          <w:color w:val="0070C0"/>
          <w:sz w:val="28"/>
          <w:szCs w:val="28"/>
        </w:rPr>
        <w:t>6</w:t>
      </w:r>
      <w:r w:rsidR="00CD6DAB">
        <w:rPr>
          <w:rFonts w:ascii="Arial" w:hAnsi="Arial" w:cs="Arial"/>
          <w:b/>
          <w:bCs/>
          <w:color w:val="0070C0"/>
          <w:sz w:val="28"/>
          <w:szCs w:val="28"/>
        </w:rPr>
        <w:t>b</w:t>
      </w:r>
      <w:r w:rsidRPr="009B2B3C">
        <w:rPr>
          <w:rFonts w:ascii="Arial" w:hAnsi="Arial" w:cs="Arial"/>
          <w:b/>
          <w:bCs/>
          <w:color w:val="0070C0"/>
          <w:sz w:val="28"/>
          <w:szCs w:val="28"/>
        </w:rPr>
        <w:t xml:space="preserve">: </w:t>
      </w:r>
      <w:r w:rsidR="00CD6DAB">
        <w:rPr>
          <w:rFonts w:ascii="Arial" w:hAnsi="Arial" w:cs="Arial"/>
          <w:b/>
          <w:bCs/>
          <w:color w:val="0070C0"/>
          <w:sz w:val="28"/>
          <w:szCs w:val="28"/>
        </w:rPr>
        <w:t>Alcohol</w:t>
      </w:r>
      <w:r w:rsidR="000F5D57" w:rsidRPr="009B2B3C">
        <w:rPr>
          <w:rFonts w:ascii="Arial" w:hAnsi="Arial" w:cs="Arial"/>
          <w:b/>
          <w:bCs/>
          <w:color w:val="0070C0"/>
          <w:sz w:val="28"/>
          <w:szCs w:val="28"/>
        </w:rPr>
        <w:t xml:space="preserve"> </w:t>
      </w:r>
    </w:p>
    <w:p w14:paraId="2C51CAD5" w14:textId="7CAD3934" w:rsidR="00CD6DAB" w:rsidRDefault="00CD6DAB" w:rsidP="00554882">
      <w:pPr>
        <w:pStyle w:val="HELPsbodycopy"/>
      </w:pPr>
      <w:r w:rsidRPr="004B26CC">
        <w:rPr>
          <w:b/>
        </w:rPr>
        <w:t>Overview</w:t>
      </w:r>
      <w:r w:rsidRPr="004B26CC">
        <w:t>: Th</w:t>
      </w:r>
      <w:r>
        <w:t>is</w:t>
      </w:r>
      <w:r w:rsidRPr="004B26CC">
        <w:t xml:space="preserve"> lesson combines students’ knowledge of the dangers and consequences of alcohol with communication skills to prevent alcohol</w:t>
      </w:r>
      <w:r>
        <w:t xml:space="preserve"> use</w:t>
      </w:r>
      <w:r w:rsidRPr="004B26CC">
        <w:t>. Students identify myths and facts about alcohol as well as recognize negative influences. Students will generate a list</w:t>
      </w:r>
      <w:r>
        <w:t xml:space="preserve"> of</w:t>
      </w:r>
      <w:r w:rsidRPr="004B26CC">
        <w:t xml:space="preserve"> health</w:t>
      </w:r>
      <w:r>
        <w:t>-</w:t>
      </w:r>
      <w:r w:rsidRPr="004B26CC">
        <w:t>enhancing alternatives to alcohol use that can be combined with refusal skills</w:t>
      </w:r>
      <w:r w:rsidR="0046586E">
        <w:t xml:space="preserve"> to make a healthy choice</w:t>
      </w:r>
      <w:r w:rsidRPr="004B26CC">
        <w:t xml:space="preserve">. </w:t>
      </w:r>
    </w:p>
    <w:p w14:paraId="15A83761" w14:textId="77777777" w:rsidR="00554882" w:rsidRPr="004B26CC" w:rsidRDefault="00554882" w:rsidP="00554882">
      <w:pPr>
        <w:pStyle w:val="HELPsbodycopy"/>
      </w:pPr>
    </w:p>
    <w:p w14:paraId="58DF19A8" w14:textId="77777777" w:rsidR="00CD6DAB" w:rsidRPr="00554882" w:rsidRDefault="00CD6DAB" w:rsidP="00554882">
      <w:pPr>
        <w:pStyle w:val="HELPsHeadline"/>
      </w:pPr>
      <w:r w:rsidRPr="00554882">
        <w:t xml:space="preserve">National Health Education Standards: </w:t>
      </w:r>
    </w:p>
    <w:p w14:paraId="01E8186D" w14:textId="77777777" w:rsidR="00CD6DAB" w:rsidRPr="004B26CC" w:rsidRDefault="00CD6DAB" w:rsidP="00554882">
      <w:pPr>
        <w:pStyle w:val="HELPsbodycopy"/>
        <w:spacing w:before="120" w:after="120"/>
      </w:pPr>
      <w:r w:rsidRPr="004B26CC">
        <w:rPr>
          <w:b/>
        </w:rPr>
        <w:t xml:space="preserve">Standard 1: </w:t>
      </w:r>
      <w:r w:rsidRPr="004B26CC">
        <w:rPr>
          <w:highlight w:val="white"/>
        </w:rPr>
        <w:t>Students comprehend functional health knowledge to enhance health.</w:t>
      </w:r>
    </w:p>
    <w:p w14:paraId="3FFDD1A2" w14:textId="77777777" w:rsidR="00CD6DAB" w:rsidRPr="004B26CC" w:rsidRDefault="00CD6DAB" w:rsidP="00554882">
      <w:pPr>
        <w:pStyle w:val="HELPsbodycopy"/>
        <w:spacing w:before="120" w:after="120"/>
        <w:rPr>
          <w:highlight w:val="white"/>
        </w:rPr>
      </w:pPr>
      <w:r w:rsidRPr="004B26CC">
        <w:rPr>
          <w:b/>
          <w:highlight w:val="white"/>
        </w:rPr>
        <w:t xml:space="preserve">Standard 4: </w:t>
      </w:r>
      <w:r w:rsidRPr="004B26CC">
        <w:rPr>
          <w:highlight w:val="white"/>
        </w:rPr>
        <w:t>Students demonstrate effective interpersonal communication skills to enhance health.</w:t>
      </w:r>
    </w:p>
    <w:p w14:paraId="5ADD9169" w14:textId="77777777" w:rsidR="00554882" w:rsidRDefault="00554882" w:rsidP="00554882">
      <w:pPr>
        <w:pStyle w:val="HELPsbodycopy"/>
        <w:rPr>
          <w:b/>
        </w:rPr>
      </w:pPr>
    </w:p>
    <w:p w14:paraId="07600B00" w14:textId="35F3890D" w:rsidR="00CD6DAB" w:rsidRPr="00D05602" w:rsidRDefault="00CD6DAB" w:rsidP="00554882">
      <w:pPr>
        <w:pStyle w:val="HELPsHeadline"/>
      </w:pPr>
      <w:r w:rsidRPr="00D05602">
        <w:t xml:space="preserve">Healthy Behavior Outcome (HBO): </w:t>
      </w:r>
    </w:p>
    <w:tbl>
      <w:tblPr>
        <w:tblW w:w="1009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093"/>
      </w:tblGrid>
      <w:tr w:rsidR="00CD6DAB" w:rsidRPr="00910B53" w14:paraId="37F58E15" w14:textId="77777777" w:rsidTr="00876A6A">
        <w:trPr>
          <w:trHeight w:val="368"/>
        </w:trPr>
        <w:tc>
          <w:tcPr>
            <w:tcW w:w="10093" w:type="dxa"/>
            <w:tcBorders>
              <w:top w:val="single" w:sz="4" w:space="0" w:color="000000"/>
              <w:left w:val="single" w:sz="4" w:space="0" w:color="000000"/>
              <w:bottom w:val="single" w:sz="4" w:space="0" w:color="000000"/>
              <w:right w:val="single" w:sz="4" w:space="0" w:color="000000"/>
            </w:tcBorders>
            <w:vAlign w:val="center"/>
          </w:tcPr>
          <w:p w14:paraId="0A92ACA3" w14:textId="77777777" w:rsidR="00CD6DAB" w:rsidRPr="001D361F" w:rsidRDefault="00CD6DAB" w:rsidP="00554882">
            <w:pPr>
              <w:pStyle w:val="HELPsbodycopy"/>
            </w:pPr>
            <w:r w:rsidRPr="001D361F">
              <w:t xml:space="preserve">Students will avoid the consumption of alcohol.   </w:t>
            </w:r>
          </w:p>
        </w:tc>
      </w:tr>
    </w:tbl>
    <w:p w14:paraId="6A033BBC" w14:textId="77777777" w:rsidR="00554882" w:rsidRDefault="00554882" w:rsidP="00554882">
      <w:pPr>
        <w:pStyle w:val="HELPsbodycopy"/>
        <w:rPr>
          <w:b/>
        </w:rPr>
      </w:pPr>
    </w:p>
    <w:p w14:paraId="62587D30" w14:textId="0FD49921" w:rsidR="00CD6DAB" w:rsidRPr="00554882" w:rsidRDefault="00CD6DAB" w:rsidP="00554882">
      <w:pPr>
        <w:pStyle w:val="HELPsHeadline"/>
        <w:rPr>
          <w:rFonts w:eastAsia="Lustria"/>
        </w:rPr>
      </w:pPr>
      <w:r w:rsidRPr="00554882">
        <w:rPr>
          <w:rFonts w:eastAsia="Lustria"/>
        </w:rPr>
        <w:t xml:space="preserve">Lesson Objective </w:t>
      </w:r>
      <w:r w:rsidRPr="00554882">
        <w:rPr>
          <w:rFonts w:eastAsia="Lustria"/>
          <w:b w:val="0"/>
          <w:bCs/>
          <w:sz w:val="20"/>
          <w:szCs w:val="20"/>
        </w:rPr>
        <w:t>– Students will be able to:</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3"/>
        <w:gridCol w:w="3330"/>
      </w:tblGrid>
      <w:tr w:rsidR="00CD6DAB" w:rsidRPr="00910B53" w14:paraId="1C006553" w14:textId="77777777" w:rsidTr="00876A6A">
        <w:trPr>
          <w:trHeight w:val="413"/>
        </w:trPr>
        <w:tc>
          <w:tcPr>
            <w:tcW w:w="6763" w:type="dxa"/>
            <w:shd w:val="clear" w:color="auto" w:fill="4FC6E1"/>
            <w:vAlign w:val="center"/>
          </w:tcPr>
          <w:p w14:paraId="77C7982A" w14:textId="77777777" w:rsidR="00CD6DAB" w:rsidRPr="00BE01D5" w:rsidRDefault="00CD6DAB" w:rsidP="00554882">
            <w:pPr>
              <w:pStyle w:val="HELPsbodycopy"/>
              <w:rPr>
                <w:b/>
                <w:color w:val="FFFFFF" w:themeColor="background1"/>
              </w:rPr>
            </w:pPr>
            <w:r w:rsidRPr="009E5837">
              <w:rPr>
                <w:b/>
                <w:color w:val="FFFFFF" w:themeColor="background1"/>
              </w:rPr>
              <w:t>Objective</w:t>
            </w:r>
          </w:p>
        </w:tc>
        <w:tc>
          <w:tcPr>
            <w:tcW w:w="3330" w:type="dxa"/>
            <w:shd w:val="clear" w:color="auto" w:fill="4FC6E1"/>
            <w:vAlign w:val="center"/>
          </w:tcPr>
          <w:p w14:paraId="3F257B85" w14:textId="77777777" w:rsidR="00CD6DAB" w:rsidRPr="00BE01D5" w:rsidRDefault="00CD6DAB" w:rsidP="00554882">
            <w:pPr>
              <w:pStyle w:val="HELPsbodycopy"/>
              <w:rPr>
                <w:b/>
                <w:color w:val="FFFFFF" w:themeColor="background1"/>
              </w:rPr>
            </w:pPr>
            <w:r w:rsidRPr="009E5837">
              <w:rPr>
                <w:b/>
                <w:color w:val="FFFFFF" w:themeColor="background1"/>
              </w:rPr>
              <w:t>Assessments</w:t>
            </w:r>
          </w:p>
        </w:tc>
      </w:tr>
      <w:tr w:rsidR="00CD6DAB" w:rsidRPr="00910B53" w14:paraId="444C3F1F" w14:textId="77777777" w:rsidTr="00876A6A">
        <w:trPr>
          <w:trHeight w:val="576"/>
        </w:trPr>
        <w:tc>
          <w:tcPr>
            <w:tcW w:w="6763" w:type="dxa"/>
            <w:vAlign w:val="center"/>
          </w:tcPr>
          <w:p w14:paraId="563BE9FB" w14:textId="77777777" w:rsidR="00CD6DAB" w:rsidRPr="00C82868" w:rsidRDefault="00CD6DAB" w:rsidP="00554882">
            <w:pPr>
              <w:pStyle w:val="HELPsbodycopy"/>
              <w:numPr>
                <w:ilvl w:val="0"/>
                <w:numId w:val="130"/>
              </w:numPr>
              <w:spacing w:before="120" w:after="120"/>
              <w:rPr>
                <w:color w:val="000000" w:themeColor="text1"/>
                <w:sz w:val="19"/>
                <w:szCs w:val="19"/>
              </w:rPr>
            </w:pPr>
            <w:r w:rsidRPr="00C82868">
              <w:rPr>
                <w:color w:val="000000" w:themeColor="text1"/>
                <w:sz w:val="19"/>
                <w:szCs w:val="19"/>
              </w:rPr>
              <w:t>Identify the dangers/consequences associated with alcohol use.</w:t>
            </w:r>
          </w:p>
        </w:tc>
        <w:tc>
          <w:tcPr>
            <w:tcW w:w="3330" w:type="dxa"/>
            <w:vAlign w:val="center"/>
          </w:tcPr>
          <w:p w14:paraId="22DEC6F2" w14:textId="77777777" w:rsidR="00554882" w:rsidRDefault="00CD6DAB" w:rsidP="00554882">
            <w:pPr>
              <w:pStyle w:val="HELPsbodycopy"/>
              <w:spacing w:before="120" w:after="120"/>
              <w:rPr>
                <w:sz w:val="19"/>
                <w:szCs w:val="19"/>
              </w:rPr>
            </w:pPr>
            <w:r>
              <w:rPr>
                <w:sz w:val="19"/>
                <w:szCs w:val="19"/>
              </w:rPr>
              <w:t xml:space="preserve">Attachment 6b.1 – Guided </w:t>
            </w:r>
            <w:proofErr w:type="gramStart"/>
            <w:r>
              <w:rPr>
                <w:sz w:val="19"/>
                <w:szCs w:val="19"/>
              </w:rPr>
              <w:t>Notes;</w:t>
            </w:r>
            <w:proofErr w:type="gramEnd"/>
            <w:r>
              <w:rPr>
                <w:sz w:val="19"/>
                <w:szCs w:val="19"/>
              </w:rPr>
              <w:t xml:space="preserve"> </w:t>
            </w:r>
          </w:p>
          <w:p w14:paraId="54A3F39E" w14:textId="77777777" w:rsidR="00554882" w:rsidRDefault="00CD6DAB" w:rsidP="00554882">
            <w:pPr>
              <w:pStyle w:val="HELPsbodycopy"/>
              <w:spacing w:before="120" w:after="120"/>
              <w:rPr>
                <w:sz w:val="19"/>
                <w:szCs w:val="19"/>
              </w:rPr>
            </w:pPr>
            <w:r>
              <w:rPr>
                <w:sz w:val="19"/>
                <w:szCs w:val="19"/>
              </w:rPr>
              <w:t>Attachment 6b.2 – Myths/</w:t>
            </w:r>
            <w:proofErr w:type="gramStart"/>
            <w:r>
              <w:rPr>
                <w:sz w:val="19"/>
                <w:szCs w:val="19"/>
              </w:rPr>
              <w:t>Facts;</w:t>
            </w:r>
            <w:proofErr w:type="gramEnd"/>
            <w:r>
              <w:rPr>
                <w:sz w:val="19"/>
                <w:szCs w:val="19"/>
              </w:rPr>
              <w:t xml:space="preserve"> </w:t>
            </w:r>
          </w:p>
          <w:p w14:paraId="538C314D" w14:textId="5782EBFB" w:rsidR="00CD6DAB" w:rsidRPr="00B861DA" w:rsidRDefault="00CD6DAB" w:rsidP="00554882">
            <w:pPr>
              <w:pStyle w:val="HELPsbodycopy"/>
              <w:spacing w:before="120" w:after="120"/>
              <w:rPr>
                <w:sz w:val="19"/>
                <w:szCs w:val="19"/>
              </w:rPr>
            </w:pPr>
            <w:r>
              <w:rPr>
                <w:sz w:val="19"/>
                <w:szCs w:val="19"/>
              </w:rPr>
              <w:t>Attachment 6b.3 – Video Reflection</w:t>
            </w:r>
          </w:p>
        </w:tc>
      </w:tr>
      <w:tr w:rsidR="00CD6DAB" w:rsidRPr="00910B53" w14:paraId="232C8665" w14:textId="77777777" w:rsidTr="00876A6A">
        <w:trPr>
          <w:trHeight w:val="576"/>
        </w:trPr>
        <w:tc>
          <w:tcPr>
            <w:tcW w:w="6763" w:type="dxa"/>
            <w:vAlign w:val="center"/>
          </w:tcPr>
          <w:p w14:paraId="3C1E7489" w14:textId="77777777" w:rsidR="00CD6DAB" w:rsidRPr="00C82868" w:rsidRDefault="00CD6DAB" w:rsidP="00554882">
            <w:pPr>
              <w:pStyle w:val="HELPsbodycopy"/>
              <w:numPr>
                <w:ilvl w:val="0"/>
                <w:numId w:val="130"/>
              </w:numPr>
              <w:spacing w:before="120" w:after="120"/>
              <w:rPr>
                <w:color w:val="000000" w:themeColor="text1"/>
                <w:sz w:val="19"/>
                <w:szCs w:val="19"/>
              </w:rPr>
            </w:pPr>
            <w:r>
              <w:rPr>
                <w:color w:val="000000" w:themeColor="text1"/>
                <w:sz w:val="19"/>
                <w:szCs w:val="19"/>
              </w:rPr>
              <w:t>Describe the</w:t>
            </w:r>
            <w:r w:rsidRPr="00C82868">
              <w:rPr>
                <w:color w:val="000000" w:themeColor="text1"/>
                <w:sz w:val="19"/>
                <w:szCs w:val="19"/>
              </w:rPr>
              <w:t xml:space="preserve"> signs of alcohol </w:t>
            </w:r>
            <w:r>
              <w:rPr>
                <w:color w:val="000000" w:themeColor="text1"/>
                <w:sz w:val="19"/>
                <w:szCs w:val="19"/>
              </w:rPr>
              <w:t xml:space="preserve">use, binge drinking, and alcohol </w:t>
            </w:r>
            <w:r w:rsidRPr="00C82868">
              <w:rPr>
                <w:color w:val="000000" w:themeColor="text1"/>
                <w:sz w:val="19"/>
                <w:szCs w:val="19"/>
              </w:rPr>
              <w:t xml:space="preserve">poisoning and how to </w:t>
            </w:r>
            <w:proofErr w:type="gramStart"/>
            <w:r w:rsidRPr="00C82868">
              <w:rPr>
                <w:color w:val="000000" w:themeColor="text1"/>
                <w:sz w:val="19"/>
                <w:szCs w:val="19"/>
              </w:rPr>
              <w:t>take action</w:t>
            </w:r>
            <w:proofErr w:type="gramEnd"/>
            <w:r w:rsidRPr="00C82868">
              <w:rPr>
                <w:color w:val="000000" w:themeColor="text1"/>
                <w:sz w:val="19"/>
                <w:szCs w:val="19"/>
              </w:rPr>
              <w:t>.</w:t>
            </w:r>
          </w:p>
        </w:tc>
        <w:tc>
          <w:tcPr>
            <w:tcW w:w="3330" w:type="dxa"/>
            <w:vAlign w:val="center"/>
          </w:tcPr>
          <w:p w14:paraId="7769714D" w14:textId="77777777" w:rsidR="00CD6DAB" w:rsidRPr="00B861DA" w:rsidRDefault="00CD6DAB" w:rsidP="00554882">
            <w:pPr>
              <w:pStyle w:val="HELPsbodycopy"/>
              <w:spacing w:before="120" w:after="120"/>
              <w:rPr>
                <w:sz w:val="19"/>
                <w:szCs w:val="19"/>
              </w:rPr>
            </w:pPr>
            <w:r>
              <w:rPr>
                <w:sz w:val="19"/>
                <w:szCs w:val="19"/>
              </w:rPr>
              <w:t>Attachment 6b.1 – Guided Notes</w:t>
            </w:r>
          </w:p>
        </w:tc>
      </w:tr>
      <w:tr w:rsidR="00CD6DAB" w:rsidRPr="00910B53" w14:paraId="1DBE93F4" w14:textId="77777777" w:rsidTr="00876A6A">
        <w:trPr>
          <w:trHeight w:val="576"/>
        </w:trPr>
        <w:tc>
          <w:tcPr>
            <w:tcW w:w="6763" w:type="dxa"/>
            <w:vAlign w:val="center"/>
          </w:tcPr>
          <w:p w14:paraId="7E2C880F" w14:textId="77777777" w:rsidR="00CD6DAB" w:rsidRPr="00C82868" w:rsidRDefault="00CD6DAB" w:rsidP="00554882">
            <w:pPr>
              <w:pStyle w:val="HELPsbodycopy"/>
              <w:numPr>
                <w:ilvl w:val="0"/>
                <w:numId w:val="130"/>
              </w:numPr>
              <w:spacing w:before="120" w:after="120"/>
              <w:rPr>
                <w:color w:val="000000" w:themeColor="text1"/>
                <w:sz w:val="19"/>
                <w:szCs w:val="19"/>
              </w:rPr>
            </w:pPr>
            <w:r w:rsidRPr="00C82868">
              <w:rPr>
                <w:color w:val="000000" w:themeColor="text1"/>
                <w:sz w:val="19"/>
                <w:szCs w:val="19"/>
              </w:rPr>
              <w:t xml:space="preserve">Identify benefits </w:t>
            </w:r>
            <w:r>
              <w:rPr>
                <w:color w:val="000000" w:themeColor="text1"/>
                <w:sz w:val="19"/>
                <w:szCs w:val="19"/>
              </w:rPr>
              <w:t xml:space="preserve">of making healthy choices to prevent </w:t>
            </w:r>
            <w:r w:rsidRPr="00C82868">
              <w:rPr>
                <w:color w:val="000000" w:themeColor="text1"/>
                <w:sz w:val="19"/>
                <w:szCs w:val="19"/>
              </w:rPr>
              <w:t>alcohol</w:t>
            </w:r>
            <w:r>
              <w:rPr>
                <w:color w:val="000000" w:themeColor="text1"/>
                <w:sz w:val="19"/>
                <w:szCs w:val="19"/>
              </w:rPr>
              <w:t xml:space="preserve"> use</w:t>
            </w:r>
            <w:r w:rsidRPr="00C82868">
              <w:rPr>
                <w:color w:val="000000" w:themeColor="text1"/>
                <w:sz w:val="19"/>
                <w:szCs w:val="19"/>
              </w:rPr>
              <w:t xml:space="preserve">. </w:t>
            </w:r>
          </w:p>
        </w:tc>
        <w:tc>
          <w:tcPr>
            <w:tcW w:w="3330" w:type="dxa"/>
            <w:vAlign w:val="center"/>
          </w:tcPr>
          <w:p w14:paraId="32996866" w14:textId="77777777" w:rsidR="00554882" w:rsidRDefault="00CD6DAB" w:rsidP="00554882">
            <w:pPr>
              <w:pStyle w:val="HELPsbodycopy"/>
              <w:spacing w:before="120" w:after="120"/>
              <w:rPr>
                <w:sz w:val="19"/>
                <w:szCs w:val="19"/>
              </w:rPr>
            </w:pPr>
            <w:r>
              <w:rPr>
                <w:sz w:val="19"/>
                <w:szCs w:val="19"/>
              </w:rPr>
              <w:t xml:space="preserve">Attachment 6b.1 – Guided Notes; Attachment </w:t>
            </w:r>
          </w:p>
          <w:p w14:paraId="331EC25A" w14:textId="77777777" w:rsidR="00554882" w:rsidRDefault="00CD6DAB" w:rsidP="00554882">
            <w:pPr>
              <w:pStyle w:val="HELPsbodycopy"/>
              <w:spacing w:before="120" w:after="120"/>
              <w:rPr>
                <w:sz w:val="19"/>
                <w:szCs w:val="19"/>
              </w:rPr>
            </w:pPr>
            <w:r>
              <w:rPr>
                <w:sz w:val="19"/>
                <w:szCs w:val="19"/>
              </w:rPr>
              <w:t xml:space="preserve">6b.2 – Myths/Facts; Attachment </w:t>
            </w:r>
          </w:p>
          <w:p w14:paraId="0D6CB092" w14:textId="4246D9CF" w:rsidR="00CD6DAB" w:rsidRPr="00B861DA" w:rsidRDefault="00CD6DAB" w:rsidP="00554882">
            <w:pPr>
              <w:pStyle w:val="HELPsbodycopy"/>
              <w:spacing w:before="120" w:after="120"/>
              <w:rPr>
                <w:sz w:val="19"/>
                <w:szCs w:val="19"/>
              </w:rPr>
            </w:pPr>
            <w:r>
              <w:rPr>
                <w:sz w:val="19"/>
                <w:szCs w:val="19"/>
              </w:rPr>
              <w:t>6b.3 – Video Reflection</w:t>
            </w:r>
          </w:p>
        </w:tc>
      </w:tr>
      <w:tr w:rsidR="00CD6DAB" w:rsidRPr="00910B53" w14:paraId="52A17BF3" w14:textId="77777777" w:rsidTr="00876A6A">
        <w:trPr>
          <w:trHeight w:val="576"/>
        </w:trPr>
        <w:tc>
          <w:tcPr>
            <w:tcW w:w="6763" w:type="dxa"/>
            <w:vAlign w:val="center"/>
          </w:tcPr>
          <w:p w14:paraId="333EB2FC" w14:textId="77777777" w:rsidR="00CD6DAB" w:rsidRPr="00C82868" w:rsidRDefault="00CD6DAB" w:rsidP="00554882">
            <w:pPr>
              <w:pStyle w:val="HELPsbodycopy"/>
              <w:numPr>
                <w:ilvl w:val="0"/>
                <w:numId w:val="130"/>
              </w:numPr>
              <w:spacing w:before="120" w:after="120"/>
              <w:rPr>
                <w:color w:val="000000" w:themeColor="text1"/>
                <w:sz w:val="19"/>
                <w:szCs w:val="19"/>
              </w:rPr>
            </w:pPr>
            <w:r>
              <w:rPr>
                <w:color w:val="000000" w:themeColor="text1"/>
                <w:sz w:val="19"/>
                <w:szCs w:val="19"/>
              </w:rPr>
              <w:t xml:space="preserve">Demonstrate effective interpersonal communication skills to prevent alcohol use. </w:t>
            </w:r>
          </w:p>
        </w:tc>
        <w:tc>
          <w:tcPr>
            <w:tcW w:w="3330" w:type="dxa"/>
            <w:vAlign w:val="center"/>
          </w:tcPr>
          <w:p w14:paraId="076541FF" w14:textId="77777777" w:rsidR="00CD6DAB" w:rsidRPr="00B861DA" w:rsidRDefault="00CD6DAB" w:rsidP="00554882">
            <w:pPr>
              <w:pStyle w:val="HELPsbodycopy"/>
              <w:spacing w:before="120" w:after="120"/>
              <w:rPr>
                <w:sz w:val="19"/>
                <w:szCs w:val="19"/>
              </w:rPr>
            </w:pPr>
            <w:r>
              <w:rPr>
                <w:sz w:val="19"/>
                <w:szCs w:val="19"/>
              </w:rPr>
              <w:t>Attachment 6b.4 – Know to NO!</w:t>
            </w:r>
          </w:p>
        </w:tc>
      </w:tr>
      <w:tr w:rsidR="00CD6DAB" w:rsidRPr="00910B53" w14:paraId="725FD8F4" w14:textId="77777777" w:rsidTr="00876A6A">
        <w:trPr>
          <w:trHeight w:val="576"/>
        </w:trPr>
        <w:tc>
          <w:tcPr>
            <w:tcW w:w="6763" w:type="dxa"/>
            <w:vAlign w:val="center"/>
          </w:tcPr>
          <w:p w14:paraId="181CE87B" w14:textId="77777777" w:rsidR="00CD6DAB" w:rsidRPr="00C82868" w:rsidRDefault="00CD6DAB" w:rsidP="00554882">
            <w:pPr>
              <w:pStyle w:val="HELPsbodycopy"/>
              <w:numPr>
                <w:ilvl w:val="0"/>
                <w:numId w:val="130"/>
              </w:numPr>
              <w:spacing w:before="120" w:after="120"/>
              <w:rPr>
                <w:color w:val="000000" w:themeColor="text1"/>
                <w:sz w:val="19"/>
                <w:szCs w:val="19"/>
              </w:rPr>
            </w:pPr>
            <w:r w:rsidRPr="00C82868">
              <w:rPr>
                <w:color w:val="000000" w:themeColor="text1"/>
                <w:sz w:val="19"/>
                <w:szCs w:val="19"/>
              </w:rPr>
              <w:t xml:space="preserve">Apply substance use prevention principles to make a healthy choice and prevent alcohol use. </w:t>
            </w:r>
          </w:p>
        </w:tc>
        <w:tc>
          <w:tcPr>
            <w:tcW w:w="3330" w:type="dxa"/>
            <w:vAlign w:val="center"/>
          </w:tcPr>
          <w:p w14:paraId="280F69F0" w14:textId="77777777" w:rsidR="00CD6DAB" w:rsidRPr="00B861DA" w:rsidRDefault="00CD6DAB" w:rsidP="00554882">
            <w:pPr>
              <w:pStyle w:val="HELPsbodycopy"/>
              <w:spacing w:before="120" w:after="120"/>
              <w:rPr>
                <w:sz w:val="19"/>
                <w:szCs w:val="19"/>
              </w:rPr>
            </w:pPr>
            <w:r>
              <w:rPr>
                <w:sz w:val="19"/>
                <w:szCs w:val="19"/>
              </w:rPr>
              <w:t>Attachment 6b.4 – Know to NO!</w:t>
            </w:r>
          </w:p>
        </w:tc>
      </w:tr>
    </w:tbl>
    <w:p w14:paraId="0B5065CC" w14:textId="77777777" w:rsidR="00CD6DAB" w:rsidRDefault="00CD6DAB" w:rsidP="00CD6DAB">
      <w:pPr>
        <w:spacing w:before="120" w:after="120" w:line="276" w:lineRule="auto"/>
        <w:rPr>
          <w:rFonts w:ascii="Arial" w:hAnsi="Arial" w:cs="Arial"/>
          <w:b/>
        </w:rPr>
      </w:pPr>
    </w:p>
    <w:p w14:paraId="6FDA4BD7" w14:textId="77777777" w:rsidR="00554882" w:rsidRPr="004B26CC" w:rsidRDefault="00554882" w:rsidP="00CD6DAB">
      <w:pPr>
        <w:spacing w:before="120" w:after="120" w:line="276" w:lineRule="auto"/>
        <w:rPr>
          <w:rFonts w:ascii="Arial" w:hAnsi="Arial" w:cs="Arial"/>
          <w:b/>
        </w:rPr>
      </w:pPr>
    </w:p>
    <w:p w14:paraId="265DF311" w14:textId="77777777" w:rsidR="00CD6DAB" w:rsidRPr="004B26CC" w:rsidRDefault="00CD6DAB" w:rsidP="00CD6DAB">
      <w:pPr>
        <w:spacing w:after="120" w:line="276" w:lineRule="auto"/>
        <w:rPr>
          <w:rFonts w:ascii="Arial" w:hAnsi="Arial" w:cs="Arial"/>
          <w:b/>
        </w:rPr>
      </w:pPr>
      <w:r w:rsidRPr="004B26CC">
        <w:rPr>
          <w:rFonts w:ascii="Arial" w:hAnsi="Arial" w:cs="Arial"/>
          <w:b/>
        </w:rPr>
        <w:br w:type="page"/>
      </w:r>
    </w:p>
    <w:p w14:paraId="1912FDCA" w14:textId="77777777" w:rsidR="00554882" w:rsidRPr="00554882" w:rsidRDefault="00CD6DAB" w:rsidP="00554882">
      <w:pPr>
        <w:pStyle w:val="HELPsHeadline"/>
        <w:rPr>
          <w:highlight w:val="white"/>
        </w:rPr>
      </w:pPr>
      <w:r w:rsidRPr="00724572">
        <w:lastRenderedPageBreak/>
        <w:t xml:space="preserve">Introduction: </w:t>
      </w:r>
    </w:p>
    <w:p w14:paraId="7D42903D" w14:textId="5D1C1308" w:rsidR="00CD6DAB" w:rsidRPr="00724572" w:rsidRDefault="00CD6DAB" w:rsidP="00554882">
      <w:pPr>
        <w:pStyle w:val="HELPsbulletedlist"/>
        <w:rPr>
          <w:highlight w:val="white"/>
        </w:rPr>
      </w:pPr>
      <w:r w:rsidRPr="00724572">
        <w:t xml:space="preserve">Alcohol is accessible and oftentimes associated with social gatherings. It is important for students to recognize that while alcohol may be perceived as celebratory, it is also associated with many risks and consequences. This lesson will review the effects of alcohol and how choices about alcohol impact </w:t>
      </w:r>
      <w:r>
        <w:t xml:space="preserve">not only </w:t>
      </w:r>
      <w:r w:rsidRPr="00724572">
        <w:t>the individual, but others too.</w:t>
      </w:r>
    </w:p>
    <w:p w14:paraId="7DA475C8" w14:textId="77777777" w:rsidR="00CD6DAB" w:rsidRDefault="00CD6DAB" w:rsidP="00554882">
      <w:pPr>
        <w:pStyle w:val="HELPsHeadline"/>
      </w:pPr>
      <w:r w:rsidRPr="00724572">
        <w:t xml:space="preserve">Teaching Steps: </w:t>
      </w:r>
    </w:p>
    <w:p w14:paraId="3A13C62A" w14:textId="77777777" w:rsidR="00554882" w:rsidRPr="00724572" w:rsidRDefault="00554882" w:rsidP="00554882">
      <w:pPr>
        <w:pStyle w:val="HELPsHeadline"/>
      </w:pPr>
    </w:p>
    <w:p w14:paraId="29478300" w14:textId="77777777" w:rsidR="00CD6DAB" w:rsidRPr="00724572" w:rsidRDefault="00CD6DAB" w:rsidP="00554882">
      <w:pPr>
        <w:pStyle w:val="HELPssubhead"/>
      </w:pPr>
      <w:r w:rsidRPr="00724572">
        <w:t>Activity 1</w:t>
      </w:r>
      <w:r>
        <w:t xml:space="preserve"> – </w:t>
      </w:r>
      <w:r w:rsidRPr="00724572">
        <w:t>Solo Cup Activity</w:t>
      </w:r>
    </w:p>
    <w:p w14:paraId="37796EE4" w14:textId="77777777" w:rsidR="00CD6DAB" w:rsidRPr="00724572" w:rsidRDefault="00CD6DAB" w:rsidP="00554882">
      <w:pPr>
        <w:pStyle w:val="HELPsbulletedlist"/>
        <w:rPr>
          <w:bCs/>
          <w:i/>
          <w:iCs/>
        </w:rPr>
      </w:pPr>
      <w:r w:rsidRPr="00724572">
        <w:rPr>
          <w:bCs/>
          <w:i/>
          <w:iCs/>
        </w:rPr>
        <w:t xml:space="preserve">Teacher Notes – Solo </w:t>
      </w:r>
      <w:r>
        <w:rPr>
          <w:bCs/>
          <w:i/>
          <w:iCs/>
        </w:rPr>
        <w:t>C</w:t>
      </w:r>
      <w:r w:rsidRPr="00724572">
        <w:rPr>
          <w:bCs/>
          <w:i/>
          <w:iCs/>
        </w:rPr>
        <w:t xml:space="preserve">up </w:t>
      </w:r>
      <w:r>
        <w:rPr>
          <w:bCs/>
          <w:i/>
          <w:iCs/>
        </w:rPr>
        <w:t>A</w:t>
      </w:r>
      <w:r w:rsidRPr="00724572">
        <w:rPr>
          <w:bCs/>
          <w:i/>
          <w:iCs/>
        </w:rPr>
        <w:t xml:space="preserve">ctivity can be found in Attachment </w:t>
      </w:r>
      <w:r>
        <w:rPr>
          <w:bCs/>
          <w:i/>
          <w:iCs/>
        </w:rPr>
        <w:t>6b.6</w:t>
      </w:r>
    </w:p>
    <w:p w14:paraId="489FFD24" w14:textId="77777777" w:rsidR="00CD6DAB" w:rsidRPr="00724572" w:rsidRDefault="00CD6DAB" w:rsidP="00554882">
      <w:pPr>
        <w:pStyle w:val="HELPsbulletedlist"/>
      </w:pPr>
      <w:r w:rsidRPr="00C82868">
        <w:rPr>
          <w:i/>
          <w:iCs/>
        </w:rPr>
        <w:t>Ask Students</w:t>
      </w:r>
      <w:r>
        <w:t xml:space="preserve"> – </w:t>
      </w:r>
      <w:r w:rsidRPr="00724572">
        <w:t xml:space="preserve">What consequences have you heard about regarding alcohol use? </w:t>
      </w:r>
    </w:p>
    <w:p w14:paraId="3CBF1F87" w14:textId="77777777" w:rsidR="00CD6DAB" w:rsidRPr="00724572" w:rsidRDefault="00CD6DAB" w:rsidP="00554882">
      <w:pPr>
        <w:pStyle w:val="HELPsbulletedlist"/>
      </w:pPr>
      <w:r w:rsidRPr="00724572">
        <w:rPr>
          <w:i/>
        </w:rPr>
        <w:t>Possible Student Responses</w:t>
      </w:r>
      <w:r>
        <w:t xml:space="preserve"> – </w:t>
      </w:r>
      <w:r w:rsidRPr="00724572">
        <w:t>Alcohol poisoning; car accidents; get sick; get arrested; hurt someone; death; blackout; sexual assault; etc.</w:t>
      </w:r>
    </w:p>
    <w:p w14:paraId="0B294288" w14:textId="77777777" w:rsidR="00CD6DAB" w:rsidRPr="00724572" w:rsidRDefault="00CD6DAB" w:rsidP="00554882">
      <w:pPr>
        <w:pStyle w:val="HELPsbulletedlist"/>
      </w:pPr>
      <w:r>
        <w:t xml:space="preserve">Tell students: </w:t>
      </w:r>
      <w:r w:rsidRPr="00724572">
        <w:t>Today we are going to create a scenario where you are all gathered at a party</w:t>
      </w:r>
      <w:r>
        <w:t>,</w:t>
      </w:r>
      <w:r w:rsidRPr="00724572">
        <w:t xml:space="preserve"> and for the duration of the song I will play in a few moments, you will be up and out of your seat talking with one another. You will each be given a </w:t>
      </w:r>
      <w:r>
        <w:t xml:space="preserve">plastic </w:t>
      </w:r>
      <w:r w:rsidRPr="00724572">
        <w:t>cup with an envelope inside when you arrive at the party</w:t>
      </w:r>
      <w:r>
        <w:t>.</w:t>
      </w:r>
      <w:r w:rsidRPr="00724572">
        <w:t xml:space="preserve"> DO NOT open the envelope until that direction is given. </w:t>
      </w:r>
    </w:p>
    <w:p w14:paraId="48EA0FA2" w14:textId="77777777" w:rsidR="00CD6DAB" w:rsidRPr="00724572" w:rsidRDefault="00CD6DAB" w:rsidP="00554882">
      <w:pPr>
        <w:pStyle w:val="HELPsbulletedlist"/>
      </w:pPr>
      <w:r w:rsidRPr="00724572">
        <w:t xml:space="preserve">Start playing the song you selected (make sure the popular song is the appropriate version for school). </w:t>
      </w:r>
      <w:r>
        <w:t xml:space="preserve">Direct students to </w:t>
      </w:r>
      <w:r w:rsidRPr="00724572">
        <w:t xml:space="preserve">an area in the classroom </w:t>
      </w:r>
      <w:r>
        <w:t>where each will</w:t>
      </w:r>
      <w:r w:rsidRPr="00724572">
        <w:t xml:space="preserve"> grab one cup. Have </w:t>
      </w:r>
      <w:r>
        <w:t>them</w:t>
      </w:r>
      <w:r w:rsidRPr="00724572">
        <w:t xml:space="preserve"> begin talking with one another and give the direction to switch cups with another student. Have about </w:t>
      </w:r>
      <w:r>
        <w:t>two</w:t>
      </w:r>
      <w:r w:rsidRPr="00724572">
        <w:t xml:space="preserve"> more switches before the song concludes</w:t>
      </w:r>
      <w:r>
        <w:t>; when the song ends,</w:t>
      </w:r>
      <w:r w:rsidRPr="00724572">
        <w:t xml:space="preserve"> have the students go back to their seats with the cup they are holding. </w:t>
      </w:r>
    </w:p>
    <w:p w14:paraId="5666847B" w14:textId="77777777" w:rsidR="00CD6DAB" w:rsidRPr="00724572" w:rsidRDefault="00CD6DAB" w:rsidP="00554882">
      <w:pPr>
        <w:pStyle w:val="HELPsbulletedlist"/>
      </w:pPr>
      <w:r w:rsidRPr="00724572">
        <w:t xml:space="preserve">Once the students settle into their seats, have them take turns reading the outcome they ended up with to the class. Some students may feel uncomfortable reading the outcome they received, so offer to read the outcome for </w:t>
      </w:r>
      <w:r>
        <w:t>them</w:t>
      </w:r>
      <w:r w:rsidRPr="00724572">
        <w:t>. Some of the outcomes are positive to allow good choices to be celebrated during the activity.</w:t>
      </w:r>
    </w:p>
    <w:p w14:paraId="35F5393A" w14:textId="77777777" w:rsidR="00CD6DAB" w:rsidRPr="00C82868" w:rsidRDefault="00CD6DAB" w:rsidP="00554882">
      <w:pPr>
        <w:pStyle w:val="HELPsbulletedlist"/>
      </w:pPr>
      <w:r w:rsidRPr="00C82868">
        <w:t>If you have a smaller class and a few cups are remaining, you can offer student volunteers to grab an extra cup. They will be curious about what outcome was in each cup.</w:t>
      </w:r>
    </w:p>
    <w:p w14:paraId="1BA1380B" w14:textId="77777777" w:rsidR="00CD6DAB" w:rsidRDefault="00CD6DAB" w:rsidP="00554882">
      <w:pPr>
        <w:pStyle w:val="HELPsbulletedlist"/>
      </w:pPr>
      <w:r w:rsidRPr="00E251AC">
        <w:t xml:space="preserve">After all the outcomes have been read, have the students put the outcome back inside the envelope and then into the cup for the next class. </w:t>
      </w:r>
    </w:p>
    <w:p w14:paraId="12EFCCE6" w14:textId="77777777" w:rsidR="00CD6DAB" w:rsidRDefault="00CD6DAB" w:rsidP="00554882">
      <w:pPr>
        <w:pStyle w:val="HELPsbulletedlist"/>
      </w:pPr>
      <w:r>
        <w:t>Debrief:</w:t>
      </w:r>
    </w:p>
    <w:p w14:paraId="1494514C" w14:textId="77777777" w:rsidR="00CD6DAB" w:rsidRDefault="00CD6DAB" w:rsidP="00554882">
      <w:pPr>
        <w:pStyle w:val="HELPsbulletedlist"/>
        <w:numPr>
          <w:ilvl w:val="1"/>
          <w:numId w:val="15"/>
        </w:numPr>
      </w:pPr>
      <w:r>
        <w:t>What are the consequences of alcohol use?</w:t>
      </w:r>
    </w:p>
    <w:p w14:paraId="18FF9DDD" w14:textId="77777777" w:rsidR="00CD6DAB" w:rsidRDefault="00CD6DAB" w:rsidP="00554882">
      <w:pPr>
        <w:pStyle w:val="HELPsbulletedlist"/>
        <w:numPr>
          <w:ilvl w:val="1"/>
          <w:numId w:val="15"/>
        </w:numPr>
      </w:pPr>
      <w:r>
        <w:t xml:space="preserve">Despite the consequences, why do teens and adults use alcohol? </w:t>
      </w:r>
    </w:p>
    <w:p w14:paraId="2157E52E" w14:textId="77777777" w:rsidR="00CD6DAB" w:rsidRPr="00E251AC" w:rsidRDefault="00CD6DAB" w:rsidP="00554882">
      <w:pPr>
        <w:pStyle w:val="HELPsbulletedlist"/>
        <w:numPr>
          <w:ilvl w:val="1"/>
          <w:numId w:val="15"/>
        </w:numPr>
      </w:pPr>
      <w:r>
        <w:t xml:space="preserve">The key outcome of today’s lesson is to have the knowledge and skills to make healthy choices. Specifically, we’ll practice using communication skills to refuse to drink alcohol. </w:t>
      </w:r>
    </w:p>
    <w:p w14:paraId="43FFCA89" w14:textId="77777777" w:rsidR="00CD6DAB" w:rsidRPr="00E251AC" w:rsidRDefault="00CD6DAB" w:rsidP="00554882">
      <w:pPr>
        <w:pStyle w:val="HELPsbulletedlist"/>
      </w:pPr>
      <w:r w:rsidRPr="00E251AC">
        <w:t xml:space="preserve">Distribute the </w:t>
      </w:r>
      <w:r w:rsidRPr="00E251AC">
        <w:rPr>
          <w:b/>
          <w:i/>
        </w:rPr>
        <w:t xml:space="preserve">Alcohol Use Disorder Notes </w:t>
      </w:r>
      <w:r w:rsidRPr="00E251AC">
        <w:t xml:space="preserve">(Attachment </w:t>
      </w:r>
      <w:r>
        <w:t>6b.1</w:t>
      </w:r>
      <w:r w:rsidRPr="00E251AC">
        <w:t xml:space="preserve">) for the students to record at least </w:t>
      </w:r>
      <w:r>
        <w:t>three</w:t>
      </w:r>
      <w:r w:rsidRPr="00E251AC">
        <w:t xml:space="preserve"> consequences they remember from the Solo </w:t>
      </w:r>
      <w:r>
        <w:t>c</w:t>
      </w:r>
      <w:r w:rsidRPr="00E251AC">
        <w:t xml:space="preserve">up </w:t>
      </w:r>
      <w:r>
        <w:t>a</w:t>
      </w:r>
      <w:r w:rsidRPr="00E251AC">
        <w:t xml:space="preserve">ctivity. </w:t>
      </w:r>
    </w:p>
    <w:p w14:paraId="4709C5C8" w14:textId="77777777" w:rsidR="00CD6DAB" w:rsidRPr="006D49AD" w:rsidRDefault="00CD6DAB" w:rsidP="00554882">
      <w:pPr>
        <w:pStyle w:val="HELPsbulletedlist"/>
        <w:numPr>
          <w:ilvl w:val="1"/>
          <w:numId w:val="15"/>
        </w:numPr>
      </w:pPr>
      <w:r w:rsidRPr="006D49AD">
        <w:t xml:space="preserve">Students will follow along on the </w:t>
      </w:r>
      <w:r>
        <w:t xml:space="preserve">presentation slides </w:t>
      </w:r>
      <w:r w:rsidRPr="006D49AD">
        <w:t xml:space="preserve">to complete their notes. </w:t>
      </w:r>
    </w:p>
    <w:p w14:paraId="5CF56598" w14:textId="77777777" w:rsidR="00CD6DAB" w:rsidRPr="006D49AD" w:rsidRDefault="00CD6DAB" w:rsidP="00554882">
      <w:pPr>
        <w:pStyle w:val="HELPsbulletedlist"/>
        <w:numPr>
          <w:ilvl w:val="1"/>
          <w:numId w:val="15"/>
        </w:numPr>
      </w:pPr>
      <w:r w:rsidRPr="006D49AD">
        <w:t xml:space="preserve">Ask </w:t>
      </w:r>
      <w:r>
        <w:t>s</w:t>
      </w:r>
      <w:r w:rsidRPr="006D49AD">
        <w:t>tudents</w:t>
      </w:r>
      <w:r w:rsidRPr="00E251AC">
        <w:t>: What percentage of teens in Ohio do you think have had a drink in the past 30 days?</w:t>
      </w:r>
      <w:r w:rsidRPr="006D49AD">
        <w:t xml:space="preserve"> </w:t>
      </w:r>
      <w:r>
        <w:t>(</w:t>
      </w:r>
      <w:r w:rsidRPr="006D49AD">
        <w:t>Share student response</w:t>
      </w:r>
      <w:r>
        <w:t>s.)</w:t>
      </w:r>
    </w:p>
    <w:p w14:paraId="4D474D30" w14:textId="77777777" w:rsidR="00CD6DAB" w:rsidRPr="00E251AC" w:rsidRDefault="00CD6DAB" w:rsidP="00554882">
      <w:pPr>
        <w:pStyle w:val="HELPsbulletedlist"/>
        <w:numPr>
          <w:ilvl w:val="2"/>
          <w:numId w:val="15"/>
        </w:numPr>
        <w:rPr>
          <w:i/>
        </w:rPr>
      </w:pPr>
      <w:r w:rsidRPr="00E251AC">
        <w:rPr>
          <w:i/>
        </w:rPr>
        <w:lastRenderedPageBreak/>
        <w:t>Answer</w:t>
      </w:r>
      <w:r>
        <w:rPr>
          <w:i/>
        </w:rPr>
        <w:t xml:space="preserve"> – </w:t>
      </w:r>
      <w:r w:rsidRPr="00E251AC">
        <w:rPr>
          <w:i/>
        </w:rPr>
        <w:t>22.8%</w:t>
      </w:r>
    </w:p>
    <w:p w14:paraId="43690387" w14:textId="77777777" w:rsidR="00CD6DAB" w:rsidRPr="00E251AC" w:rsidRDefault="00CD6DAB" w:rsidP="00554882">
      <w:pPr>
        <w:pStyle w:val="HELPsbulletedlist"/>
        <w:numPr>
          <w:ilvl w:val="2"/>
          <w:numId w:val="15"/>
        </w:numPr>
        <w:rPr>
          <w:i/>
        </w:rPr>
      </w:pPr>
      <w:r w:rsidRPr="00E251AC">
        <w:rPr>
          <w:i/>
        </w:rPr>
        <w:t>That means a majority (77.2%) of teens are alcohol</w:t>
      </w:r>
      <w:r>
        <w:rPr>
          <w:i/>
        </w:rPr>
        <w:t>-</w:t>
      </w:r>
      <w:r w:rsidRPr="00E251AC">
        <w:rPr>
          <w:i/>
        </w:rPr>
        <w:t xml:space="preserve">free. </w:t>
      </w:r>
    </w:p>
    <w:p w14:paraId="2EB92AC2" w14:textId="77777777" w:rsidR="00CD6DAB" w:rsidRPr="003657E0" w:rsidRDefault="00CD6DAB" w:rsidP="00554882">
      <w:pPr>
        <w:pStyle w:val="HELPsbulletedlist"/>
        <w:numPr>
          <w:ilvl w:val="1"/>
          <w:numId w:val="15"/>
        </w:numPr>
      </w:pPr>
      <w:r w:rsidRPr="003657E0">
        <w:t xml:space="preserve">Agree or </w:t>
      </w:r>
      <w:r>
        <w:t>d</w:t>
      </w:r>
      <w:r w:rsidRPr="003657E0">
        <w:t>isagree</w:t>
      </w:r>
      <w:r>
        <w:t xml:space="preserve"> – </w:t>
      </w:r>
      <w:r w:rsidRPr="003657E0">
        <w:t xml:space="preserve">This portion of the lesson allows for </w:t>
      </w:r>
      <w:r>
        <w:t xml:space="preserve">sharing of </w:t>
      </w:r>
      <w:r w:rsidRPr="003657E0">
        <w:t>additional information about alcohol.</w:t>
      </w:r>
    </w:p>
    <w:p w14:paraId="10AA30B7" w14:textId="77777777" w:rsidR="00CD6DAB" w:rsidRPr="00C82868" w:rsidRDefault="00CD6DAB" w:rsidP="00554882">
      <w:pPr>
        <w:pStyle w:val="HELPsbulletedlist"/>
        <w:numPr>
          <w:ilvl w:val="2"/>
          <w:numId w:val="15"/>
        </w:numPr>
      </w:pPr>
      <w:r w:rsidRPr="00C82868">
        <w:t xml:space="preserve">Alcohol has the potential to cause harm. </w:t>
      </w:r>
    </w:p>
    <w:p w14:paraId="6C1BA6F5" w14:textId="77777777" w:rsidR="00CD6DAB" w:rsidRPr="00C82868" w:rsidRDefault="00CD6DAB" w:rsidP="00554882">
      <w:pPr>
        <w:pStyle w:val="HELPsbulletedlist"/>
        <w:numPr>
          <w:ilvl w:val="2"/>
          <w:numId w:val="15"/>
        </w:numPr>
      </w:pPr>
      <w:r w:rsidRPr="00C82868">
        <w:t>Alcohol is a chemical substance that changes the normal body functions in some way.</w:t>
      </w:r>
    </w:p>
    <w:p w14:paraId="7BE0F3F8" w14:textId="77777777" w:rsidR="00CD6DAB" w:rsidRDefault="00CD6DAB" w:rsidP="00554882">
      <w:pPr>
        <w:pStyle w:val="HELPsbulletedlist"/>
        <w:numPr>
          <w:ilvl w:val="2"/>
          <w:numId w:val="15"/>
        </w:numPr>
      </w:pPr>
      <w:r w:rsidRPr="00C82868">
        <w:t xml:space="preserve">In the United States, alcohol is a legal drug for people 21 and older. </w:t>
      </w:r>
    </w:p>
    <w:p w14:paraId="7FFC71BE" w14:textId="77777777" w:rsidR="00CD6DAB" w:rsidRPr="00C82868" w:rsidRDefault="00CD6DAB" w:rsidP="00554882">
      <w:pPr>
        <w:pStyle w:val="HELPsbulletedlist"/>
        <w:numPr>
          <w:ilvl w:val="2"/>
          <w:numId w:val="15"/>
        </w:numPr>
      </w:pPr>
      <w:r>
        <w:t>It is illegal for parents and other adults to provide alcohol to minors.</w:t>
      </w:r>
    </w:p>
    <w:p w14:paraId="12A48195" w14:textId="77777777" w:rsidR="00CD6DAB" w:rsidRPr="00C82868" w:rsidRDefault="00CD6DAB" w:rsidP="00554882">
      <w:pPr>
        <w:pStyle w:val="HELPsbulletedlist"/>
        <w:numPr>
          <w:ilvl w:val="2"/>
          <w:numId w:val="15"/>
        </w:numPr>
      </w:pPr>
      <w:r w:rsidRPr="00C82868">
        <w:t>Alcohol is easy to get and commonly seen in many social settings.</w:t>
      </w:r>
    </w:p>
    <w:p w14:paraId="4C0BF8D6" w14:textId="77777777" w:rsidR="00CD6DAB" w:rsidRPr="00C82868" w:rsidRDefault="00CD6DAB" w:rsidP="00554882">
      <w:pPr>
        <w:pStyle w:val="HELPsbulletedlist"/>
        <w:numPr>
          <w:ilvl w:val="2"/>
          <w:numId w:val="15"/>
        </w:numPr>
      </w:pPr>
      <w:r w:rsidRPr="00C82868">
        <w:t>Alcohol impacts brain development.</w:t>
      </w:r>
    </w:p>
    <w:p w14:paraId="0255FD11" w14:textId="77777777" w:rsidR="00CD6DAB" w:rsidRPr="00E251AC" w:rsidRDefault="00CD6DAB" w:rsidP="00554882">
      <w:pPr>
        <w:pStyle w:val="HELPsbulletedlist"/>
      </w:pPr>
      <w:r w:rsidRPr="00E251AC">
        <w:t xml:space="preserve">Ask </w:t>
      </w:r>
      <w:r>
        <w:t>s</w:t>
      </w:r>
      <w:r w:rsidRPr="00E251AC">
        <w:t>tudents: What are some reasons or situations in which people might use alcohol?</w:t>
      </w:r>
    </w:p>
    <w:p w14:paraId="37DA280E" w14:textId="77777777" w:rsidR="00CD6DAB" w:rsidRPr="00E251AC" w:rsidRDefault="00CD6DAB" w:rsidP="00554882">
      <w:pPr>
        <w:pStyle w:val="HELPsbulletedlist"/>
        <w:numPr>
          <w:ilvl w:val="1"/>
          <w:numId w:val="15"/>
        </w:numPr>
      </w:pPr>
      <w:r w:rsidRPr="00E251AC">
        <w:t xml:space="preserve">Possible </w:t>
      </w:r>
      <w:r>
        <w:t>a</w:t>
      </w:r>
      <w:r w:rsidRPr="00E251AC">
        <w:t xml:space="preserve">nswers for students to record on attachment </w:t>
      </w:r>
      <w:r>
        <w:t>6b.</w:t>
      </w:r>
      <w:r w:rsidRPr="00E251AC">
        <w:t xml:space="preserve">1: </w:t>
      </w:r>
    </w:p>
    <w:p w14:paraId="473F6160" w14:textId="77777777" w:rsidR="00CD6DAB" w:rsidRPr="00E251AC" w:rsidRDefault="00CD6DAB" w:rsidP="00554882">
      <w:pPr>
        <w:pStyle w:val="HELPsbulletedlist"/>
        <w:numPr>
          <w:ilvl w:val="1"/>
          <w:numId w:val="15"/>
        </w:numPr>
      </w:pPr>
      <w:r w:rsidRPr="00E251AC">
        <w:t>Celebrate special occasions</w:t>
      </w:r>
    </w:p>
    <w:p w14:paraId="65878ADF" w14:textId="77777777" w:rsidR="00CD6DAB" w:rsidRPr="00E251AC" w:rsidRDefault="00CD6DAB" w:rsidP="00554882">
      <w:pPr>
        <w:pStyle w:val="HELPsbulletedlist"/>
        <w:numPr>
          <w:ilvl w:val="1"/>
          <w:numId w:val="15"/>
        </w:numPr>
      </w:pPr>
      <w:r w:rsidRPr="00E251AC">
        <w:t xml:space="preserve">To change the </w:t>
      </w:r>
      <w:proofErr w:type="gramStart"/>
      <w:r w:rsidRPr="00E251AC">
        <w:t>way</w:t>
      </w:r>
      <w:proofErr w:type="gramEnd"/>
      <w:r w:rsidRPr="00E251AC">
        <w:t xml:space="preserve"> they feel</w:t>
      </w:r>
    </w:p>
    <w:p w14:paraId="1BE7758A" w14:textId="77777777" w:rsidR="00CD6DAB" w:rsidRPr="00E251AC" w:rsidRDefault="00CD6DAB" w:rsidP="00554882">
      <w:pPr>
        <w:pStyle w:val="HELPsbulletedlist"/>
        <w:numPr>
          <w:ilvl w:val="1"/>
          <w:numId w:val="15"/>
        </w:numPr>
      </w:pPr>
      <w:r w:rsidRPr="00E251AC">
        <w:t>Relax or feel less shy in social situations</w:t>
      </w:r>
    </w:p>
    <w:p w14:paraId="1994F186" w14:textId="77777777" w:rsidR="00CD6DAB" w:rsidRPr="00E251AC" w:rsidRDefault="00CD6DAB" w:rsidP="00554882">
      <w:pPr>
        <w:pStyle w:val="HELPsbulletedlist"/>
        <w:numPr>
          <w:ilvl w:val="1"/>
          <w:numId w:val="15"/>
        </w:numPr>
      </w:pPr>
      <w:r w:rsidRPr="00E251AC">
        <w:t>As part of religious ceremonies</w:t>
      </w:r>
    </w:p>
    <w:p w14:paraId="0202529D" w14:textId="77777777" w:rsidR="00CD6DAB" w:rsidRPr="00E251AC" w:rsidRDefault="00CD6DAB" w:rsidP="00554882">
      <w:pPr>
        <w:pStyle w:val="HELPsbulletedlist"/>
        <w:numPr>
          <w:ilvl w:val="1"/>
          <w:numId w:val="15"/>
        </w:numPr>
      </w:pPr>
      <w:r w:rsidRPr="00E251AC">
        <w:t>To escape problems</w:t>
      </w:r>
    </w:p>
    <w:p w14:paraId="2E27F59A" w14:textId="77777777" w:rsidR="00CD6DAB" w:rsidRPr="00E251AC" w:rsidRDefault="00CD6DAB" w:rsidP="00554882">
      <w:pPr>
        <w:pStyle w:val="HELPsbulletedlist"/>
        <w:numPr>
          <w:ilvl w:val="1"/>
          <w:numId w:val="15"/>
        </w:numPr>
      </w:pPr>
      <w:r w:rsidRPr="00E251AC">
        <w:t>To feel like part of a group</w:t>
      </w:r>
    </w:p>
    <w:p w14:paraId="4E05E100" w14:textId="77777777" w:rsidR="00CD6DAB" w:rsidRPr="00E251AC" w:rsidRDefault="00CD6DAB" w:rsidP="00554882">
      <w:pPr>
        <w:pStyle w:val="HELPsbulletedlist"/>
        <w:numPr>
          <w:ilvl w:val="1"/>
          <w:numId w:val="15"/>
        </w:numPr>
      </w:pPr>
      <w:r>
        <w:t>S</w:t>
      </w:r>
      <w:r w:rsidRPr="00E251AC">
        <w:t>ocial pressure</w:t>
      </w:r>
    </w:p>
    <w:p w14:paraId="5295957D" w14:textId="77777777" w:rsidR="00CD6DAB" w:rsidRPr="003657E0" w:rsidRDefault="00CD6DAB" w:rsidP="00554882">
      <w:pPr>
        <w:pStyle w:val="HELPsbulletedlist"/>
      </w:pPr>
      <w:r w:rsidRPr="003657E0">
        <w:t xml:space="preserve">Ask </w:t>
      </w:r>
      <w:r>
        <w:t>s</w:t>
      </w:r>
      <w:r w:rsidRPr="003657E0">
        <w:t>tudents if they know how alcohol is measured</w:t>
      </w:r>
      <w:r>
        <w:t>.</w:t>
      </w:r>
      <w:r w:rsidRPr="003657E0">
        <w:t xml:space="preserve"> </w:t>
      </w:r>
    </w:p>
    <w:p w14:paraId="4F94CA1B" w14:textId="77777777" w:rsidR="00CD6DAB" w:rsidRPr="00E251AC" w:rsidRDefault="00CD6DAB" w:rsidP="00554882">
      <w:pPr>
        <w:pStyle w:val="HELPsbulletedlist"/>
        <w:numPr>
          <w:ilvl w:val="1"/>
          <w:numId w:val="15"/>
        </w:numPr>
      </w:pPr>
      <w:r w:rsidRPr="00E251AC">
        <w:t>Alcohol concentration is measured in “proof.”</w:t>
      </w:r>
    </w:p>
    <w:p w14:paraId="1A1A44A7" w14:textId="77777777" w:rsidR="00CD6DAB" w:rsidRPr="006734CD" w:rsidRDefault="00CD6DAB" w:rsidP="00554882">
      <w:pPr>
        <w:pStyle w:val="HELPsbulletedlist"/>
        <w:numPr>
          <w:ilvl w:val="1"/>
          <w:numId w:val="15"/>
        </w:numPr>
      </w:pPr>
      <w:r w:rsidRPr="00E251AC">
        <w:t>Proof is twice the percentage of alcohol, so a beverage that is 80 proof is 40% alcohol.</w:t>
      </w:r>
      <w:r>
        <w:rPr>
          <w:i/>
          <w:iCs/>
        </w:rPr>
        <w:t xml:space="preserve"> </w:t>
      </w:r>
      <w:r w:rsidRPr="006734CD">
        <w:rPr>
          <w:i/>
          <w:iCs/>
        </w:rPr>
        <w:t>(Students will record this answer in their notes.)</w:t>
      </w:r>
    </w:p>
    <w:p w14:paraId="3335D096" w14:textId="3623C2A4" w:rsidR="00CD6DAB" w:rsidRPr="009D4402" w:rsidRDefault="00CD6DAB" w:rsidP="00554882">
      <w:pPr>
        <w:pStyle w:val="HELPsbulletedlist"/>
      </w:pPr>
      <w:r w:rsidRPr="00C82868">
        <w:t xml:space="preserve">Students will learn the effects of alcohol on the body. </w:t>
      </w:r>
      <w:r w:rsidRPr="009D4402">
        <w:t xml:space="preserve">Have them list at least </w:t>
      </w:r>
      <w:r>
        <w:t>five</w:t>
      </w:r>
      <w:r w:rsidRPr="009D4402">
        <w:t xml:space="preserve"> effects in their notes. </w:t>
      </w:r>
    </w:p>
    <w:p w14:paraId="328FC9CF" w14:textId="77777777" w:rsidR="00CD6DAB" w:rsidRPr="00E251AC" w:rsidRDefault="00CD6DAB" w:rsidP="00554882">
      <w:pPr>
        <w:pStyle w:val="HELPsbulletedlist"/>
        <w:numPr>
          <w:ilvl w:val="1"/>
          <w:numId w:val="15"/>
        </w:numPr>
      </w:pPr>
      <w:r w:rsidRPr="00E251AC">
        <w:t xml:space="preserve">Depresses the </w:t>
      </w:r>
      <w:r>
        <w:t>c</w:t>
      </w:r>
      <w:r w:rsidRPr="00E251AC">
        <w:t xml:space="preserve">entral </w:t>
      </w:r>
      <w:r>
        <w:t>n</w:t>
      </w:r>
      <w:r w:rsidRPr="00E251AC">
        <w:t xml:space="preserve">ervous </w:t>
      </w:r>
      <w:r>
        <w:t>s</w:t>
      </w:r>
      <w:r w:rsidRPr="00E251AC">
        <w:t>ystem (CNS)</w:t>
      </w:r>
    </w:p>
    <w:p w14:paraId="513DD055" w14:textId="77777777" w:rsidR="00CD6DAB" w:rsidRDefault="00CD6DAB" w:rsidP="00554882">
      <w:pPr>
        <w:pStyle w:val="HELPsbulletedlist"/>
        <w:numPr>
          <w:ilvl w:val="1"/>
          <w:numId w:val="15"/>
        </w:numPr>
      </w:pPr>
      <w:r>
        <w:t>Impairs judgment and decision making</w:t>
      </w:r>
    </w:p>
    <w:p w14:paraId="4B6E2751" w14:textId="77777777" w:rsidR="00CD6DAB" w:rsidRPr="00E251AC" w:rsidRDefault="00CD6DAB" w:rsidP="00554882">
      <w:pPr>
        <w:pStyle w:val="HELPsbulletedlist"/>
        <w:numPr>
          <w:ilvl w:val="1"/>
          <w:numId w:val="15"/>
        </w:numPr>
      </w:pPr>
      <w:r w:rsidRPr="00E251AC">
        <w:t>Loss of coordination, slower reflexes, distorted vision, memory lapses, and blackouts</w:t>
      </w:r>
    </w:p>
    <w:p w14:paraId="5BE7317B" w14:textId="77777777" w:rsidR="00CD6DAB" w:rsidRPr="00E251AC" w:rsidRDefault="00CD6DAB" w:rsidP="00554882">
      <w:pPr>
        <w:pStyle w:val="HELPsbulletedlist"/>
        <w:numPr>
          <w:ilvl w:val="1"/>
          <w:numId w:val="15"/>
        </w:numPr>
      </w:pPr>
      <w:r w:rsidRPr="00E251AC">
        <w:t>Alter</w:t>
      </w:r>
      <w:r>
        <w:t>s</w:t>
      </w:r>
      <w:r w:rsidRPr="00E251AC">
        <w:t xml:space="preserve"> behavior</w:t>
      </w:r>
      <w:r>
        <w:t xml:space="preserve">; this can include aggressive behaviors, sexually risky behaviors, physical injuries, socially embarrassing situations, and legal issues. </w:t>
      </w:r>
    </w:p>
    <w:p w14:paraId="4F621A78" w14:textId="77777777" w:rsidR="00CD6DAB" w:rsidRPr="00E251AC" w:rsidRDefault="00CD6DAB" w:rsidP="00554882">
      <w:pPr>
        <w:pStyle w:val="HELPsbulletedlist"/>
        <w:numPr>
          <w:ilvl w:val="1"/>
          <w:numId w:val="15"/>
        </w:numPr>
      </w:pPr>
      <w:r w:rsidRPr="00E251AC">
        <w:t>Large quantities of alcohol can lead to loss of consciousness, respiratory failure</w:t>
      </w:r>
      <w:r>
        <w:t>,</w:t>
      </w:r>
      <w:r w:rsidRPr="00E251AC">
        <w:t xml:space="preserve"> and death.</w:t>
      </w:r>
    </w:p>
    <w:p w14:paraId="019E3ED2" w14:textId="77777777" w:rsidR="00CD6DAB" w:rsidRPr="00E251AC" w:rsidRDefault="00CD6DAB" w:rsidP="00554882">
      <w:pPr>
        <w:pStyle w:val="HELPsbulletedlist"/>
        <w:numPr>
          <w:ilvl w:val="1"/>
          <w:numId w:val="15"/>
        </w:numPr>
      </w:pPr>
      <w:r w:rsidRPr="00E251AC">
        <w:t>Cirrhosis of the liver, liver cancer, and liver failure</w:t>
      </w:r>
    </w:p>
    <w:p w14:paraId="2EDCADDF" w14:textId="77777777" w:rsidR="00CD6DAB" w:rsidRPr="00E251AC" w:rsidRDefault="00CD6DAB" w:rsidP="00554882">
      <w:pPr>
        <w:pStyle w:val="HELPsbulletedlist"/>
        <w:numPr>
          <w:ilvl w:val="1"/>
          <w:numId w:val="15"/>
        </w:numPr>
      </w:pPr>
      <w:r w:rsidRPr="00E251AC">
        <w:t xml:space="preserve">Long-term alcohol abuse can lead to stroke, some forms of cancer, and damage to the pancreas. </w:t>
      </w:r>
    </w:p>
    <w:p w14:paraId="63070499" w14:textId="77777777" w:rsidR="00CD6DAB" w:rsidRPr="00C25116" w:rsidRDefault="00CD6DAB" w:rsidP="00554882">
      <w:pPr>
        <w:pStyle w:val="HELPsbulletedlist"/>
        <w:numPr>
          <w:ilvl w:val="1"/>
          <w:numId w:val="15"/>
        </w:numPr>
      </w:pPr>
      <w:r w:rsidRPr="00E251AC">
        <w:t xml:space="preserve">Fetal </w:t>
      </w:r>
      <w:r>
        <w:t>A</w:t>
      </w:r>
      <w:r w:rsidRPr="00E251AC">
        <w:t xml:space="preserve">lcohol </w:t>
      </w:r>
      <w:r>
        <w:t>S</w:t>
      </w:r>
      <w:r w:rsidRPr="00E251AC">
        <w:t>yndrome (FAS</w:t>
      </w:r>
      <w:r>
        <w:t>)</w:t>
      </w:r>
    </w:p>
    <w:p w14:paraId="1F485CF4" w14:textId="77777777" w:rsidR="00CD6DAB" w:rsidRPr="00E251AC" w:rsidRDefault="00CD6DAB" w:rsidP="00554882">
      <w:pPr>
        <w:pStyle w:val="HELPsbulletedlist"/>
        <w:numPr>
          <w:ilvl w:val="1"/>
          <w:numId w:val="15"/>
        </w:numPr>
      </w:pPr>
      <w:r w:rsidRPr="00E251AC">
        <w:t xml:space="preserve">What factors affect intoxication? </w:t>
      </w:r>
      <w:r>
        <w:t>(</w:t>
      </w:r>
      <w:r w:rsidRPr="00E251AC">
        <w:t>This is the rate in which alcohol impacts the body.</w:t>
      </w:r>
      <w:r>
        <w:t>)</w:t>
      </w:r>
    </w:p>
    <w:p w14:paraId="3622C612" w14:textId="77777777" w:rsidR="00CD6DAB" w:rsidRPr="003657E0" w:rsidRDefault="00CD6DAB" w:rsidP="00554882">
      <w:pPr>
        <w:pStyle w:val="HELPsbulletedlist"/>
        <w:numPr>
          <w:ilvl w:val="1"/>
          <w:numId w:val="15"/>
        </w:numPr>
      </w:pPr>
      <w:r>
        <w:lastRenderedPageBreak/>
        <w:t>Students record answers in their notes.</w:t>
      </w:r>
    </w:p>
    <w:p w14:paraId="6F157AAD" w14:textId="77777777" w:rsidR="00CD6DAB" w:rsidRPr="00E251AC" w:rsidRDefault="00CD6DAB" w:rsidP="00554882">
      <w:pPr>
        <w:pStyle w:val="HELPsbulletedlist"/>
        <w:numPr>
          <w:ilvl w:val="1"/>
          <w:numId w:val="15"/>
        </w:numPr>
      </w:pPr>
      <w:r w:rsidRPr="00E251AC">
        <w:t>Amount of alcohol consumed</w:t>
      </w:r>
    </w:p>
    <w:p w14:paraId="26102C65" w14:textId="77777777" w:rsidR="00CD6DAB" w:rsidRPr="00E251AC" w:rsidRDefault="00CD6DAB" w:rsidP="00554882">
      <w:pPr>
        <w:pStyle w:val="HELPsbulletedlist"/>
        <w:numPr>
          <w:ilvl w:val="1"/>
          <w:numId w:val="15"/>
        </w:numPr>
      </w:pPr>
      <w:r w:rsidRPr="00E251AC">
        <w:t>Time between drinks</w:t>
      </w:r>
    </w:p>
    <w:p w14:paraId="5583E798" w14:textId="77777777" w:rsidR="00CD6DAB" w:rsidRPr="00E251AC" w:rsidRDefault="00CD6DAB" w:rsidP="00554882">
      <w:pPr>
        <w:pStyle w:val="HELPsbulletedlist"/>
        <w:numPr>
          <w:ilvl w:val="1"/>
          <w:numId w:val="15"/>
        </w:numPr>
      </w:pPr>
      <w:r w:rsidRPr="00E251AC">
        <w:t>Body weight</w:t>
      </w:r>
    </w:p>
    <w:p w14:paraId="4058A84E" w14:textId="77777777" w:rsidR="00CD6DAB" w:rsidRPr="00E251AC" w:rsidRDefault="00CD6DAB" w:rsidP="00554882">
      <w:pPr>
        <w:pStyle w:val="HELPsbulletedlist"/>
        <w:numPr>
          <w:ilvl w:val="1"/>
          <w:numId w:val="15"/>
        </w:numPr>
      </w:pPr>
      <w:r w:rsidRPr="00E251AC">
        <w:t>Empty or full stomach</w:t>
      </w:r>
    </w:p>
    <w:p w14:paraId="243D9C5E" w14:textId="77777777" w:rsidR="00CD6DAB" w:rsidRPr="00E251AC" w:rsidRDefault="00CD6DAB" w:rsidP="00554882">
      <w:pPr>
        <w:pStyle w:val="HELPsbulletedlist"/>
        <w:numPr>
          <w:ilvl w:val="1"/>
          <w:numId w:val="15"/>
        </w:numPr>
      </w:pPr>
      <w:r w:rsidRPr="00E251AC">
        <w:t>Mental/</w:t>
      </w:r>
      <w:r>
        <w:t>e</w:t>
      </w:r>
      <w:r w:rsidRPr="00E251AC">
        <w:t>motional state</w:t>
      </w:r>
    </w:p>
    <w:p w14:paraId="6AA4886E" w14:textId="77777777" w:rsidR="00CD6DAB" w:rsidRPr="00E251AC" w:rsidRDefault="00CD6DAB" w:rsidP="00554882">
      <w:pPr>
        <w:pStyle w:val="HELPsbulletedlist"/>
        <w:numPr>
          <w:ilvl w:val="1"/>
          <w:numId w:val="15"/>
        </w:numPr>
      </w:pPr>
      <w:r>
        <w:t>Alcohol tolerance</w:t>
      </w:r>
    </w:p>
    <w:p w14:paraId="4512CC56" w14:textId="77777777" w:rsidR="00CD6DAB" w:rsidRPr="00E251AC" w:rsidRDefault="00CD6DAB" w:rsidP="00554882">
      <w:pPr>
        <w:pStyle w:val="HELPsbulletedlist"/>
        <w:numPr>
          <w:ilvl w:val="1"/>
          <w:numId w:val="15"/>
        </w:numPr>
      </w:pPr>
      <w:r w:rsidRPr="00A0630B">
        <w:rPr>
          <w:i/>
          <w:iCs/>
        </w:rPr>
        <w:t>Note:</w:t>
      </w:r>
      <w:r>
        <w:t xml:space="preserve"> </w:t>
      </w:r>
      <w:r w:rsidRPr="00E251AC">
        <w:t xml:space="preserve">It is important </w:t>
      </w:r>
      <w:r>
        <w:t xml:space="preserve">that students understand </w:t>
      </w:r>
      <w:r w:rsidRPr="00E251AC">
        <w:t xml:space="preserve">that even though the rate of intoxication may be slowed, the person can still become </w:t>
      </w:r>
      <w:r>
        <w:t>impaired</w:t>
      </w:r>
      <w:r w:rsidRPr="00E251AC">
        <w:t xml:space="preserve">, and the negative effects of alcohol can still happen to the body. </w:t>
      </w:r>
    </w:p>
    <w:p w14:paraId="7D35DA0D" w14:textId="77777777" w:rsidR="00CD6DAB" w:rsidRDefault="00CD6DAB" w:rsidP="00554882">
      <w:pPr>
        <w:pStyle w:val="HELPsbulletedlist"/>
        <w:numPr>
          <w:ilvl w:val="1"/>
          <w:numId w:val="15"/>
        </w:numPr>
      </w:pPr>
      <w:r w:rsidRPr="00F26042">
        <w:t xml:space="preserve">These factors in alcohol’s effects impact the Blood Alcohol Level or Blood Alcohol Concentration (BAL/BAC). </w:t>
      </w:r>
    </w:p>
    <w:p w14:paraId="15FB2A9F" w14:textId="77777777" w:rsidR="00CD6DAB" w:rsidRDefault="00CD6DAB" w:rsidP="00554882">
      <w:pPr>
        <w:pStyle w:val="HELPsbulletedlist"/>
        <w:numPr>
          <w:ilvl w:val="1"/>
          <w:numId w:val="15"/>
        </w:numPr>
      </w:pPr>
      <w:r w:rsidRPr="00F26042">
        <w:t xml:space="preserve">Explain to students that the liver can only metabolize about one drink per hour. </w:t>
      </w:r>
    </w:p>
    <w:p w14:paraId="5F9EE004" w14:textId="77777777" w:rsidR="00CD6DAB" w:rsidRDefault="00CD6DAB" w:rsidP="00554882">
      <w:pPr>
        <w:pStyle w:val="HELPsbulletedlist"/>
      </w:pPr>
      <w:r w:rsidRPr="00F26042">
        <w:t>Binge drinking — four or more drinks within a couple of hours if your sex assigned at birth is female; five or more if your sex assigned at birth is male — can lead to alcohol poisoning.</w:t>
      </w:r>
    </w:p>
    <w:p w14:paraId="6D04D384" w14:textId="77777777" w:rsidR="00CD6DAB" w:rsidRPr="00F26042" w:rsidRDefault="00CD6DAB" w:rsidP="00554882">
      <w:pPr>
        <w:pStyle w:val="HELPsbulletedlist"/>
      </w:pPr>
      <w:r>
        <w:t xml:space="preserve">Binge drinking increases the chance of harm including blackouts and overdose. Binge drinking increases the likelihood of unsafe sexual behavior and the risk of Sexually Transmitted Infections (STIs) and unintentional pregnancy. The level of impairment also increases the likelihood of consequences including falls, burns, drowning, car crashes and violence. </w:t>
      </w:r>
    </w:p>
    <w:p w14:paraId="6D335587" w14:textId="77777777" w:rsidR="00CD6DAB" w:rsidRPr="00E251AC" w:rsidRDefault="00CD6DAB" w:rsidP="00554882">
      <w:pPr>
        <w:pStyle w:val="HELPsbulletedlist"/>
      </w:pPr>
      <w:r w:rsidRPr="00E251AC">
        <w:t xml:space="preserve">Have students record the </w:t>
      </w:r>
      <w:r>
        <w:t>eight</w:t>
      </w:r>
      <w:r w:rsidRPr="00E251AC">
        <w:t xml:space="preserve"> signs of alcohol poisoning in their notes. </w:t>
      </w:r>
    </w:p>
    <w:p w14:paraId="65650F81" w14:textId="77777777" w:rsidR="00CD6DAB" w:rsidRPr="00E251AC" w:rsidRDefault="00CD6DAB" w:rsidP="00554882">
      <w:pPr>
        <w:pStyle w:val="HELPsbulletedlist"/>
        <w:numPr>
          <w:ilvl w:val="1"/>
          <w:numId w:val="15"/>
        </w:numPr>
      </w:pPr>
      <w:r w:rsidRPr="00E251AC">
        <w:t>Confusion</w:t>
      </w:r>
    </w:p>
    <w:p w14:paraId="7110C49E" w14:textId="77777777" w:rsidR="00CD6DAB" w:rsidRPr="00E251AC" w:rsidRDefault="00CD6DAB" w:rsidP="00554882">
      <w:pPr>
        <w:pStyle w:val="HELPsbulletedlist"/>
        <w:numPr>
          <w:ilvl w:val="1"/>
          <w:numId w:val="15"/>
        </w:numPr>
      </w:pPr>
      <w:r w:rsidRPr="00E251AC">
        <w:t>Vomiting</w:t>
      </w:r>
    </w:p>
    <w:p w14:paraId="2B53CBCC" w14:textId="77777777" w:rsidR="00CD6DAB" w:rsidRPr="00E251AC" w:rsidRDefault="00CD6DAB" w:rsidP="00554882">
      <w:pPr>
        <w:pStyle w:val="HELPsbulletedlist"/>
        <w:numPr>
          <w:ilvl w:val="1"/>
          <w:numId w:val="15"/>
        </w:numPr>
      </w:pPr>
      <w:r w:rsidRPr="00E251AC">
        <w:t>Seizures</w:t>
      </w:r>
    </w:p>
    <w:p w14:paraId="48BE2840" w14:textId="77777777" w:rsidR="00CD6DAB" w:rsidRPr="00E251AC" w:rsidRDefault="00CD6DAB" w:rsidP="00554882">
      <w:pPr>
        <w:pStyle w:val="HELPsbulletedlist"/>
        <w:numPr>
          <w:ilvl w:val="1"/>
          <w:numId w:val="15"/>
        </w:numPr>
      </w:pPr>
      <w:r w:rsidRPr="00E251AC">
        <w:t xml:space="preserve">Slow </w:t>
      </w:r>
      <w:r>
        <w:t>b</w:t>
      </w:r>
      <w:r w:rsidRPr="00E251AC">
        <w:t>reathing</w:t>
      </w:r>
    </w:p>
    <w:p w14:paraId="421B029B" w14:textId="77777777" w:rsidR="00CD6DAB" w:rsidRPr="00E251AC" w:rsidRDefault="00CD6DAB" w:rsidP="00554882">
      <w:pPr>
        <w:pStyle w:val="HELPsbulletedlist"/>
        <w:numPr>
          <w:ilvl w:val="1"/>
          <w:numId w:val="15"/>
        </w:numPr>
      </w:pPr>
      <w:r w:rsidRPr="00E251AC">
        <w:t xml:space="preserve">Irregular </w:t>
      </w:r>
      <w:r>
        <w:t>b</w:t>
      </w:r>
      <w:r w:rsidRPr="00E251AC">
        <w:t xml:space="preserve">reathing </w:t>
      </w:r>
    </w:p>
    <w:p w14:paraId="213FC89B" w14:textId="77777777" w:rsidR="00CD6DAB" w:rsidRPr="00E251AC" w:rsidRDefault="00CD6DAB" w:rsidP="00554882">
      <w:pPr>
        <w:pStyle w:val="HELPsbulletedlist"/>
        <w:numPr>
          <w:ilvl w:val="1"/>
          <w:numId w:val="15"/>
        </w:numPr>
      </w:pPr>
      <w:r w:rsidRPr="00E251AC">
        <w:t>Blue</w:t>
      </w:r>
      <w:r>
        <w:t>-</w:t>
      </w:r>
      <w:r w:rsidRPr="00E251AC">
        <w:t xml:space="preserve">tinged or </w:t>
      </w:r>
      <w:r>
        <w:t>p</w:t>
      </w:r>
      <w:r w:rsidRPr="00E251AC">
        <w:t xml:space="preserve">ale </w:t>
      </w:r>
      <w:r>
        <w:t>s</w:t>
      </w:r>
      <w:r w:rsidRPr="00E251AC">
        <w:t xml:space="preserve">kin </w:t>
      </w:r>
      <w:r>
        <w:t>c</w:t>
      </w:r>
      <w:r w:rsidRPr="00E251AC">
        <w:t xml:space="preserve">oloring </w:t>
      </w:r>
    </w:p>
    <w:p w14:paraId="26FFA30C" w14:textId="77777777" w:rsidR="00CD6DAB" w:rsidRPr="00E251AC" w:rsidRDefault="00CD6DAB" w:rsidP="00554882">
      <w:pPr>
        <w:pStyle w:val="HELPsbulletedlist"/>
        <w:numPr>
          <w:ilvl w:val="1"/>
          <w:numId w:val="15"/>
        </w:numPr>
      </w:pPr>
      <w:r w:rsidRPr="00E251AC">
        <w:t xml:space="preserve">Low </w:t>
      </w:r>
      <w:r>
        <w:t>b</w:t>
      </w:r>
      <w:r w:rsidRPr="00E251AC">
        <w:t xml:space="preserve">ody </w:t>
      </w:r>
      <w:r>
        <w:t>t</w:t>
      </w:r>
      <w:r w:rsidRPr="00E251AC">
        <w:t>emperature</w:t>
      </w:r>
    </w:p>
    <w:p w14:paraId="381EDACD" w14:textId="77777777" w:rsidR="00CD6DAB" w:rsidRPr="00E251AC" w:rsidRDefault="00CD6DAB" w:rsidP="00554882">
      <w:pPr>
        <w:pStyle w:val="HELPsbulletedlist"/>
        <w:numPr>
          <w:ilvl w:val="1"/>
          <w:numId w:val="15"/>
        </w:numPr>
      </w:pPr>
      <w:r w:rsidRPr="00E251AC">
        <w:t xml:space="preserve">Passing </w:t>
      </w:r>
      <w:r>
        <w:t>o</w:t>
      </w:r>
      <w:r w:rsidRPr="00E251AC">
        <w:t xml:space="preserve">ut (unconsciousness) </w:t>
      </w:r>
    </w:p>
    <w:p w14:paraId="12BCC357" w14:textId="77777777" w:rsidR="00CD6DAB" w:rsidRPr="00554882" w:rsidRDefault="00CD6DAB" w:rsidP="00554882">
      <w:pPr>
        <w:pStyle w:val="HELPsbulletedlist"/>
        <w:numPr>
          <w:ilvl w:val="1"/>
          <w:numId w:val="15"/>
        </w:numPr>
        <w:rPr>
          <w:i/>
          <w:iCs/>
        </w:rPr>
      </w:pPr>
      <w:r w:rsidRPr="00554882">
        <w:rPr>
          <w:i/>
          <w:iCs/>
        </w:rPr>
        <w:t xml:space="preserve">It is important to call 911 if a person is exhibiting these signs. In some situations, failure to call 911 for fear of getting into trouble for underage drinking has resulted in the loss of life. If anyone exhibits these signs, emergency help is needed right away. </w:t>
      </w:r>
    </w:p>
    <w:p w14:paraId="6E9EA46A" w14:textId="4CB7821A" w:rsidR="00CD6DAB" w:rsidRPr="00E251AC" w:rsidRDefault="00CD6DAB" w:rsidP="00554882">
      <w:pPr>
        <w:pStyle w:val="HELPsbulletedlist"/>
      </w:pPr>
      <w:r>
        <w:t>Attachment 6b.2: Know to NO! Myth</w:t>
      </w:r>
      <w:r w:rsidR="005536FA">
        <w:t xml:space="preserve"> or</w:t>
      </w:r>
      <w:r>
        <w:t xml:space="preserve"> Fac</w:t>
      </w:r>
      <w:r w:rsidR="005536FA">
        <w:t>t:</w:t>
      </w:r>
      <w:r>
        <w:t xml:space="preserve"> </w:t>
      </w:r>
      <w:r w:rsidRPr="00E251AC">
        <w:t xml:space="preserve">Thumbs Up (FACT) or </w:t>
      </w:r>
      <w:r>
        <w:t xml:space="preserve">Thumbs </w:t>
      </w:r>
      <w:r w:rsidRPr="00E251AC">
        <w:t>Down (MYTH)</w:t>
      </w:r>
    </w:p>
    <w:p w14:paraId="57165F1B" w14:textId="77777777" w:rsidR="00CD6DAB" w:rsidRPr="00E251AC" w:rsidRDefault="00CD6DAB" w:rsidP="00554882">
      <w:pPr>
        <w:pStyle w:val="HELPsbulletedlist"/>
        <w:numPr>
          <w:ilvl w:val="1"/>
          <w:numId w:val="15"/>
        </w:numPr>
      </w:pPr>
      <w:r w:rsidRPr="00E251AC">
        <w:t xml:space="preserve">A cold shower or </w:t>
      </w:r>
      <w:r>
        <w:t xml:space="preserve">a </w:t>
      </w:r>
      <w:r w:rsidRPr="00E251AC">
        <w:t>cup of coffee will sober a person up. MYTH</w:t>
      </w:r>
    </w:p>
    <w:p w14:paraId="104B7E88" w14:textId="77777777" w:rsidR="00CD6DAB" w:rsidRPr="00E251AC" w:rsidRDefault="00CD6DAB" w:rsidP="00554882">
      <w:pPr>
        <w:pStyle w:val="HELPsbulletedlist"/>
        <w:numPr>
          <w:ilvl w:val="1"/>
          <w:numId w:val="15"/>
        </w:numPr>
      </w:pPr>
      <w:r w:rsidRPr="00E251AC">
        <w:t>The only thing that will sober a person up is time. FACT</w:t>
      </w:r>
    </w:p>
    <w:p w14:paraId="3B41D437" w14:textId="77777777" w:rsidR="00CD6DAB" w:rsidRPr="00E251AC" w:rsidRDefault="00CD6DAB" w:rsidP="00554882">
      <w:pPr>
        <w:pStyle w:val="HELPsbulletedlist"/>
        <w:numPr>
          <w:ilvl w:val="1"/>
          <w:numId w:val="15"/>
        </w:numPr>
      </w:pPr>
      <w:r w:rsidRPr="00E251AC">
        <w:t>A 250</w:t>
      </w:r>
      <w:r>
        <w:t>-pound</w:t>
      </w:r>
      <w:r w:rsidRPr="00E251AC">
        <w:t xml:space="preserve"> person will be affected by alcohol faster than a 150</w:t>
      </w:r>
      <w:r>
        <w:t>-pound</w:t>
      </w:r>
      <w:r w:rsidRPr="00E251AC">
        <w:t xml:space="preserve"> person drinking the same quantity and other factors being the same. MYTH</w:t>
      </w:r>
    </w:p>
    <w:p w14:paraId="67770D48" w14:textId="77777777" w:rsidR="00CD6DAB" w:rsidRPr="00E251AC" w:rsidRDefault="00CD6DAB" w:rsidP="00554882">
      <w:pPr>
        <w:pStyle w:val="HELPsbulletedlist"/>
        <w:numPr>
          <w:ilvl w:val="1"/>
          <w:numId w:val="15"/>
        </w:numPr>
      </w:pPr>
      <w:r w:rsidRPr="00E251AC">
        <w:lastRenderedPageBreak/>
        <w:t>A 12-ounce beer</w:t>
      </w:r>
      <w:r>
        <w:t xml:space="preserve"> or </w:t>
      </w:r>
      <w:r w:rsidRPr="00E251AC">
        <w:t xml:space="preserve">wine </w:t>
      </w:r>
      <w:r>
        <w:t>beverage</w:t>
      </w:r>
      <w:r w:rsidRPr="00E251AC">
        <w:t xml:space="preserve">, </w:t>
      </w:r>
      <w:r>
        <w:t xml:space="preserve">a </w:t>
      </w:r>
      <w:r w:rsidRPr="00E251AC">
        <w:t xml:space="preserve">5-ounce </w:t>
      </w:r>
      <w:r>
        <w:t xml:space="preserve">glass of </w:t>
      </w:r>
      <w:r w:rsidRPr="00E251AC">
        <w:t>wine, and a 1.4</w:t>
      </w:r>
      <w:r>
        <w:t>-</w:t>
      </w:r>
      <w:r w:rsidRPr="00E251AC">
        <w:t>ounce shot all have the same amount of alcohol. FACT</w:t>
      </w:r>
    </w:p>
    <w:p w14:paraId="5D45720C" w14:textId="77777777" w:rsidR="00CD6DAB" w:rsidRPr="00E251AC" w:rsidRDefault="00CD6DAB" w:rsidP="00554882">
      <w:pPr>
        <w:pStyle w:val="HELPsbulletedlist"/>
        <w:numPr>
          <w:ilvl w:val="1"/>
          <w:numId w:val="15"/>
        </w:numPr>
      </w:pPr>
      <w:r w:rsidRPr="00E251AC">
        <w:t xml:space="preserve">A person metabolizes about </w:t>
      </w:r>
      <w:r>
        <w:t>one</w:t>
      </w:r>
      <w:r w:rsidRPr="00E251AC">
        <w:t xml:space="preserve"> drink per hour. FACT</w:t>
      </w:r>
    </w:p>
    <w:p w14:paraId="4C352FF8" w14:textId="77777777" w:rsidR="00CD6DAB" w:rsidRPr="00E251AC" w:rsidRDefault="00CD6DAB" w:rsidP="00554882">
      <w:pPr>
        <w:pStyle w:val="HELPsbulletedlist"/>
        <w:numPr>
          <w:ilvl w:val="1"/>
          <w:numId w:val="15"/>
        </w:numPr>
      </w:pPr>
      <w:r w:rsidRPr="00E251AC">
        <w:t xml:space="preserve">The legal </w:t>
      </w:r>
      <w:r>
        <w:t xml:space="preserve">blood-alcohol limit </w:t>
      </w:r>
      <w:r w:rsidRPr="00E251AC">
        <w:t xml:space="preserve">for </w:t>
      </w:r>
      <w:r>
        <w:t xml:space="preserve">driving under the influence (DUI) or operating a vehicle impaired (OVI) </w:t>
      </w:r>
      <w:r w:rsidRPr="00E251AC">
        <w:t>is .08%. FACT</w:t>
      </w:r>
    </w:p>
    <w:p w14:paraId="6E8CE7CE" w14:textId="77777777" w:rsidR="00554882" w:rsidRDefault="00CD6DAB" w:rsidP="00554882">
      <w:pPr>
        <w:pStyle w:val="HELPsbulletedlist"/>
        <w:numPr>
          <w:ilvl w:val="2"/>
          <w:numId w:val="15"/>
        </w:numPr>
        <w:rPr>
          <w:i/>
          <w:iCs/>
        </w:rPr>
      </w:pPr>
      <w:r w:rsidRPr="00F26042">
        <w:t>Video:</w:t>
      </w:r>
      <w:r>
        <w:rPr>
          <w:i/>
          <w:iCs/>
        </w:rPr>
        <w:t xml:space="preserve"> </w:t>
      </w:r>
      <w:r w:rsidRPr="00F26042">
        <w:rPr>
          <w:i/>
          <w:iCs/>
        </w:rPr>
        <w:t>The Truth About Alcohol</w:t>
      </w:r>
    </w:p>
    <w:p w14:paraId="12204D90" w14:textId="0F84A3CF" w:rsidR="00CD6DAB" w:rsidRPr="00554882" w:rsidRDefault="00CD6DAB" w:rsidP="00554882">
      <w:pPr>
        <w:pStyle w:val="HELPsbulletedlist"/>
        <w:rPr>
          <w:rStyle w:val="Hyperlink"/>
          <w:i/>
          <w:iCs/>
          <w:color w:val="000000" w:themeColor="text1"/>
          <w:u w:val="none"/>
        </w:rPr>
      </w:pPr>
      <w:r w:rsidRPr="00C65CEE">
        <w:t xml:space="preserve">Have students watch the video and complete the reflection questions on Attachment </w:t>
      </w:r>
      <w:r>
        <w:t>6b.3</w:t>
      </w:r>
      <w:r w:rsidRPr="00C65CEE">
        <w:t xml:space="preserve">. </w:t>
      </w:r>
      <w:hyperlink r:id="rId7">
        <w:r w:rsidRPr="00554882">
          <w:t>http://www.drugfreeworld.org/real-life-stories/alcohol.html</w:t>
        </w:r>
      </w:hyperlink>
    </w:p>
    <w:p w14:paraId="7C4C3A91" w14:textId="77777777" w:rsidR="00CD6DAB" w:rsidRPr="00F26042" w:rsidRDefault="00CD6DAB" w:rsidP="00554882">
      <w:pPr>
        <w:pStyle w:val="HELPsbulletedlist"/>
        <w:numPr>
          <w:ilvl w:val="1"/>
          <w:numId w:val="15"/>
        </w:numPr>
      </w:pPr>
      <w:r w:rsidRPr="00F26042">
        <w:t>Reflection</w:t>
      </w:r>
    </w:p>
    <w:p w14:paraId="136FC1CB" w14:textId="77777777" w:rsidR="00CD6DAB" w:rsidRPr="00C82868" w:rsidRDefault="00CD6DAB" w:rsidP="0046586E">
      <w:pPr>
        <w:pStyle w:val="HELPsbulletedlist"/>
        <w:numPr>
          <w:ilvl w:val="2"/>
          <w:numId w:val="15"/>
        </w:numPr>
      </w:pPr>
      <w:r w:rsidRPr="00C82868">
        <w:t xml:space="preserve">How old were the individuals in the video when they began </w:t>
      </w:r>
      <w:r>
        <w:t>using</w:t>
      </w:r>
      <w:r w:rsidRPr="00C82868">
        <w:t xml:space="preserve"> alcohol? </w:t>
      </w:r>
    </w:p>
    <w:p w14:paraId="416A38A0" w14:textId="77777777" w:rsidR="00CD6DAB" w:rsidRPr="00C82868" w:rsidRDefault="00CD6DAB" w:rsidP="0046586E">
      <w:pPr>
        <w:pStyle w:val="HELPsbulletedlist"/>
        <w:numPr>
          <w:ilvl w:val="2"/>
          <w:numId w:val="15"/>
        </w:numPr>
      </w:pPr>
      <w:r w:rsidRPr="00C82868">
        <w:t xml:space="preserve">What was the progression of their alcohol use? </w:t>
      </w:r>
    </w:p>
    <w:p w14:paraId="230B2E97" w14:textId="77777777" w:rsidR="00CD6DAB" w:rsidRPr="00C25116" w:rsidRDefault="00CD6DAB" w:rsidP="0046586E">
      <w:pPr>
        <w:pStyle w:val="HELPsbulletedlist"/>
        <w:numPr>
          <w:ilvl w:val="2"/>
          <w:numId w:val="15"/>
        </w:numPr>
      </w:pPr>
      <w:r>
        <w:t xml:space="preserve">List at least five </w:t>
      </w:r>
      <w:r w:rsidRPr="00C82868">
        <w:t>consequences from their struggle with alcohol use disorder.</w:t>
      </w:r>
    </w:p>
    <w:p w14:paraId="7F070FDF" w14:textId="77777777" w:rsidR="00CD6DAB" w:rsidRPr="00C82868" w:rsidRDefault="00CD6DAB" w:rsidP="00554882">
      <w:pPr>
        <w:pStyle w:val="HELPsbulletedlist"/>
      </w:pPr>
      <w:r w:rsidRPr="00C82868">
        <w:t xml:space="preserve">Attachment </w:t>
      </w:r>
      <w:r>
        <w:t>6b.4</w:t>
      </w:r>
      <w:r w:rsidRPr="00C82868">
        <w:t>: Know to N</w:t>
      </w:r>
      <w:r>
        <w:t>O</w:t>
      </w:r>
      <w:r w:rsidRPr="00C82868">
        <w:t>!</w:t>
      </w:r>
    </w:p>
    <w:p w14:paraId="4CF8E6FB" w14:textId="77777777" w:rsidR="00CD6DAB" w:rsidRDefault="00CD6DAB" w:rsidP="00554882">
      <w:pPr>
        <w:pStyle w:val="HELPsbulletedlist"/>
        <w:numPr>
          <w:ilvl w:val="1"/>
          <w:numId w:val="15"/>
        </w:numPr>
      </w:pPr>
      <w:r>
        <w:t xml:space="preserve">Ask students, “What is needed to deliver a message to stay alcohol-free?” </w:t>
      </w:r>
    </w:p>
    <w:p w14:paraId="03C20686" w14:textId="77777777" w:rsidR="00CD6DAB" w:rsidRDefault="00CD6DAB" w:rsidP="0046586E">
      <w:pPr>
        <w:pStyle w:val="HELPsbulletedlist"/>
        <w:numPr>
          <w:ilvl w:val="2"/>
          <w:numId w:val="15"/>
        </w:numPr>
      </w:pPr>
      <w:r>
        <w:t>Eye contact</w:t>
      </w:r>
    </w:p>
    <w:p w14:paraId="45810644" w14:textId="77777777" w:rsidR="00CD6DAB" w:rsidRDefault="00CD6DAB" w:rsidP="0046586E">
      <w:pPr>
        <w:pStyle w:val="HELPsbulletedlist"/>
        <w:numPr>
          <w:ilvl w:val="2"/>
          <w:numId w:val="15"/>
        </w:numPr>
      </w:pPr>
      <w:r>
        <w:t>Firm voice</w:t>
      </w:r>
    </w:p>
    <w:p w14:paraId="01DA3267" w14:textId="77777777" w:rsidR="00CD6DAB" w:rsidRDefault="00CD6DAB" w:rsidP="0046586E">
      <w:pPr>
        <w:pStyle w:val="HELPsbulletedlist"/>
        <w:numPr>
          <w:ilvl w:val="2"/>
          <w:numId w:val="15"/>
        </w:numPr>
      </w:pPr>
      <w:r>
        <w:t>Body language that matches your message</w:t>
      </w:r>
    </w:p>
    <w:p w14:paraId="2ACC48C6" w14:textId="77777777" w:rsidR="00CD6DAB" w:rsidRDefault="00CD6DAB" w:rsidP="0046586E">
      <w:pPr>
        <w:pStyle w:val="HELPsbulletedlist"/>
        <w:numPr>
          <w:ilvl w:val="2"/>
          <w:numId w:val="15"/>
        </w:numPr>
      </w:pPr>
      <w:r>
        <w:t xml:space="preserve">Clear “NO!” message </w:t>
      </w:r>
    </w:p>
    <w:p w14:paraId="7A10A5FA" w14:textId="77777777" w:rsidR="00CD6DAB" w:rsidRDefault="00CD6DAB" w:rsidP="0046586E">
      <w:pPr>
        <w:pStyle w:val="HELPsbulletedlist"/>
        <w:numPr>
          <w:ilvl w:val="1"/>
          <w:numId w:val="15"/>
        </w:numPr>
      </w:pPr>
      <w:r>
        <w:t xml:space="preserve">Examples of statements that help to keep your alcohol-free decision: </w:t>
      </w:r>
    </w:p>
    <w:p w14:paraId="6BBC54B0" w14:textId="77777777" w:rsidR="00CD6DAB" w:rsidRDefault="00CD6DAB" w:rsidP="0046586E">
      <w:pPr>
        <w:pStyle w:val="HELPsbulletedlist"/>
        <w:numPr>
          <w:ilvl w:val="2"/>
          <w:numId w:val="15"/>
        </w:numPr>
        <w:rPr>
          <w:i/>
        </w:rPr>
      </w:pPr>
      <w:r>
        <w:rPr>
          <w:i/>
        </w:rPr>
        <w:t xml:space="preserve">I don’t want to get in trouble. </w:t>
      </w:r>
    </w:p>
    <w:p w14:paraId="3309E14B" w14:textId="77777777" w:rsidR="00CD6DAB" w:rsidRDefault="00CD6DAB" w:rsidP="0046586E">
      <w:pPr>
        <w:pStyle w:val="HELPsbulletedlist"/>
        <w:numPr>
          <w:ilvl w:val="2"/>
          <w:numId w:val="15"/>
        </w:numPr>
        <w:rPr>
          <w:i/>
        </w:rPr>
      </w:pPr>
      <w:r>
        <w:rPr>
          <w:i/>
        </w:rPr>
        <w:t xml:space="preserve">My parents would be disappointed in me. </w:t>
      </w:r>
    </w:p>
    <w:p w14:paraId="1D14CFBE" w14:textId="77777777" w:rsidR="00CD6DAB" w:rsidRDefault="00CD6DAB" w:rsidP="0046586E">
      <w:pPr>
        <w:pStyle w:val="HELPsbulletedlist"/>
        <w:numPr>
          <w:ilvl w:val="2"/>
          <w:numId w:val="15"/>
        </w:numPr>
        <w:rPr>
          <w:i/>
        </w:rPr>
      </w:pPr>
      <w:r>
        <w:rPr>
          <w:i/>
        </w:rPr>
        <w:t xml:space="preserve">I don’t want to feel sick. </w:t>
      </w:r>
    </w:p>
    <w:p w14:paraId="4272692A" w14:textId="77777777" w:rsidR="00CD6DAB" w:rsidRDefault="00CD6DAB" w:rsidP="0046586E">
      <w:pPr>
        <w:pStyle w:val="HELPsbulletedlist"/>
        <w:numPr>
          <w:ilvl w:val="2"/>
          <w:numId w:val="15"/>
        </w:numPr>
        <w:rPr>
          <w:i/>
        </w:rPr>
      </w:pPr>
      <w:r>
        <w:rPr>
          <w:i/>
        </w:rPr>
        <w:t xml:space="preserve">I want to stay in charge of my decisions. </w:t>
      </w:r>
    </w:p>
    <w:p w14:paraId="3A39527D" w14:textId="77777777" w:rsidR="00CD6DAB" w:rsidRDefault="00CD6DAB" w:rsidP="0046586E">
      <w:pPr>
        <w:pStyle w:val="HELPsbulletedlist"/>
        <w:numPr>
          <w:ilvl w:val="2"/>
          <w:numId w:val="15"/>
        </w:numPr>
        <w:rPr>
          <w:i/>
        </w:rPr>
      </w:pPr>
      <w:r>
        <w:rPr>
          <w:i/>
        </w:rPr>
        <w:t xml:space="preserve">I don’t want to risk blacking out. </w:t>
      </w:r>
    </w:p>
    <w:p w14:paraId="441E6445" w14:textId="77777777" w:rsidR="00CD6DAB" w:rsidRDefault="00CD6DAB" w:rsidP="0046586E">
      <w:pPr>
        <w:pStyle w:val="HELPsbulletedlist"/>
        <w:numPr>
          <w:ilvl w:val="2"/>
          <w:numId w:val="15"/>
        </w:numPr>
        <w:rPr>
          <w:i/>
        </w:rPr>
      </w:pPr>
      <w:r>
        <w:rPr>
          <w:i/>
        </w:rPr>
        <w:t xml:space="preserve">I don’t want to hurt my brain or my liver. </w:t>
      </w:r>
    </w:p>
    <w:p w14:paraId="5CF98341" w14:textId="77777777" w:rsidR="00CD6DAB" w:rsidRDefault="00CD6DAB" w:rsidP="0046586E">
      <w:pPr>
        <w:pStyle w:val="HELPsbulletedlist"/>
        <w:numPr>
          <w:ilvl w:val="2"/>
          <w:numId w:val="15"/>
        </w:numPr>
        <w:rPr>
          <w:i/>
        </w:rPr>
      </w:pPr>
      <w:r>
        <w:rPr>
          <w:i/>
        </w:rPr>
        <w:t xml:space="preserve">There are better things to do than drinking. </w:t>
      </w:r>
    </w:p>
    <w:p w14:paraId="6B2D4CCC" w14:textId="77777777" w:rsidR="00CD6DAB" w:rsidRDefault="00CD6DAB" w:rsidP="0046586E">
      <w:pPr>
        <w:pStyle w:val="HELPsbulletedlist"/>
        <w:numPr>
          <w:ilvl w:val="2"/>
          <w:numId w:val="15"/>
        </w:numPr>
        <w:rPr>
          <w:i/>
        </w:rPr>
      </w:pPr>
      <w:r>
        <w:rPr>
          <w:i/>
        </w:rPr>
        <w:t xml:space="preserve">I care about my reputation. </w:t>
      </w:r>
    </w:p>
    <w:p w14:paraId="43E81570" w14:textId="77777777" w:rsidR="00CD6DAB" w:rsidRDefault="00CD6DAB" w:rsidP="0046586E">
      <w:pPr>
        <w:pStyle w:val="HELPsbulletedlist"/>
        <w:numPr>
          <w:ilvl w:val="2"/>
          <w:numId w:val="15"/>
        </w:numPr>
        <w:rPr>
          <w:i/>
        </w:rPr>
      </w:pPr>
      <w:r>
        <w:rPr>
          <w:i/>
        </w:rPr>
        <w:t xml:space="preserve">I don’t want to risk being kicked off the team. </w:t>
      </w:r>
    </w:p>
    <w:p w14:paraId="398B2FBF" w14:textId="77777777" w:rsidR="00CD6DAB" w:rsidRPr="00F26042" w:rsidRDefault="00CD6DAB" w:rsidP="0046586E">
      <w:pPr>
        <w:pStyle w:val="HELPsbulletedlist"/>
        <w:numPr>
          <w:ilvl w:val="2"/>
          <w:numId w:val="15"/>
        </w:numPr>
      </w:pPr>
      <w:r w:rsidRPr="00F26042">
        <w:rPr>
          <w:i/>
          <w:iCs/>
        </w:rPr>
        <w:t>Note</w:t>
      </w:r>
      <w:r>
        <w:rPr>
          <w:i/>
          <w:iCs/>
        </w:rPr>
        <w:t>:</w:t>
      </w:r>
      <w:r w:rsidRPr="00F26042">
        <w:rPr>
          <w:i/>
          <w:iCs/>
        </w:rPr>
        <w:t xml:space="preserve"> </w:t>
      </w:r>
      <w:r w:rsidRPr="00F26042">
        <w:t>The scenarios could be modified and used in a role</w:t>
      </w:r>
      <w:r>
        <w:t>-</w:t>
      </w:r>
      <w:r w:rsidRPr="00F26042">
        <w:t xml:space="preserve">play situation. </w:t>
      </w:r>
    </w:p>
    <w:p w14:paraId="2BB385DC" w14:textId="77777777" w:rsidR="00CD6DAB" w:rsidRPr="00F26042" w:rsidRDefault="00CD6DAB" w:rsidP="00554882">
      <w:pPr>
        <w:pStyle w:val="HELPsbulletedlist"/>
      </w:pPr>
      <w:r w:rsidRPr="00F26042">
        <w:t>Debrief the scenarios to reinforce Know to N</w:t>
      </w:r>
      <w:r>
        <w:t>O!</w:t>
      </w:r>
      <w:r w:rsidRPr="00F26042">
        <w:t xml:space="preserve"> and refusal skill cues. </w:t>
      </w:r>
    </w:p>
    <w:p w14:paraId="212309BD" w14:textId="77777777" w:rsidR="00CD6DAB" w:rsidRPr="00554882" w:rsidRDefault="00CD6DAB" w:rsidP="00554882">
      <w:pPr>
        <w:pStyle w:val="HELPsHeadline"/>
      </w:pPr>
      <w:r w:rsidRPr="00736BDF">
        <w:t xml:space="preserve">Closure: </w:t>
      </w:r>
    </w:p>
    <w:p w14:paraId="58394FB5" w14:textId="77777777" w:rsidR="00CD6DAB" w:rsidRPr="00C25116" w:rsidRDefault="00CD6DAB" w:rsidP="00554882">
      <w:pPr>
        <w:pStyle w:val="HELPsbulletedlist"/>
      </w:pPr>
      <w:r w:rsidRPr="00C82868">
        <w:t xml:space="preserve">What are your important takeaways? </w:t>
      </w:r>
      <w:r>
        <w:t>W</w:t>
      </w:r>
      <w:r w:rsidRPr="00C82868">
        <w:t xml:space="preserve">hat are your reasons to refuse to use alcohol? </w:t>
      </w:r>
      <w:r>
        <w:t>W</w:t>
      </w:r>
      <w:r w:rsidRPr="00C82868">
        <w:t xml:space="preserve">hat are key points you would use to make healthy choices? </w:t>
      </w:r>
    </w:p>
    <w:p w14:paraId="29B3A780" w14:textId="77777777" w:rsidR="00CD6DAB" w:rsidRPr="00C82868" w:rsidRDefault="00CD6DAB" w:rsidP="00554882">
      <w:pPr>
        <w:pStyle w:val="HELPsbulletedlist"/>
      </w:pPr>
      <w:r w:rsidRPr="00C82868">
        <w:t xml:space="preserve">Review the </w:t>
      </w:r>
      <w:r>
        <w:t>h</w:t>
      </w:r>
      <w:r w:rsidRPr="00C82868">
        <w:t>omework: Time to Talk</w:t>
      </w:r>
      <w:r>
        <w:t xml:space="preserve"> – </w:t>
      </w:r>
      <w:r w:rsidRPr="00C82868">
        <w:t>Parent/Guardian Interview</w:t>
      </w:r>
      <w:r>
        <w:t xml:space="preserve"> (Attachment 6b.5)</w:t>
      </w:r>
    </w:p>
    <w:p w14:paraId="6C2D9DAF" w14:textId="77777777" w:rsidR="00CD6DAB" w:rsidRPr="00554882" w:rsidRDefault="00CD6DAB" w:rsidP="00554882">
      <w:pPr>
        <w:pStyle w:val="HELPsbulletedlist"/>
        <w:rPr>
          <w:b/>
        </w:rPr>
      </w:pPr>
      <w:r w:rsidRPr="00C82868">
        <w:lastRenderedPageBreak/>
        <w:t xml:space="preserve">Have students complete the lesson summary on the </w:t>
      </w:r>
      <w:r>
        <w:t>a</w:t>
      </w:r>
      <w:r w:rsidRPr="00C82868">
        <w:t xml:space="preserve">lcohol </w:t>
      </w:r>
      <w:r>
        <w:t>u</w:t>
      </w:r>
      <w:r w:rsidRPr="00C82868">
        <w:t xml:space="preserve">se </w:t>
      </w:r>
      <w:r>
        <w:t>d</w:t>
      </w:r>
      <w:r w:rsidRPr="00C82868">
        <w:t xml:space="preserve">isorder </w:t>
      </w:r>
      <w:r>
        <w:t>n</w:t>
      </w:r>
      <w:r w:rsidRPr="00C82868">
        <w:t xml:space="preserve">otes (Attachment </w:t>
      </w:r>
      <w:r>
        <w:t>6b.</w:t>
      </w:r>
      <w:r w:rsidRPr="00C82868">
        <w:t xml:space="preserve">1). </w:t>
      </w:r>
    </w:p>
    <w:p w14:paraId="1A1A1D5C" w14:textId="77777777" w:rsidR="00554882" w:rsidRDefault="00554882" w:rsidP="00554882">
      <w:pPr>
        <w:pStyle w:val="HELPsbulletedlist"/>
        <w:numPr>
          <w:ilvl w:val="0"/>
          <w:numId w:val="0"/>
        </w:numPr>
        <w:ind w:left="360"/>
        <w:rPr>
          <w:b/>
        </w:rPr>
      </w:pPr>
    </w:p>
    <w:p w14:paraId="2D0727A7" w14:textId="77777777" w:rsidR="00CD6DAB" w:rsidRPr="00554882" w:rsidRDefault="00CD6DAB" w:rsidP="00554882">
      <w:pPr>
        <w:pStyle w:val="HELPsHeadline"/>
      </w:pPr>
      <w:r w:rsidRPr="004B26CC">
        <w:t>Lesson Resources:</w:t>
      </w:r>
    </w:p>
    <w:p w14:paraId="06890CDC" w14:textId="77777777" w:rsidR="00CD6DAB" w:rsidRPr="005738A1" w:rsidRDefault="00CD6DAB" w:rsidP="00554882">
      <w:pPr>
        <w:pStyle w:val="HELPsbulletedlist"/>
      </w:pPr>
      <w:hyperlink r:id="rId8" w:history="1">
        <w:r w:rsidRPr="00B10192">
          <w:rPr>
            <w:rStyle w:val="Hyperlink"/>
          </w:rPr>
          <w:t>https://www.cdc.gov/alcohol/about-alcohol-use/</w:t>
        </w:r>
      </w:hyperlink>
      <w:r>
        <w:t xml:space="preserve"> </w:t>
      </w:r>
    </w:p>
    <w:p w14:paraId="52BF0992" w14:textId="77777777" w:rsidR="00CD6DAB" w:rsidRPr="005738A1" w:rsidRDefault="00CD6DAB" w:rsidP="00554882">
      <w:pPr>
        <w:pStyle w:val="HELPsbulletedlist"/>
      </w:pPr>
      <w:hyperlink r:id="rId9" w:history="1">
        <w:r w:rsidRPr="00B10192">
          <w:rPr>
            <w:rStyle w:val="Hyperlink"/>
          </w:rPr>
          <w:t>https://www.cdc.gov/alcohol/</w:t>
        </w:r>
      </w:hyperlink>
      <w:r>
        <w:t xml:space="preserve">  </w:t>
      </w:r>
    </w:p>
    <w:p w14:paraId="05DF01FB" w14:textId="77777777" w:rsidR="00CD6DAB" w:rsidRPr="00D253FA" w:rsidRDefault="00CD6DAB" w:rsidP="00554882">
      <w:pPr>
        <w:pStyle w:val="HELPsbulletedlist"/>
      </w:pPr>
      <w:hyperlink r:id="rId10" w:history="1">
        <w:r w:rsidRPr="00B10192">
          <w:rPr>
            <w:rStyle w:val="Hyperlink"/>
          </w:rPr>
          <w:t>https://www.cdc.gov/drinklessbeyourbest/excessivedrinking.html</w:t>
        </w:r>
      </w:hyperlink>
      <w:r>
        <w:t xml:space="preserve">  </w:t>
      </w:r>
    </w:p>
    <w:p w14:paraId="575BA8CA" w14:textId="77777777" w:rsidR="00CD6DAB" w:rsidRPr="00D253FA" w:rsidRDefault="00CD6DAB" w:rsidP="00554882">
      <w:pPr>
        <w:pStyle w:val="HELPsbulletedlist"/>
      </w:pPr>
      <w:hyperlink r:id="rId11" w:history="1">
        <w:r w:rsidRPr="000E1C5F">
          <w:rPr>
            <w:rStyle w:val="Hyperlink"/>
          </w:rPr>
          <w:t>http://www.drugfreeworld.org/real-life-stories/alcohol.html</w:t>
        </w:r>
      </w:hyperlink>
    </w:p>
    <w:p w14:paraId="72672678" w14:textId="77777777" w:rsidR="00CD6DAB" w:rsidRPr="004B26CC" w:rsidRDefault="00CD6DAB" w:rsidP="00CD6DAB">
      <w:pPr>
        <w:spacing w:after="120" w:line="276" w:lineRule="auto"/>
        <w:rPr>
          <w:rFonts w:ascii="Arial" w:hAnsi="Arial" w:cs="Arial"/>
          <w:b/>
        </w:rPr>
      </w:pPr>
      <w:r w:rsidRPr="004B26CC">
        <w:rPr>
          <w:rFonts w:ascii="Arial" w:hAnsi="Arial" w:cs="Arial"/>
          <w:b/>
        </w:rPr>
        <w:br w:type="page"/>
      </w:r>
    </w:p>
    <w:p w14:paraId="7A3BC8AB" w14:textId="77777777" w:rsidR="00CD6DAB" w:rsidRPr="00554882" w:rsidRDefault="00CD6DAB" w:rsidP="00554882">
      <w:pPr>
        <w:pStyle w:val="HELPssubhead"/>
      </w:pPr>
      <w:r w:rsidRPr="00C82868">
        <w:lastRenderedPageBreak/>
        <w:t xml:space="preserve">Attachment </w:t>
      </w:r>
      <w:r>
        <w:t>6b.1 – Guided Notes – Alcohol</w:t>
      </w:r>
    </w:p>
    <w:p w14:paraId="628E4AB8" w14:textId="77777777" w:rsidR="00CD6DAB" w:rsidRDefault="00CD6DAB" w:rsidP="00554882">
      <w:pPr>
        <w:pStyle w:val="HELPsbodycopy"/>
        <w:numPr>
          <w:ilvl w:val="0"/>
          <w:numId w:val="132"/>
        </w:numPr>
      </w:pPr>
      <w:r w:rsidRPr="00554882">
        <w:t xml:space="preserve">List three consequences you remember from the Solo cup activity. </w:t>
      </w:r>
    </w:p>
    <w:p w14:paraId="5B7E5D01" w14:textId="77777777" w:rsidR="00554882" w:rsidRDefault="00554882" w:rsidP="00554882">
      <w:pPr>
        <w:pStyle w:val="HELPsbodycopy"/>
      </w:pPr>
    </w:p>
    <w:p w14:paraId="6536ED50" w14:textId="77777777" w:rsidR="00554882" w:rsidRDefault="00554882" w:rsidP="00554882">
      <w:pPr>
        <w:pStyle w:val="HELPsbodycopy"/>
      </w:pPr>
    </w:p>
    <w:p w14:paraId="7E765B88" w14:textId="77777777" w:rsidR="00554882" w:rsidRDefault="00554882" w:rsidP="00554882">
      <w:pPr>
        <w:pStyle w:val="HELPsbodycopy"/>
      </w:pPr>
    </w:p>
    <w:p w14:paraId="792C006B" w14:textId="77777777" w:rsidR="00554882" w:rsidRPr="00554882" w:rsidRDefault="00554882" w:rsidP="00554882">
      <w:pPr>
        <w:pStyle w:val="HELPsbodycopy"/>
      </w:pPr>
    </w:p>
    <w:p w14:paraId="297816E9" w14:textId="77777777" w:rsidR="00CD6DAB" w:rsidRDefault="00CD6DAB" w:rsidP="00554882">
      <w:pPr>
        <w:pStyle w:val="HELPsbodycopy"/>
        <w:numPr>
          <w:ilvl w:val="0"/>
          <w:numId w:val="132"/>
        </w:numPr>
      </w:pPr>
      <w:r w:rsidRPr="00554882">
        <w:t xml:space="preserve">TRUE or FALSE: </w:t>
      </w:r>
      <w:proofErr w:type="gramStart"/>
      <w:r w:rsidRPr="00554882">
        <w:t>A majority of</w:t>
      </w:r>
      <w:proofErr w:type="gramEnd"/>
      <w:r w:rsidRPr="00554882">
        <w:t xml:space="preserve"> teens using alcohol. </w:t>
      </w:r>
    </w:p>
    <w:p w14:paraId="6405097E" w14:textId="77777777" w:rsidR="00554882" w:rsidRPr="00554882" w:rsidRDefault="00554882" w:rsidP="00554882">
      <w:pPr>
        <w:pStyle w:val="HELPsbodycopy"/>
      </w:pPr>
    </w:p>
    <w:p w14:paraId="7F13AF13" w14:textId="77777777" w:rsidR="00CD6DAB" w:rsidRDefault="00CD6DAB" w:rsidP="00554882">
      <w:pPr>
        <w:pStyle w:val="HELPsbodycopy"/>
        <w:numPr>
          <w:ilvl w:val="0"/>
          <w:numId w:val="132"/>
        </w:numPr>
      </w:pPr>
      <w:r w:rsidRPr="00554882">
        <w:t xml:space="preserve">What are some reasons a person may use alcohol? </w:t>
      </w:r>
    </w:p>
    <w:p w14:paraId="1AD2E68E" w14:textId="77777777" w:rsidR="00554882" w:rsidRDefault="00554882" w:rsidP="00554882">
      <w:pPr>
        <w:pStyle w:val="ListParagraph"/>
      </w:pPr>
    </w:p>
    <w:p w14:paraId="276CFA81" w14:textId="77777777" w:rsidR="00554882" w:rsidRDefault="00554882" w:rsidP="00554882">
      <w:pPr>
        <w:pStyle w:val="HELPsbodycopy"/>
      </w:pPr>
    </w:p>
    <w:p w14:paraId="6152A25C" w14:textId="77777777" w:rsidR="00554882" w:rsidRPr="00554882" w:rsidRDefault="00554882" w:rsidP="00554882">
      <w:pPr>
        <w:pStyle w:val="HELPsbodycopy"/>
      </w:pPr>
    </w:p>
    <w:p w14:paraId="511DB579" w14:textId="77777777" w:rsidR="00CD6DAB" w:rsidRDefault="00CD6DAB" w:rsidP="00554882">
      <w:pPr>
        <w:pStyle w:val="HELPsbodycopy"/>
        <w:numPr>
          <w:ilvl w:val="0"/>
          <w:numId w:val="132"/>
        </w:numPr>
      </w:pPr>
      <w:r w:rsidRPr="00554882">
        <w:t xml:space="preserve">If an alcoholic beverage is 80 </w:t>
      </w:r>
      <w:proofErr w:type="gramStart"/>
      <w:r w:rsidRPr="00554882">
        <w:t>proof</w:t>
      </w:r>
      <w:proofErr w:type="gramEnd"/>
      <w:r w:rsidRPr="00554882">
        <w:t>, what is the percentage of alcohol in the beverage? ________</w:t>
      </w:r>
    </w:p>
    <w:p w14:paraId="331AB1DF" w14:textId="77777777" w:rsidR="00554882" w:rsidRDefault="00554882" w:rsidP="00554882">
      <w:pPr>
        <w:pStyle w:val="HELPsbodycopy"/>
      </w:pPr>
    </w:p>
    <w:p w14:paraId="3D3A63EB" w14:textId="77777777" w:rsidR="00554882" w:rsidRPr="00554882" w:rsidRDefault="00554882" w:rsidP="00554882">
      <w:pPr>
        <w:pStyle w:val="HELPsbodycopy"/>
      </w:pPr>
    </w:p>
    <w:p w14:paraId="7BC7D6DE" w14:textId="77777777" w:rsidR="00CD6DAB" w:rsidRDefault="00CD6DAB" w:rsidP="00554882">
      <w:pPr>
        <w:pStyle w:val="HELPsbodycopy"/>
        <w:numPr>
          <w:ilvl w:val="0"/>
          <w:numId w:val="132"/>
        </w:numPr>
      </w:pPr>
      <w:r w:rsidRPr="00554882">
        <w:t>Approximately how many drinks can the liver metabolize in an hour? ________</w:t>
      </w:r>
    </w:p>
    <w:p w14:paraId="2944CE30" w14:textId="77777777" w:rsidR="00554882" w:rsidRPr="00554882" w:rsidRDefault="00554882" w:rsidP="00554882">
      <w:pPr>
        <w:pStyle w:val="HELPsbodycopy"/>
        <w:ind w:left="360"/>
      </w:pPr>
    </w:p>
    <w:p w14:paraId="3C8B02C7" w14:textId="77777777" w:rsidR="00CD6DAB" w:rsidRDefault="00CD6DAB" w:rsidP="00554882">
      <w:pPr>
        <w:pStyle w:val="HELPsbodycopy"/>
        <w:numPr>
          <w:ilvl w:val="0"/>
          <w:numId w:val="132"/>
        </w:numPr>
      </w:pPr>
      <w:r w:rsidRPr="00554882">
        <w:t>List three signs of alcohol use.</w:t>
      </w:r>
    </w:p>
    <w:p w14:paraId="0ED35B5C" w14:textId="77777777" w:rsidR="00554882" w:rsidRDefault="00554882" w:rsidP="00554882">
      <w:pPr>
        <w:pStyle w:val="ListParagraph"/>
      </w:pPr>
    </w:p>
    <w:p w14:paraId="18E7C73E" w14:textId="77777777" w:rsidR="00554882" w:rsidRDefault="00554882" w:rsidP="00554882">
      <w:pPr>
        <w:pStyle w:val="HELPsbodycopy"/>
      </w:pPr>
    </w:p>
    <w:p w14:paraId="77013515" w14:textId="77777777" w:rsidR="00554882" w:rsidRDefault="00554882" w:rsidP="00554882">
      <w:pPr>
        <w:pStyle w:val="HELPsbodycopy"/>
      </w:pPr>
    </w:p>
    <w:p w14:paraId="3520052D" w14:textId="77777777" w:rsidR="00554882" w:rsidRPr="00554882" w:rsidRDefault="00554882" w:rsidP="00554882">
      <w:pPr>
        <w:pStyle w:val="HELPsbodycopy"/>
      </w:pPr>
    </w:p>
    <w:p w14:paraId="3BF656FF" w14:textId="77777777" w:rsidR="00CD6DAB" w:rsidRDefault="00CD6DAB" w:rsidP="00554882">
      <w:pPr>
        <w:pStyle w:val="HELPsbodycopy"/>
        <w:numPr>
          <w:ilvl w:val="0"/>
          <w:numId w:val="132"/>
        </w:numPr>
      </w:pPr>
      <w:r w:rsidRPr="00554882">
        <w:t xml:space="preserve">What is binge drinking? </w:t>
      </w:r>
    </w:p>
    <w:p w14:paraId="6FE778FA" w14:textId="77777777" w:rsidR="00554882" w:rsidRDefault="00554882" w:rsidP="00554882">
      <w:pPr>
        <w:pStyle w:val="HELPsbodycopy"/>
      </w:pPr>
    </w:p>
    <w:p w14:paraId="3F0C7143" w14:textId="77777777" w:rsidR="00554882" w:rsidRDefault="00554882" w:rsidP="00554882">
      <w:pPr>
        <w:pStyle w:val="HELPsbodycopy"/>
      </w:pPr>
    </w:p>
    <w:p w14:paraId="56D02A7F" w14:textId="77777777" w:rsidR="00554882" w:rsidRDefault="00554882" w:rsidP="00554882">
      <w:pPr>
        <w:pStyle w:val="HELPsbodycopy"/>
      </w:pPr>
    </w:p>
    <w:p w14:paraId="7171A4BC" w14:textId="77777777" w:rsidR="00554882" w:rsidRDefault="00554882" w:rsidP="00554882">
      <w:pPr>
        <w:pStyle w:val="HELPsbodycopy"/>
      </w:pPr>
    </w:p>
    <w:p w14:paraId="67080168" w14:textId="77777777" w:rsidR="00554882" w:rsidRDefault="00554882" w:rsidP="00554882">
      <w:pPr>
        <w:pStyle w:val="HELPsbodycopy"/>
      </w:pPr>
    </w:p>
    <w:p w14:paraId="5F07A658" w14:textId="77777777" w:rsidR="00554882" w:rsidRPr="00554882" w:rsidRDefault="00554882" w:rsidP="00554882">
      <w:pPr>
        <w:pStyle w:val="HELPsbodycopy"/>
      </w:pPr>
    </w:p>
    <w:p w14:paraId="74745225" w14:textId="77777777" w:rsidR="00CD6DAB" w:rsidRPr="00554882" w:rsidRDefault="00CD6DAB" w:rsidP="00554882">
      <w:pPr>
        <w:pStyle w:val="HELPsbodycopy"/>
        <w:numPr>
          <w:ilvl w:val="0"/>
          <w:numId w:val="132"/>
        </w:numPr>
      </w:pPr>
      <w:r w:rsidRPr="00554882">
        <w:t>List three consequences of binge drinking.</w:t>
      </w:r>
    </w:p>
    <w:p w14:paraId="2D8049A8" w14:textId="77777777" w:rsidR="00CD6DAB" w:rsidRPr="00554882" w:rsidRDefault="00CD6DAB" w:rsidP="00554882">
      <w:pPr>
        <w:pStyle w:val="HELPsbodycopy"/>
      </w:pPr>
    </w:p>
    <w:p w14:paraId="2D968162" w14:textId="77777777" w:rsidR="00CD6DAB" w:rsidRPr="00507AFC" w:rsidRDefault="00CD6DAB" w:rsidP="00CD6DAB">
      <w:pPr>
        <w:spacing w:after="120" w:line="276" w:lineRule="auto"/>
        <w:rPr>
          <w:rFonts w:cs="Arial"/>
          <w:sz w:val="28"/>
          <w:szCs w:val="28"/>
        </w:rPr>
      </w:pPr>
      <w:r>
        <w:rPr>
          <w:rFonts w:cs="Arial"/>
          <w:sz w:val="28"/>
          <w:szCs w:val="28"/>
        </w:rPr>
        <w:br w:type="page"/>
      </w:r>
    </w:p>
    <w:p w14:paraId="01EE4DCB" w14:textId="77777777" w:rsidR="00CD6DAB" w:rsidRPr="00554882" w:rsidRDefault="00CD6DAB" w:rsidP="00554882">
      <w:pPr>
        <w:pStyle w:val="HELPssubhead"/>
      </w:pPr>
      <w:r w:rsidRPr="00554882">
        <w:lastRenderedPageBreak/>
        <w:t>Attachment 6b.2: Know to NO! Myths and Facts about Alcohol</w:t>
      </w:r>
    </w:p>
    <w:p w14:paraId="2E2B1946" w14:textId="77777777" w:rsidR="00CD6DAB" w:rsidRPr="00635986" w:rsidRDefault="00CD6DAB" w:rsidP="00554882">
      <w:pPr>
        <w:pStyle w:val="HELPsbodycopy"/>
        <w:numPr>
          <w:ilvl w:val="0"/>
          <w:numId w:val="133"/>
        </w:numPr>
        <w:spacing w:before="360" w:after="360"/>
      </w:pPr>
      <w:r w:rsidRPr="00635986">
        <w:rPr>
          <w:b/>
          <w:bCs/>
        </w:rPr>
        <w:t>MYTH or FACT</w:t>
      </w:r>
      <w:r w:rsidRPr="00C82868">
        <w:t xml:space="preserve"> </w:t>
      </w:r>
      <w:r>
        <w:tab/>
      </w:r>
      <w:r w:rsidRPr="00635986">
        <w:t xml:space="preserve">A cold shower or cup of coffee will sober a person up. </w:t>
      </w:r>
    </w:p>
    <w:p w14:paraId="46755292" w14:textId="77777777" w:rsidR="00CD6DAB" w:rsidRDefault="00CD6DAB" w:rsidP="00554882">
      <w:pPr>
        <w:pStyle w:val="HELPsbodycopy"/>
        <w:numPr>
          <w:ilvl w:val="0"/>
          <w:numId w:val="133"/>
        </w:numPr>
        <w:spacing w:before="360" w:after="360"/>
      </w:pPr>
      <w:r w:rsidRPr="00635986">
        <w:rPr>
          <w:b/>
          <w:bCs/>
        </w:rPr>
        <w:t>MYTH or FACT</w:t>
      </w:r>
      <w:r>
        <w:rPr>
          <w:b/>
          <w:bCs/>
        </w:rPr>
        <w:tab/>
      </w:r>
      <w:r w:rsidRPr="00F26042">
        <w:t>It</w:t>
      </w:r>
      <w:r w:rsidRPr="00477FC4">
        <w:t xml:space="preserve"> </w:t>
      </w:r>
      <w:r>
        <w:t>is legal for an adult to supply alcohol to someone under the age of 21.</w:t>
      </w:r>
    </w:p>
    <w:p w14:paraId="1DED881A" w14:textId="77777777" w:rsidR="00CD6DAB" w:rsidRPr="00C82868" w:rsidRDefault="00CD6DAB" w:rsidP="00554882">
      <w:pPr>
        <w:pStyle w:val="HELPsbodycopy"/>
        <w:numPr>
          <w:ilvl w:val="0"/>
          <w:numId w:val="133"/>
        </w:numPr>
        <w:spacing w:before="360" w:after="360"/>
      </w:pPr>
      <w:r w:rsidRPr="00635986">
        <w:rPr>
          <w:b/>
          <w:bCs/>
        </w:rPr>
        <w:t>MYTH or FACT</w:t>
      </w:r>
      <w:r>
        <w:tab/>
      </w:r>
      <w:r w:rsidRPr="00C82868">
        <w:t>A 250</w:t>
      </w:r>
      <w:r>
        <w:t>-pound</w:t>
      </w:r>
      <w:r w:rsidRPr="00C82868">
        <w:t xml:space="preserve"> person will be affected by alcohol faster than a 150</w:t>
      </w:r>
      <w:r>
        <w:t>-pound</w:t>
      </w:r>
      <w:r w:rsidRPr="00C82868">
        <w:t xml:space="preserve"> person drinking the same quantity and other factors being the same. </w:t>
      </w:r>
    </w:p>
    <w:p w14:paraId="3C8B17DA" w14:textId="77777777" w:rsidR="00CD6DAB" w:rsidRPr="00C82868" w:rsidRDefault="00CD6DAB" w:rsidP="00554882">
      <w:pPr>
        <w:pStyle w:val="HELPsbodycopy"/>
        <w:numPr>
          <w:ilvl w:val="0"/>
          <w:numId w:val="133"/>
        </w:numPr>
        <w:spacing w:before="360" w:after="360"/>
      </w:pPr>
      <w:r w:rsidRPr="00635986">
        <w:rPr>
          <w:b/>
          <w:bCs/>
        </w:rPr>
        <w:t>MYTH or FACT</w:t>
      </w:r>
      <w:r>
        <w:tab/>
      </w:r>
      <w:r w:rsidRPr="00C82868">
        <w:t xml:space="preserve">A 12-ounce beer/wine </w:t>
      </w:r>
      <w:r>
        <w:t>beverage</w:t>
      </w:r>
      <w:r w:rsidRPr="00C82868">
        <w:t xml:space="preserve">, 5-ounce </w:t>
      </w:r>
      <w:r>
        <w:t xml:space="preserve">glass of </w:t>
      </w:r>
      <w:r w:rsidRPr="00C82868">
        <w:t>wine, and a 1.4</w:t>
      </w:r>
      <w:r>
        <w:t>-</w:t>
      </w:r>
      <w:r w:rsidRPr="00C82868">
        <w:t xml:space="preserve">ounce shot all have the same amount of alcohol. </w:t>
      </w:r>
    </w:p>
    <w:p w14:paraId="3F1EC7D5" w14:textId="77777777" w:rsidR="00CD6DAB" w:rsidRDefault="00CD6DAB" w:rsidP="00554882">
      <w:pPr>
        <w:pStyle w:val="HELPsbodycopy"/>
        <w:numPr>
          <w:ilvl w:val="0"/>
          <w:numId w:val="133"/>
        </w:numPr>
        <w:spacing w:before="360" w:after="360"/>
      </w:pPr>
      <w:r w:rsidRPr="00635986">
        <w:rPr>
          <w:b/>
          <w:bCs/>
        </w:rPr>
        <w:t>MYTH or FACT</w:t>
      </w:r>
      <w:r>
        <w:tab/>
        <w:t xml:space="preserve">It is illegal to consume any amount of alcohol if I am under 21. </w:t>
      </w:r>
    </w:p>
    <w:p w14:paraId="1AE514B7" w14:textId="77777777" w:rsidR="00CD6DAB" w:rsidRDefault="00CD6DAB" w:rsidP="00554882">
      <w:pPr>
        <w:pStyle w:val="HELPsbodycopy"/>
        <w:numPr>
          <w:ilvl w:val="0"/>
          <w:numId w:val="133"/>
        </w:numPr>
        <w:spacing w:before="360" w:after="360"/>
      </w:pPr>
      <w:r w:rsidRPr="00635986">
        <w:rPr>
          <w:b/>
          <w:bCs/>
        </w:rPr>
        <w:t>MYTH or FACT</w:t>
      </w:r>
      <w:r>
        <w:tab/>
        <w:t xml:space="preserve">It is safe to drive if you’re only buzzed. </w:t>
      </w:r>
    </w:p>
    <w:p w14:paraId="61587E41" w14:textId="77777777" w:rsidR="00CD6DAB" w:rsidRPr="00C82868" w:rsidRDefault="00CD6DAB" w:rsidP="00554882">
      <w:pPr>
        <w:pStyle w:val="HELPsbodycopy"/>
        <w:numPr>
          <w:ilvl w:val="0"/>
          <w:numId w:val="133"/>
        </w:numPr>
        <w:spacing w:before="360" w:after="360"/>
      </w:pPr>
      <w:r w:rsidRPr="00635986">
        <w:rPr>
          <w:b/>
          <w:bCs/>
        </w:rPr>
        <w:t>MYTH or FACT</w:t>
      </w:r>
      <w:r>
        <w:tab/>
      </w:r>
      <w:r w:rsidRPr="00C82868">
        <w:t xml:space="preserve">The only thing that will sober a person up is time. </w:t>
      </w:r>
    </w:p>
    <w:p w14:paraId="1AF07249" w14:textId="77777777" w:rsidR="00CD6DAB" w:rsidRPr="00C82868" w:rsidRDefault="00CD6DAB" w:rsidP="00554882">
      <w:pPr>
        <w:pStyle w:val="HELPsbodycopy"/>
        <w:numPr>
          <w:ilvl w:val="0"/>
          <w:numId w:val="133"/>
        </w:numPr>
        <w:spacing w:before="360" w:after="360"/>
      </w:pPr>
      <w:r w:rsidRPr="00635986">
        <w:rPr>
          <w:b/>
          <w:bCs/>
        </w:rPr>
        <w:t>MYTH or FACT</w:t>
      </w:r>
      <w:r>
        <w:tab/>
      </w:r>
      <w:r w:rsidRPr="00C82868">
        <w:t xml:space="preserve">A person metabolizes about </w:t>
      </w:r>
      <w:r>
        <w:t>one</w:t>
      </w:r>
      <w:r w:rsidRPr="00C82868">
        <w:t xml:space="preserve"> drink per hour. </w:t>
      </w:r>
    </w:p>
    <w:p w14:paraId="155D18DD" w14:textId="77777777" w:rsidR="00CD6DAB" w:rsidRPr="00C82868" w:rsidRDefault="00CD6DAB" w:rsidP="00554882">
      <w:pPr>
        <w:pStyle w:val="HELPsbodycopy"/>
        <w:numPr>
          <w:ilvl w:val="0"/>
          <w:numId w:val="133"/>
        </w:numPr>
        <w:spacing w:before="360" w:after="360"/>
      </w:pPr>
      <w:r w:rsidRPr="00635986">
        <w:rPr>
          <w:b/>
          <w:bCs/>
        </w:rPr>
        <w:t>MYTH or FACT</w:t>
      </w:r>
      <w:r>
        <w:tab/>
      </w:r>
      <w:r w:rsidRPr="00C82868">
        <w:t>Ohio</w:t>
      </w:r>
      <w:r>
        <w:t>’s</w:t>
      </w:r>
      <w:r w:rsidRPr="00C82868">
        <w:t xml:space="preserve"> legal </w:t>
      </w:r>
      <w:r>
        <w:t xml:space="preserve">blood alcohol concentration (BAC) </w:t>
      </w:r>
      <w:r w:rsidRPr="00C82868">
        <w:t>limit for</w:t>
      </w:r>
      <w:r>
        <w:t xml:space="preserve"> DUI/OVI </w:t>
      </w:r>
      <w:r w:rsidRPr="00C82868">
        <w:t xml:space="preserve">is .08%. </w:t>
      </w:r>
    </w:p>
    <w:p w14:paraId="2F8F8E8F" w14:textId="77777777" w:rsidR="00CD6DAB" w:rsidRDefault="00CD6DAB" w:rsidP="00CD6DAB">
      <w:pPr>
        <w:spacing w:before="240"/>
        <w:rPr>
          <w:rFonts w:cs="Arial"/>
          <w:b/>
          <w:sz w:val="28"/>
          <w:szCs w:val="28"/>
        </w:rPr>
      </w:pPr>
    </w:p>
    <w:p w14:paraId="315CC73C" w14:textId="77777777" w:rsidR="00CD6DAB" w:rsidRDefault="00CD6DAB" w:rsidP="00CD6DAB">
      <w:pPr>
        <w:spacing w:after="120" w:line="276" w:lineRule="auto"/>
        <w:rPr>
          <w:rFonts w:cs="Arial"/>
          <w:b/>
          <w:sz w:val="28"/>
          <w:szCs w:val="28"/>
        </w:rPr>
      </w:pPr>
      <w:r>
        <w:rPr>
          <w:rFonts w:cs="Arial"/>
          <w:b/>
          <w:sz w:val="28"/>
          <w:szCs w:val="28"/>
        </w:rPr>
        <w:br w:type="page"/>
      </w:r>
    </w:p>
    <w:p w14:paraId="4F5426FB" w14:textId="77777777" w:rsidR="00CD6DAB" w:rsidRPr="00C82868" w:rsidRDefault="00CD6DAB" w:rsidP="00554882">
      <w:pPr>
        <w:pStyle w:val="HELPssubhead"/>
      </w:pPr>
      <w:r w:rsidRPr="00C82868">
        <w:lastRenderedPageBreak/>
        <w:t xml:space="preserve">Attachment </w:t>
      </w:r>
      <w:r>
        <w:t>6b.3</w:t>
      </w:r>
      <w:r w:rsidRPr="00C82868">
        <w:t xml:space="preserve">: Video Reflection: </w:t>
      </w:r>
    </w:p>
    <w:p w14:paraId="6A685162" w14:textId="77777777" w:rsidR="00CD6DAB" w:rsidRPr="00C82868" w:rsidRDefault="00CD6DAB" w:rsidP="00554882">
      <w:pPr>
        <w:pStyle w:val="HELPsbodycopy"/>
        <w:numPr>
          <w:ilvl w:val="0"/>
          <w:numId w:val="134"/>
        </w:numPr>
        <w:ind w:left="360"/>
      </w:pPr>
      <w:r w:rsidRPr="00C82868">
        <w:t xml:space="preserve">How old were the individuals in the video when they began </w:t>
      </w:r>
      <w:r>
        <w:t>using</w:t>
      </w:r>
      <w:r w:rsidRPr="00C82868">
        <w:t xml:space="preserve"> alcohol? </w:t>
      </w:r>
    </w:p>
    <w:p w14:paraId="2C44F62D" w14:textId="77777777" w:rsidR="00CD6DAB" w:rsidRDefault="00CD6DAB" w:rsidP="00554882">
      <w:pPr>
        <w:pStyle w:val="HELPsbodycopy"/>
      </w:pPr>
    </w:p>
    <w:p w14:paraId="51248CB9" w14:textId="77777777" w:rsidR="00554882" w:rsidRDefault="00554882" w:rsidP="00554882">
      <w:pPr>
        <w:pStyle w:val="HELPsbodycopy"/>
      </w:pPr>
    </w:p>
    <w:p w14:paraId="239AB1CF" w14:textId="77777777" w:rsidR="00554882" w:rsidRPr="00C82868" w:rsidRDefault="00554882" w:rsidP="00554882">
      <w:pPr>
        <w:pStyle w:val="HELPsbodycopy"/>
      </w:pPr>
    </w:p>
    <w:p w14:paraId="6CA4E27A" w14:textId="77777777" w:rsidR="00CD6DAB" w:rsidRPr="00C82868" w:rsidRDefault="00CD6DAB" w:rsidP="00554882">
      <w:pPr>
        <w:pStyle w:val="HELPsbodycopy"/>
        <w:numPr>
          <w:ilvl w:val="0"/>
          <w:numId w:val="134"/>
        </w:numPr>
        <w:ind w:left="360"/>
      </w:pPr>
      <w:r w:rsidRPr="00C82868">
        <w:t xml:space="preserve">What was the progression of their alcohol use? </w:t>
      </w:r>
    </w:p>
    <w:p w14:paraId="1BE80515" w14:textId="77777777" w:rsidR="00CD6DAB" w:rsidRDefault="00CD6DAB" w:rsidP="00554882">
      <w:pPr>
        <w:pStyle w:val="HELPsbodycopy"/>
      </w:pPr>
    </w:p>
    <w:p w14:paraId="331DFC9F" w14:textId="77777777" w:rsidR="00554882" w:rsidRDefault="00554882" w:rsidP="00554882">
      <w:pPr>
        <w:pStyle w:val="HELPsbodycopy"/>
      </w:pPr>
    </w:p>
    <w:p w14:paraId="326E099D" w14:textId="77777777" w:rsidR="00554882" w:rsidRDefault="00554882" w:rsidP="00554882">
      <w:pPr>
        <w:pStyle w:val="HELPsbodycopy"/>
      </w:pPr>
    </w:p>
    <w:p w14:paraId="657DB459" w14:textId="77777777" w:rsidR="00554882" w:rsidRPr="00C82868" w:rsidRDefault="00554882" w:rsidP="00554882">
      <w:pPr>
        <w:pStyle w:val="HELPsbodycopy"/>
      </w:pPr>
    </w:p>
    <w:p w14:paraId="2F17C3BB" w14:textId="77777777" w:rsidR="00CD6DAB" w:rsidRPr="00C82868" w:rsidRDefault="00CD6DAB" w:rsidP="00554882">
      <w:pPr>
        <w:pStyle w:val="HELPsbodycopy"/>
        <w:numPr>
          <w:ilvl w:val="0"/>
          <w:numId w:val="134"/>
        </w:numPr>
        <w:ind w:left="360"/>
      </w:pPr>
      <w:r>
        <w:t>List five</w:t>
      </w:r>
      <w:r w:rsidRPr="00C82868">
        <w:t xml:space="preserve"> consequences from their struggle with alcohol use disorder. </w:t>
      </w:r>
    </w:p>
    <w:p w14:paraId="2DAADCC3" w14:textId="77777777" w:rsidR="00CD6DAB" w:rsidRDefault="00CD6DAB" w:rsidP="00554882">
      <w:pPr>
        <w:pStyle w:val="HELPsbodycopy"/>
      </w:pPr>
    </w:p>
    <w:p w14:paraId="23D0E52E" w14:textId="77777777" w:rsidR="00554882" w:rsidRDefault="00554882" w:rsidP="00554882">
      <w:pPr>
        <w:pStyle w:val="HELPsbodycopy"/>
      </w:pPr>
    </w:p>
    <w:p w14:paraId="0EF08FEE" w14:textId="77777777" w:rsidR="00554882" w:rsidRDefault="00554882" w:rsidP="00554882">
      <w:pPr>
        <w:pStyle w:val="HELPsbodycopy"/>
      </w:pPr>
    </w:p>
    <w:p w14:paraId="2E713F75" w14:textId="77777777" w:rsidR="00554882" w:rsidRDefault="00554882" w:rsidP="00554882">
      <w:pPr>
        <w:pStyle w:val="HELPsbodycopy"/>
      </w:pPr>
    </w:p>
    <w:p w14:paraId="080C55F3" w14:textId="77777777" w:rsidR="00554882" w:rsidRDefault="00554882" w:rsidP="00554882">
      <w:pPr>
        <w:pStyle w:val="HELPsbodycopy"/>
      </w:pPr>
    </w:p>
    <w:p w14:paraId="0EE3E20F" w14:textId="77777777" w:rsidR="00CD6DAB" w:rsidRPr="0050393F" w:rsidRDefault="00CD6DAB" w:rsidP="00554882">
      <w:pPr>
        <w:pStyle w:val="HELPsbodycopy"/>
        <w:numPr>
          <w:ilvl w:val="0"/>
          <w:numId w:val="134"/>
        </w:numPr>
        <w:ind w:left="360"/>
        <w:rPr>
          <w:iCs/>
          <w:color w:val="000000" w:themeColor="text1"/>
        </w:rPr>
      </w:pPr>
      <w:r w:rsidRPr="0050393F">
        <w:rPr>
          <w:iCs/>
          <w:color w:val="000000" w:themeColor="text1"/>
        </w:rPr>
        <w:t>List three reasons you will not drink alcohol.</w:t>
      </w:r>
    </w:p>
    <w:p w14:paraId="57641C49" w14:textId="77777777" w:rsidR="00CD6DAB" w:rsidRDefault="00CD6DAB" w:rsidP="00CD6DAB">
      <w:pPr>
        <w:widowControl w:val="0"/>
        <w:rPr>
          <w:rFonts w:cs="Arial"/>
        </w:rPr>
      </w:pPr>
    </w:p>
    <w:p w14:paraId="369DF742" w14:textId="77777777" w:rsidR="00CD6DAB" w:rsidRPr="00C82868" w:rsidRDefault="00CD6DAB" w:rsidP="00CD6DAB">
      <w:pPr>
        <w:widowControl w:val="0"/>
        <w:rPr>
          <w:rFonts w:cs="Arial"/>
        </w:rPr>
      </w:pPr>
    </w:p>
    <w:p w14:paraId="6523778A" w14:textId="77777777" w:rsidR="00CD6DAB" w:rsidRPr="00C82868" w:rsidRDefault="00CD6DAB" w:rsidP="00CD6DAB">
      <w:pPr>
        <w:spacing w:after="120" w:line="276" w:lineRule="auto"/>
        <w:rPr>
          <w:rFonts w:cs="Arial"/>
          <w:b/>
        </w:rPr>
      </w:pPr>
      <w:r w:rsidRPr="00C82868">
        <w:rPr>
          <w:rFonts w:cs="Arial"/>
          <w:b/>
        </w:rPr>
        <w:br w:type="page"/>
      </w:r>
    </w:p>
    <w:p w14:paraId="1CADDDCC" w14:textId="77777777" w:rsidR="00CD6DAB" w:rsidRPr="00554882" w:rsidRDefault="00CD6DAB" w:rsidP="00554882">
      <w:pPr>
        <w:pStyle w:val="HELPssubhead"/>
      </w:pPr>
      <w:r w:rsidRPr="00C82868">
        <w:lastRenderedPageBreak/>
        <w:t xml:space="preserve">Attachment </w:t>
      </w:r>
      <w:r>
        <w:t>6b.4</w:t>
      </w:r>
      <w:r w:rsidRPr="00C82868">
        <w:t>: Know to N</w:t>
      </w:r>
      <w:r>
        <w:t>O</w:t>
      </w:r>
      <w:r w:rsidRPr="00C82868">
        <w:t>! Application Task</w:t>
      </w:r>
    </w:p>
    <w:p w14:paraId="1F8DCEF7" w14:textId="77777777" w:rsidR="00554882" w:rsidRDefault="00CD6DAB" w:rsidP="00554882">
      <w:pPr>
        <w:pStyle w:val="HELPsbodycopy"/>
      </w:pPr>
      <w:r w:rsidRPr="00E2128B">
        <w:t xml:space="preserve">A refusal skill is more than just what you </w:t>
      </w:r>
      <w:proofErr w:type="gramStart"/>
      <w:r w:rsidRPr="00E2128B">
        <w:t>say</w:t>
      </w:r>
      <w:r>
        <w:t>;</w:t>
      </w:r>
      <w:proofErr w:type="gramEnd"/>
      <w:r w:rsidRPr="00E2128B">
        <w:t xml:space="preserve"> it is </w:t>
      </w:r>
      <w:r w:rsidRPr="00E2128B">
        <w:rPr>
          <w:b/>
          <w:bCs/>
        </w:rPr>
        <w:t>how you deliver the message</w:t>
      </w:r>
      <w:r w:rsidRPr="00E2128B">
        <w:t>. What is needed to deliver an effective message to stay alcohol</w:t>
      </w:r>
      <w:r>
        <w:t>-</w:t>
      </w:r>
      <w:r w:rsidRPr="00E2128B">
        <w:t>free?</w:t>
      </w:r>
    </w:p>
    <w:p w14:paraId="0AB76E05" w14:textId="77777777" w:rsidR="00554882" w:rsidRDefault="00554882" w:rsidP="00554882">
      <w:pPr>
        <w:pStyle w:val="HELPsbodycopy"/>
      </w:pPr>
    </w:p>
    <w:p w14:paraId="5522ADD4" w14:textId="3A0463AC" w:rsidR="00CD6DAB" w:rsidRPr="00E2128B" w:rsidRDefault="00CD6DAB" w:rsidP="00554882">
      <w:pPr>
        <w:pStyle w:val="HELPsbodycopy"/>
        <w:numPr>
          <w:ilvl w:val="0"/>
          <w:numId w:val="136"/>
        </w:numPr>
      </w:pPr>
      <w:r w:rsidRPr="00E2128B">
        <w:t xml:space="preserve">List at least </w:t>
      </w:r>
      <w:r>
        <w:t>three</w:t>
      </w:r>
      <w:r w:rsidRPr="00E2128B">
        <w:t xml:space="preserve"> </w:t>
      </w:r>
      <w:r>
        <w:t>cues to remember to when delivering a refusal message.</w:t>
      </w:r>
      <w:r w:rsidRPr="00E2128B">
        <w:t>  </w:t>
      </w:r>
    </w:p>
    <w:p w14:paraId="154EED93" w14:textId="77777777" w:rsidR="00CD6DAB" w:rsidRDefault="00CD6DAB" w:rsidP="00554882">
      <w:pPr>
        <w:pStyle w:val="HELPsbodycopy"/>
      </w:pPr>
    </w:p>
    <w:p w14:paraId="5C5B91F6" w14:textId="77777777" w:rsidR="00554882" w:rsidRPr="00C25116" w:rsidRDefault="00554882" w:rsidP="00554882">
      <w:pPr>
        <w:pStyle w:val="HELPsbodycopy"/>
      </w:pPr>
    </w:p>
    <w:p w14:paraId="0FFCEAE2" w14:textId="77777777" w:rsidR="00CD6DAB" w:rsidRPr="00C82868" w:rsidRDefault="00CD6DAB" w:rsidP="00554882">
      <w:pPr>
        <w:pStyle w:val="HELPsbodycopy"/>
      </w:pPr>
      <w:r w:rsidRPr="00C82868">
        <w:t xml:space="preserve">Your friend tells you about a party this Saturday. </w:t>
      </w:r>
      <w:r>
        <w:t>P</w:t>
      </w:r>
      <w:r w:rsidRPr="00C82868">
        <w:t>arents won’t be there</w:t>
      </w:r>
      <w:r>
        <w:t>,</w:t>
      </w:r>
      <w:r w:rsidRPr="00C82868">
        <w:t xml:space="preserve"> and there is a high probability that alcohol will be at the party. </w:t>
      </w:r>
    </w:p>
    <w:p w14:paraId="2A0C5941" w14:textId="77777777" w:rsidR="00554882" w:rsidRDefault="00554882" w:rsidP="00554882">
      <w:pPr>
        <w:pStyle w:val="HELPsbodycopy"/>
      </w:pPr>
    </w:p>
    <w:p w14:paraId="74CBA8B4" w14:textId="3FFB62DC" w:rsidR="00CD6DAB" w:rsidRDefault="00CD6DAB" w:rsidP="00554882">
      <w:pPr>
        <w:pStyle w:val="HELPsbodycopy"/>
        <w:numPr>
          <w:ilvl w:val="0"/>
          <w:numId w:val="136"/>
        </w:numPr>
      </w:pPr>
      <w:r w:rsidRPr="00C82868">
        <w:t xml:space="preserve">Using the information you learned about alcohol use, </w:t>
      </w:r>
      <w:r w:rsidRPr="00C82868">
        <w:rPr>
          <w:b/>
        </w:rPr>
        <w:t>what will you do</w:t>
      </w:r>
      <w:r w:rsidRPr="00C82868">
        <w:t xml:space="preserve"> to stay safe in this situation? </w:t>
      </w:r>
    </w:p>
    <w:p w14:paraId="441401F8" w14:textId="77777777" w:rsidR="00CD6DAB" w:rsidRDefault="00CD6DAB" w:rsidP="00554882">
      <w:pPr>
        <w:pStyle w:val="HELPsbodycopy"/>
      </w:pPr>
    </w:p>
    <w:p w14:paraId="4E9C553E" w14:textId="77777777" w:rsidR="00CD6DAB" w:rsidRDefault="00CD6DAB" w:rsidP="00554882">
      <w:pPr>
        <w:pStyle w:val="HELPsbodycopy"/>
        <w:numPr>
          <w:ilvl w:val="0"/>
          <w:numId w:val="136"/>
        </w:numPr>
      </w:pPr>
      <w:r w:rsidRPr="00C82868">
        <w:t>List two reasons you would make this choice</w:t>
      </w:r>
      <w:r>
        <w:t>.</w:t>
      </w:r>
    </w:p>
    <w:p w14:paraId="5E7F16AB" w14:textId="77777777" w:rsidR="00CD6DAB" w:rsidRDefault="00CD6DAB" w:rsidP="00554882">
      <w:pPr>
        <w:pStyle w:val="HELPsbodycopy"/>
      </w:pPr>
    </w:p>
    <w:p w14:paraId="4C959495" w14:textId="77777777" w:rsidR="00CD6DAB" w:rsidRPr="00C82868" w:rsidRDefault="00CD6DAB" w:rsidP="00554882">
      <w:pPr>
        <w:pStyle w:val="HELPsbodycopy"/>
        <w:numPr>
          <w:ilvl w:val="0"/>
          <w:numId w:val="136"/>
        </w:numPr>
      </w:pPr>
      <w:r>
        <w:t xml:space="preserve">You go to the party and are offered a drink. What will you say and do to avoid drinking? </w:t>
      </w:r>
    </w:p>
    <w:p w14:paraId="2171F8A4" w14:textId="77777777" w:rsidR="00CD6DAB" w:rsidRPr="00C82868" w:rsidRDefault="00CD6DAB" w:rsidP="00554882">
      <w:pPr>
        <w:pStyle w:val="HELPsbodycopy"/>
      </w:pPr>
    </w:p>
    <w:p w14:paraId="2C5C5D42" w14:textId="77777777" w:rsidR="00CD6DAB" w:rsidRPr="00E2128B" w:rsidRDefault="00CD6DAB" w:rsidP="00554882">
      <w:pPr>
        <w:pStyle w:val="HELPsbodycopy"/>
      </w:pPr>
      <w:r w:rsidRPr="00E2128B">
        <w:t>Scenario 2: You are spending the night at a friend</w:t>
      </w:r>
      <w:r>
        <w:t>’</w:t>
      </w:r>
      <w:r w:rsidRPr="00E2128B">
        <w:t xml:space="preserve">s house with two other friends. After the parents go to bed, one </w:t>
      </w:r>
      <w:r>
        <w:t>friend</w:t>
      </w:r>
      <w:r w:rsidRPr="00E2128B">
        <w:t xml:space="preserve"> takes a big bottle of vodka from their bag. You are shocked that they were even able to get a bottle like that</w:t>
      </w:r>
      <w:r>
        <w:t>.</w:t>
      </w:r>
      <w:r w:rsidRPr="00E2128B">
        <w:t xml:space="preserve"> Your friends are excited to start drinking, but you are feeling nervous.  </w:t>
      </w:r>
    </w:p>
    <w:p w14:paraId="2B39DCAC" w14:textId="77777777" w:rsidR="00554882" w:rsidRDefault="00554882" w:rsidP="00554882">
      <w:pPr>
        <w:pStyle w:val="HELPsbodycopy"/>
      </w:pPr>
    </w:p>
    <w:p w14:paraId="6E7270DC" w14:textId="0CDA3BEE" w:rsidR="00CD6DAB" w:rsidRPr="00E2128B" w:rsidRDefault="00CD6DAB" w:rsidP="00554882">
      <w:pPr>
        <w:pStyle w:val="HELPsbodycopy"/>
        <w:numPr>
          <w:ilvl w:val="0"/>
          <w:numId w:val="136"/>
        </w:numPr>
      </w:pPr>
      <w:r w:rsidRPr="00E2128B">
        <w:t xml:space="preserve">Using the information you learned about alcohol use, </w:t>
      </w:r>
      <w:r w:rsidRPr="00E2128B">
        <w:rPr>
          <w:b/>
          <w:bCs/>
        </w:rPr>
        <w:t>what will you say to your friends</w:t>
      </w:r>
      <w:r w:rsidRPr="00E2128B">
        <w:t xml:space="preserve"> to stay safe in this situation? </w:t>
      </w:r>
    </w:p>
    <w:p w14:paraId="1BAB3A25" w14:textId="77777777" w:rsidR="00CD6DAB" w:rsidRDefault="00CD6DAB" w:rsidP="00554882">
      <w:pPr>
        <w:pStyle w:val="HELPsbodycopy"/>
        <w:rPr>
          <w:b/>
          <w:bCs/>
        </w:rPr>
      </w:pPr>
    </w:p>
    <w:p w14:paraId="12E2611B" w14:textId="77777777" w:rsidR="00CD6DAB" w:rsidRDefault="00CD6DAB" w:rsidP="00554882">
      <w:pPr>
        <w:pStyle w:val="HELPsbodycopy"/>
        <w:rPr>
          <w:b/>
          <w:bCs/>
        </w:rPr>
      </w:pPr>
      <w:r>
        <w:rPr>
          <w:b/>
          <w:bCs/>
        </w:rPr>
        <w:br w:type="page"/>
      </w:r>
    </w:p>
    <w:p w14:paraId="11B3FD1D" w14:textId="77777777" w:rsidR="00CD6DAB" w:rsidRPr="00A0630B" w:rsidRDefault="00CD6DAB" w:rsidP="00554882">
      <w:pPr>
        <w:pStyle w:val="HELPssubhead"/>
      </w:pPr>
      <w:r w:rsidRPr="00A0630B">
        <w:lastRenderedPageBreak/>
        <w:t>Attachment 6b.5: Time to Talk – Parent/Guardian Interview</w:t>
      </w:r>
    </w:p>
    <w:p w14:paraId="4101ECC5" w14:textId="77777777" w:rsidR="00CD6DAB" w:rsidRDefault="00CD6DAB" w:rsidP="00554882">
      <w:pPr>
        <w:pStyle w:val="HELPsbodycopy"/>
      </w:pPr>
      <w:r w:rsidRPr="00554882">
        <w:t>Directions: Talk with your parent/guardian about the dangers associated with alcohol consumption and what to do if you find yourself in an unsafe situation. You can write the responses from the person you are interviewing, or they can write their responses. The important thing is that you use the questions to help facilitate the conversation around this important topic. Include your name and a parent/guardian signature at the end of the assignment. </w:t>
      </w:r>
    </w:p>
    <w:p w14:paraId="173ACDC3" w14:textId="77777777" w:rsidR="00554882" w:rsidRPr="00554882" w:rsidRDefault="00554882" w:rsidP="00554882">
      <w:pPr>
        <w:pStyle w:val="HELPsbodycopy"/>
      </w:pPr>
    </w:p>
    <w:p w14:paraId="01E513FE" w14:textId="77777777" w:rsidR="00CD6DAB" w:rsidRDefault="00CD6DAB" w:rsidP="00554882">
      <w:pPr>
        <w:pStyle w:val="HELPsbodycopy"/>
        <w:numPr>
          <w:ilvl w:val="0"/>
          <w:numId w:val="142"/>
        </w:numPr>
        <w:spacing w:before="120" w:after="120"/>
      </w:pPr>
      <w:r w:rsidRPr="00554882">
        <w:t>What are the possible consequences of alcohol that you would like to share with me?</w:t>
      </w:r>
    </w:p>
    <w:p w14:paraId="66E3DF06" w14:textId="77777777" w:rsidR="00554882" w:rsidRDefault="00554882" w:rsidP="00554882">
      <w:pPr>
        <w:pStyle w:val="HELPsbodycopy"/>
        <w:spacing w:before="120" w:after="120"/>
      </w:pPr>
    </w:p>
    <w:p w14:paraId="291BE84D" w14:textId="77777777" w:rsidR="00554882" w:rsidRDefault="00554882" w:rsidP="00554882">
      <w:pPr>
        <w:pStyle w:val="HELPsbodycopy"/>
        <w:spacing w:before="120" w:after="120"/>
      </w:pPr>
    </w:p>
    <w:p w14:paraId="06257334" w14:textId="77777777" w:rsidR="00554882" w:rsidRDefault="00554882" w:rsidP="00554882">
      <w:pPr>
        <w:pStyle w:val="HELPsbodycopy"/>
        <w:spacing w:before="120" w:after="120"/>
      </w:pPr>
    </w:p>
    <w:p w14:paraId="5F3EC6CE" w14:textId="77777777" w:rsidR="00554882" w:rsidRPr="00554882" w:rsidRDefault="00554882" w:rsidP="00554882">
      <w:pPr>
        <w:pStyle w:val="HELPsbodycopy"/>
        <w:spacing w:before="120" w:after="120"/>
      </w:pPr>
    </w:p>
    <w:p w14:paraId="7D02EBD4" w14:textId="6AF2F424" w:rsidR="00CD6DAB" w:rsidRDefault="00CD6DAB" w:rsidP="00554882">
      <w:pPr>
        <w:pStyle w:val="HELPsbodycopy"/>
        <w:numPr>
          <w:ilvl w:val="0"/>
          <w:numId w:val="142"/>
        </w:numPr>
        <w:spacing w:before="120" w:after="120"/>
      </w:pPr>
      <w:r w:rsidRPr="00554882">
        <w:t>What could I say if someone offered me alcohol? </w:t>
      </w:r>
    </w:p>
    <w:p w14:paraId="55370555" w14:textId="77777777" w:rsidR="00554882" w:rsidRDefault="00554882" w:rsidP="00554882">
      <w:pPr>
        <w:pStyle w:val="HELPsbodycopy"/>
        <w:spacing w:before="120" w:after="120"/>
      </w:pPr>
    </w:p>
    <w:p w14:paraId="0422926C" w14:textId="77777777" w:rsidR="00554882" w:rsidRDefault="00554882" w:rsidP="00554882">
      <w:pPr>
        <w:pStyle w:val="HELPsbodycopy"/>
        <w:spacing w:before="120" w:after="120"/>
      </w:pPr>
    </w:p>
    <w:p w14:paraId="4080F07D" w14:textId="77777777" w:rsidR="00554882" w:rsidRDefault="00554882" w:rsidP="00554882">
      <w:pPr>
        <w:pStyle w:val="HELPsbodycopy"/>
        <w:spacing w:before="120" w:after="120"/>
      </w:pPr>
    </w:p>
    <w:p w14:paraId="70157FD0" w14:textId="77777777" w:rsidR="00554882" w:rsidRPr="00554882" w:rsidRDefault="00554882" w:rsidP="00554882">
      <w:pPr>
        <w:pStyle w:val="HELPsbodycopy"/>
        <w:spacing w:before="120" w:after="120"/>
      </w:pPr>
    </w:p>
    <w:p w14:paraId="741E1F1F" w14:textId="54BE0C97" w:rsidR="00CD6DAB" w:rsidRDefault="00CD6DAB" w:rsidP="00554882">
      <w:pPr>
        <w:pStyle w:val="HELPsbodycopy"/>
        <w:numPr>
          <w:ilvl w:val="0"/>
          <w:numId w:val="142"/>
        </w:numPr>
        <w:spacing w:before="120" w:after="120"/>
      </w:pPr>
      <w:r w:rsidRPr="00554882">
        <w:t>What should I do if I go to a party and find out alcohol is there? </w:t>
      </w:r>
    </w:p>
    <w:p w14:paraId="072BDCFC" w14:textId="77777777" w:rsidR="00554882" w:rsidRDefault="00554882" w:rsidP="00554882">
      <w:pPr>
        <w:pStyle w:val="HELPsbodycopy"/>
        <w:spacing w:before="120" w:after="120"/>
      </w:pPr>
    </w:p>
    <w:p w14:paraId="23EDEC11" w14:textId="77777777" w:rsidR="00554882" w:rsidRPr="00554882" w:rsidRDefault="00554882" w:rsidP="00554882">
      <w:pPr>
        <w:pStyle w:val="HELPsbodycopy"/>
        <w:spacing w:before="120" w:after="120"/>
      </w:pPr>
    </w:p>
    <w:p w14:paraId="2F3BACAB" w14:textId="77777777" w:rsidR="00CD6DAB" w:rsidRPr="00554882" w:rsidRDefault="00CD6DAB" w:rsidP="00554882">
      <w:pPr>
        <w:pStyle w:val="HELPsbodycopy"/>
      </w:pPr>
    </w:p>
    <w:p w14:paraId="24AFFEC9" w14:textId="0A11B155" w:rsidR="00CD6DAB" w:rsidRDefault="00CD6DAB" w:rsidP="00554882">
      <w:pPr>
        <w:pStyle w:val="HELPsbodycopy"/>
        <w:numPr>
          <w:ilvl w:val="0"/>
          <w:numId w:val="142"/>
        </w:numPr>
      </w:pPr>
      <w:r w:rsidRPr="00554882">
        <w:t>How would our relationship be impacted if I made the choice to drink alcohol?</w:t>
      </w:r>
    </w:p>
    <w:p w14:paraId="249B2143" w14:textId="77777777" w:rsidR="00554882" w:rsidRDefault="00554882" w:rsidP="00554882">
      <w:pPr>
        <w:pStyle w:val="HELPsbodycopy"/>
      </w:pPr>
    </w:p>
    <w:p w14:paraId="3C103743" w14:textId="77777777" w:rsidR="00554882" w:rsidRPr="00554882" w:rsidRDefault="00554882" w:rsidP="00554882">
      <w:pPr>
        <w:pStyle w:val="HELPsbodycopy"/>
      </w:pPr>
    </w:p>
    <w:p w14:paraId="107E2E79" w14:textId="77777777" w:rsidR="00CD6DAB" w:rsidRPr="00554882" w:rsidRDefault="00CD6DAB" w:rsidP="00554882">
      <w:pPr>
        <w:pStyle w:val="HELPsbodycopy"/>
      </w:pPr>
    </w:p>
    <w:p w14:paraId="318FAF2F" w14:textId="6559A72F" w:rsidR="00CD6DAB" w:rsidRDefault="00CD6DAB" w:rsidP="00554882">
      <w:pPr>
        <w:pStyle w:val="HELPsbodycopy"/>
        <w:numPr>
          <w:ilvl w:val="0"/>
          <w:numId w:val="142"/>
        </w:numPr>
      </w:pPr>
      <w:r w:rsidRPr="00554882">
        <w:t>What should I do if it’s getting late, and the person who was supposed to bring me home decided to drink alcohol? </w:t>
      </w:r>
      <w:r w:rsidRPr="00554882">
        <w:br/>
      </w:r>
    </w:p>
    <w:p w14:paraId="03C92B6B" w14:textId="77777777" w:rsidR="00554882" w:rsidRDefault="00554882" w:rsidP="00554882">
      <w:pPr>
        <w:pStyle w:val="HELPsbodycopy"/>
      </w:pPr>
    </w:p>
    <w:p w14:paraId="4D5D5D66" w14:textId="77777777" w:rsidR="00554882" w:rsidRPr="00554882" w:rsidRDefault="00554882" w:rsidP="00554882">
      <w:pPr>
        <w:pStyle w:val="HELPsbodycopy"/>
      </w:pPr>
    </w:p>
    <w:p w14:paraId="70406F98" w14:textId="77777777" w:rsidR="00CD6DAB" w:rsidRPr="00554882" w:rsidRDefault="00CD6DAB" w:rsidP="00554882">
      <w:pPr>
        <w:pStyle w:val="HELPsbodycopy"/>
        <w:numPr>
          <w:ilvl w:val="0"/>
          <w:numId w:val="142"/>
        </w:numPr>
      </w:pPr>
      <w:r w:rsidRPr="00554882">
        <w:t>What advice do you have for me to stay safe as I navigate choices I will make in high school? </w:t>
      </w:r>
    </w:p>
    <w:p w14:paraId="44E87C9C" w14:textId="77777777" w:rsidR="00CD6DAB" w:rsidRDefault="00CD6DAB" w:rsidP="00554882">
      <w:pPr>
        <w:pStyle w:val="HELPsbodycopy"/>
      </w:pPr>
    </w:p>
    <w:p w14:paraId="2ECC947D" w14:textId="77777777" w:rsidR="00554882" w:rsidRDefault="00554882" w:rsidP="00554882">
      <w:pPr>
        <w:pStyle w:val="HELPsbodycopy"/>
      </w:pPr>
    </w:p>
    <w:p w14:paraId="5672A1E0" w14:textId="77777777" w:rsidR="00554882" w:rsidRPr="00554882" w:rsidRDefault="00554882" w:rsidP="00554882">
      <w:pPr>
        <w:pStyle w:val="HELPsbodycopy"/>
      </w:pPr>
    </w:p>
    <w:p w14:paraId="2601428B" w14:textId="77777777" w:rsidR="00CD6DAB" w:rsidRPr="00554882" w:rsidRDefault="00CD6DAB" w:rsidP="00554882">
      <w:pPr>
        <w:pStyle w:val="HELPsbodycopy"/>
      </w:pPr>
      <w:r w:rsidRPr="00554882">
        <w:t>Student Name: </w:t>
      </w:r>
    </w:p>
    <w:p w14:paraId="2676596A" w14:textId="77777777" w:rsidR="00CD6DAB" w:rsidRPr="00554882" w:rsidRDefault="00CD6DAB" w:rsidP="00554882">
      <w:pPr>
        <w:pStyle w:val="HELPsbodycopy"/>
      </w:pPr>
    </w:p>
    <w:p w14:paraId="2550FE2B" w14:textId="77777777" w:rsidR="00CD6DAB" w:rsidRPr="00554882" w:rsidRDefault="00CD6DAB" w:rsidP="00554882">
      <w:pPr>
        <w:pStyle w:val="HELPsbodycopy"/>
      </w:pPr>
      <w:r w:rsidRPr="00554882">
        <w:t>Parent Signature: </w:t>
      </w:r>
    </w:p>
    <w:p w14:paraId="125AE66F" w14:textId="77777777" w:rsidR="00CD6DAB" w:rsidRPr="00554882" w:rsidRDefault="00CD6DAB" w:rsidP="00554882">
      <w:pPr>
        <w:pStyle w:val="HELPsbodycopy"/>
      </w:pPr>
    </w:p>
    <w:p w14:paraId="4446E8E5" w14:textId="77777777" w:rsidR="00CD6DAB" w:rsidRPr="00554882" w:rsidRDefault="00CD6DAB" w:rsidP="00554882">
      <w:pPr>
        <w:pStyle w:val="HELPsbodycopy"/>
      </w:pPr>
      <w:r w:rsidRPr="00554882">
        <w:br w:type="page"/>
      </w:r>
    </w:p>
    <w:p w14:paraId="6F617859" w14:textId="77777777" w:rsidR="00CD6DAB" w:rsidRPr="00736BDF" w:rsidRDefault="00CD6DAB" w:rsidP="00554882">
      <w:pPr>
        <w:pStyle w:val="HELPssubhead"/>
      </w:pPr>
      <w:r w:rsidRPr="00736BDF">
        <w:lastRenderedPageBreak/>
        <w:t xml:space="preserve">Attachment </w:t>
      </w:r>
      <w:r>
        <w:t>6b.6</w:t>
      </w:r>
      <w:r w:rsidRPr="00736BDF">
        <w:t>: Solo Cup Activity</w:t>
      </w:r>
    </w:p>
    <w:p w14:paraId="0952E266" w14:textId="77777777" w:rsidR="00CD6DAB" w:rsidRPr="004B26CC" w:rsidRDefault="00CD6DAB" w:rsidP="00CD6DAB">
      <w:pPr>
        <w:spacing w:after="120" w:line="276" w:lineRule="auto"/>
        <w:rPr>
          <w:rFonts w:cs="Arial"/>
          <w:sz w:val="20"/>
          <w:szCs w:val="20"/>
        </w:rPr>
      </w:pPr>
    </w:p>
    <w:tbl>
      <w:tblPr>
        <w:tblW w:w="10381" w:type="dxa"/>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1"/>
        <w:gridCol w:w="5220"/>
      </w:tblGrid>
      <w:tr w:rsidR="00CD6DAB" w:rsidRPr="00654392" w14:paraId="28CE9BF7" w14:textId="77777777" w:rsidTr="00654392">
        <w:trPr>
          <w:trHeight w:val="3561"/>
        </w:trPr>
        <w:tc>
          <w:tcPr>
            <w:tcW w:w="5161" w:type="dxa"/>
            <w:vAlign w:val="center"/>
          </w:tcPr>
          <w:p w14:paraId="4BC42477" w14:textId="77777777" w:rsidR="00CD6DAB" w:rsidRPr="00654392" w:rsidRDefault="00CD6DAB" w:rsidP="00654392">
            <w:pPr>
              <w:pStyle w:val="TableParagraph"/>
              <w:spacing w:before="7"/>
              <w:ind w:left="214" w:right="171"/>
              <w:rPr>
                <w:color w:val="000000" w:themeColor="text1"/>
                <w:sz w:val="32"/>
                <w:szCs w:val="32"/>
              </w:rPr>
            </w:pPr>
          </w:p>
          <w:p w14:paraId="3EB7D906" w14:textId="5C4EE3E8" w:rsidR="00CD6DAB" w:rsidRPr="00654392" w:rsidRDefault="00CD6DAB" w:rsidP="00654392">
            <w:pPr>
              <w:pStyle w:val="TableParagraph"/>
              <w:ind w:left="214" w:right="171"/>
              <w:jc w:val="center"/>
              <w:rPr>
                <w:b/>
                <w:color w:val="000000" w:themeColor="text1"/>
                <w:sz w:val="32"/>
                <w:szCs w:val="32"/>
              </w:rPr>
            </w:pPr>
            <w:r w:rsidRPr="00654392">
              <w:rPr>
                <w:b/>
                <w:color w:val="000000" w:themeColor="text1"/>
                <w:sz w:val="32"/>
                <w:szCs w:val="32"/>
              </w:rPr>
              <w:t>I</w:t>
            </w:r>
            <w:r w:rsidRPr="00654392">
              <w:rPr>
                <w:b/>
                <w:color w:val="000000" w:themeColor="text1"/>
                <w:spacing w:val="15"/>
                <w:sz w:val="32"/>
                <w:szCs w:val="32"/>
              </w:rPr>
              <w:t xml:space="preserve"> </w:t>
            </w:r>
            <w:r w:rsidRPr="00654392">
              <w:rPr>
                <w:b/>
                <w:color w:val="000000" w:themeColor="text1"/>
                <w:sz w:val="32"/>
                <w:szCs w:val="32"/>
              </w:rPr>
              <w:t>drank</w:t>
            </w:r>
            <w:r w:rsidRPr="00654392">
              <w:rPr>
                <w:b/>
                <w:color w:val="000000" w:themeColor="text1"/>
                <w:spacing w:val="20"/>
                <w:sz w:val="32"/>
                <w:szCs w:val="32"/>
              </w:rPr>
              <w:t xml:space="preserve"> </w:t>
            </w:r>
            <w:r w:rsidRPr="00654392">
              <w:rPr>
                <w:b/>
                <w:color w:val="000000" w:themeColor="text1"/>
                <w:sz w:val="32"/>
                <w:szCs w:val="32"/>
              </w:rPr>
              <w:t>too</w:t>
            </w:r>
            <w:r w:rsidRPr="00654392">
              <w:rPr>
                <w:b/>
                <w:color w:val="000000" w:themeColor="text1"/>
                <w:spacing w:val="23"/>
                <w:sz w:val="32"/>
                <w:szCs w:val="32"/>
              </w:rPr>
              <w:t xml:space="preserve"> </w:t>
            </w:r>
            <w:r w:rsidRPr="00654392">
              <w:rPr>
                <w:b/>
                <w:color w:val="000000" w:themeColor="text1"/>
                <w:sz w:val="32"/>
                <w:szCs w:val="32"/>
              </w:rPr>
              <w:t>much</w:t>
            </w:r>
            <w:r w:rsidRPr="00654392">
              <w:rPr>
                <w:b/>
                <w:color w:val="000000" w:themeColor="text1"/>
                <w:spacing w:val="19"/>
                <w:sz w:val="32"/>
                <w:szCs w:val="32"/>
              </w:rPr>
              <w:t xml:space="preserve"> </w:t>
            </w:r>
            <w:r w:rsidRPr="00654392">
              <w:rPr>
                <w:b/>
                <w:color w:val="000000" w:themeColor="text1"/>
                <w:spacing w:val="-2"/>
                <w:sz w:val="32"/>
                <w:szCs w:val="32"/>
              </w:rPr>
              <w:t>and …</w:t>
            </w:r>
          </w:p>
          <w:p w14:paraId="5A2631F8" w14:textId="77777777" w:rsidR="00CD6DAB" w:rsidRPr="00654392" w:rsidRDefault="00CD6DAB" w:rsidP="00654392">
            <w:pPr>
              <w:pStyle w:val="TableParagraph"/>
              <w:ind w:right="171"/>
              <w:rPr>
                <w:color w:val="000000" w:themeColor="text1"/>
                <w:sz w:val="32"/>
                <w:szCs w:val="32"/>
              </w:rPr>
            </w:pPr>
          </w:p>
          <w:p w14:paraId="0657E65E" w14:textId="77777777" w:rsidR="00CD6DAB" w:rsidRPr="00654392" w:rsidRDefault="00CD6DAB" w:rsidP="00654392">
            <w:pPr>
              <w:pStyle w:val="TableParagraph"/>
              <w:numPr>
                <w:ilvl w:val="0"/>
                <w:numId w:val="145"/>
              </w:numPr>
              <w:spacing w:before="225" w:line="283" w:lineRule="auto"/>
              <w:ind w:left="214" w:right="171" w:firstLine="0"/>
              <w:rPr>
                <w:color w:val="000000" w:themeColor="text1"/>
                <w:sz w:val="32"/>
                <w:szCs w:val="32"/>
              </w:rPr>
            </w:pPr>
            <w:r w:rsidRPr="00654392">
              <w:rPr>
                <w:color w:val="000000" w:themeColor="text1"/>
                <w:w w:val="105"/>
                <w:sz w:val="32"/>
                <w:szCs w:val="32"/>
              </w:rPr>
              <w:t>Embarrassed</w:t>
            </w:r>
            <w:r w:rsidRPr="00654392">
              <w:rPr>
                <w:color w:val="000000" w:themeColor="text1"/>
                <w:spacing w:val="-15"/>
                <w:w w:val="105"/>
                <w:sz w:val="32"/>
                <w:szCs w:val="32"/>
              </w:rPr>
              <w:t xml:space="preserve"> </w:t>
            </w:r>
            <w:r w:rsidRPr="00654392">
              <w:rPr>
                <w:color w:val="000000" w:themeColor="text1"/>
                <w:w w:val="105"/>
                <w:sz w:val="32"/>
                <w:szCs w:val="32"/>
              </w:rPr>
              <w:t>myself</w:t>
            </w:r>
            <w:r w:rsidRPr="00654392">
              <w:rPr>
                <w:color w:val="000000" w:themeColor="text1"/>
                <w:spacing w:val="-19"/>
                <w:w w:val="105"/>
                <w:sz w:val="32"/>
                <w:szCs w:val="32"/>
              </w:rPr>
              <w:t xml:space="preserve"> </w:t>
            </w:r>
            <w:r w:rsidRPr="00654392">
              <w:rPr>
                <w:color w:val="000000" w:themeColor="text1"/>
                <w:w w:val="105"/>
                <w:sz w:val="32"/>
                <w:szCs w:val="32"/>
              </w:rPr>
              <w:t>by</w:t>
            </w:r>
            <w:r w:rsidRPr="00654392">
              <w:rPr>
                <w:color w:val="000000" w:themeColor="text1"/>
                <w:spacing w:val="-20"/>
                <w:w w:val="105"/>
                <w:sz w:val="32"/>
                <w:szCs w:val="32"/>
              </w:rPr>
              <w:t xml:space="preserve"> </w:t>
            </w:r>
            <w:r w:rsidRPr="00654392">
              <w:rPr>
                <w:color w:val="000000" w:themeColor="text1"/>
                <w:w w:val="105"/>
                <w:sz w:val="32"/>
                <w:szCs w:val="32"/>
              </w:rPr>
              <w:t>flirting with everyone in the room.</w:t>
            </w:r>
          </w:p>
        </w:tc>
        <w:tc>
          <w:tcPr>
            <w:tcW w:w="5220" w:type="dxa"/>
            <w:vAlign w:val="center"/>
          </w:tcPr>
          <w:p w14:paraId="752D4D82" w14:textId="77777777" w:rsidR="00CD6DAB" w:rsidRPr="00654392" w:rsidRDefault="00CD6DAB" w:rsidP="00654392">
            <w:pPr>
              <w:pStyle w:val="TableParagraph"/>
              <w:ind w:left="279" w:right="349"/>
              <w:jc w:val="center"/>
              <w:rPr>
                <w:color w:val="000000" w:themeColor="text1"/>
                <w:sz w:val="32"/>
                <w:szCs w:val="32"/>
              </w:rPr>
            </w:pPr>
          </w:p>
          <w:p w14:paraId="66035841" w14:textId="27213862" w:rsidR="00CD6DAB" w:rsidRPr="00654392" w:rsidRDefault="00CD6DAB" w:rsidP="00654392">
            <w:pPr>
              <w:pStyle w:val="TableParagraph"/>
              <w:spacing w:before="1"/>
              <w:ind w:left="279" w:right="349"/>
              <w:jc w:val="center"/>
              <w:rPr>
                <w:b/>
                <w:color w:val="000000" w:themeColor="text1"/>
                <w:sz w:val="32"/>
                <w:szCs w:val="32"/>
              </w:rPr>
            </w:pPr>
            <w:r w:rsidRPr="00654392">
              <w:rPr>
                <w:b/>
                <w:color w:val="000000" w:themeColor="text1"/>
                <w:w w:val="105"/>
                <w:sz w:val="32"/>
                <w:szCs w:val="32"/>
              </w:rPr>
              <w:t>I</w:t>
            </w:r>
            <w:r w:rsidRPr="00654392">
              <w:rPr>
                <w:b/>
                <w:color w:val="000000" w:themeColor="text1"/>
                <w:spacing w:val="-14"/>
                <w:w w:val="105"/>
                <w:sz w:val="32"/>
                <w:szCs w:val="32"/>
              </w:rPr>
              <w:t xml:space="preserve"> </w:t>
            </w:r>
            <w:r w:rsidRPr="00654392">
              <w:rPr>
                <w:b/>
                <w:color w:val="000000" w:themeColor="text1"/>
                <w:w w:val="105"/>
                <w:sz w:val="32"/>
                <w:szCs w:val="32"/>
              </w:rPr>
              <w:t>drank</w:t>
            </w:r>
            <w:r w:rsidRPr="00654392">
              <w:rPr>
                <w:b/>
                <w:color w:val="000000" w:themeColor="text1"/>
                <w:spacing w:val="-6"/>
                <w:w w:val="105"/>
                <w:sz w:val="32"/>
                <w:szCs w:val="32"/>
              </w:rPr>
              <w:t xml:space="preserve"> </w:t>
            </w:r>
            <w:r w:rsidRPr="00654392">
              <w:rPr>
                <w:b/>
                <w:color w:val="000000" w:themeColor="text1"/>
                <w:w w:val="105"/>
                <w:sz w:val="32"/>
                <w:szCs w:val="32"/>
              </w:rPr>
              <w:t>too</w:t>
            </w:r>
            <w:r w:rsidRPr="00654392">
              <w:rPr>
                <w:b/>
                <w:color w:val="000000" w:themeColor="text1"/>
                <w:spacing w:val="-7"/>
                <w:w w:val="105"/>
                <w:sz w:val="32"/>
                <w:szCs w:val="32"/>
              </w:rPr>
              <w:t xml:space="preserve"> </w:t>
            </w:r>
            <w:r w:rsidRPr="00654392">
              <w:rPr>
                <w:b/>
                <w:color w:val="000000" w:themeColor="text1"/>
                <w:w w:val="105"/>
                <w:sz w:val="32"/>
                <w:szCs w:val="32"/>
              </w:rPr>
              <w:t>much</w:t>
            </w:r>
            <w:r w:rsidRPr="00654392">
              <w:rPr>
                <w:b/>
                <w:color w:val="000000" w:themeColor="text1"/>
                <w:spacing w:val="-8"/>
                <w:w w:val="105"/>
                <w:sz w:val="32"/>
                <w:szCs w:val="32"/>
              </w:rPr>
              <w:t xml:space="preserve"> </w:t>
            </w:r>
            <w:r w:rsidRPr="00654392">
              <w:rPr>
                <w:b/>
                <w:color w:val="000000" w:themeColor="text1"/>
                <w:spacing w:val="-2"/>
                <w:w w:val="105"/>
                <w:sz w:val="32"/>
                <w:szCs w:val="32"/>
              </w:rPr>
              <w:t>and …</w:t>
            </w:r>
          </w:p>
          <w:p w14:paraId="0829863A" w14:textId="77777777" w:rsidR="00CD6DAB" w:rsidRPr="00654392" w:rsidRDefault="00CD6DAB" w:rsidP="00654392">
            <w:pPr>
              <w:pStyle w:val="TableParagraph"/>
              <w:ind w:right="349"/>
              <w:rPr>
                <w:color w:val="000000" w:themeColor="text1"/>
                <w:sz w:val="32"/>
                <w:szCs w:val="32"/>
              </w:rPr>
            </w:pPr>
          </w:p>
          <w:p w14:paraId="3C0F0F66" w14:textId="77777777" w:rsidR="00CD6DAB" w:rsidRPr="00654392" w:rsidRDefault="00CD6DAB" w:rsidP="00654392">
            <w:pPr>
              <w:pStyle w:val="TableParagraph"/>
              <w:numPr>
                <w:ilvl w:val="0"/>
                <w:numId w:val="145"/>
              </w:numPr>
              <w:spacing w:before="225" w:line="283" w:lineRule="auto"/>
              <w:ind w:left="279" w:right="349" w:firstLine="0"/>
              <w:rPr>
                <w:color w:val="000000" w:themeColor="text1"/>
                <w:sz w:val="32"/>
                <w:szCs w:val="32"/>
              </w:rPr>
            </w:pPr>
            <w:r w:rsidRPr="00654392">
              <w:rPr>
                <w:color w:val="000000" w:themeColor="text1"/>
                <w:w w:val="105"/>
                <w:sz w:val="32"/>
                <w:szCs w:val="32"/>
              </w:rPr>
              <w:t>Got</w:t>
            </w:r>
            <w:r w:rsidRPr="00654392">
              <w:rPr>
                <w:color w:val="000000" w:themeColor="text1"/>
                <w:spacing w:val="-16"/>
                <w:w w:val="105"/>
                <w:sz w:val="32"/>
                <w:szCs w:val="32"/>
              </w:rPr>
              <w:t xml:space="preserve"> </w:t>
            </w:r>
            <w:r w:rsidRPr="00654392">
              <w:rPr>
                <w:color w:val="000000" w:themeColor="text1"/>
                <w:w w:val="105"/>
                <w:sz w:val="32"/>
                <w:szCs w:val="32"/>
              </w:rPr>
              <w:t>a</w:t>
            </w:r>
            <w:r w:rsidRPr="00654392">
              <w:rPr>
                <w:color w:val="000000" w:themeColor="text1"/>
                <w:spacing w:val="-19"/>
                <w:w w:val="105"/>
                <w:sz w:val="32"/>
                <w:szCs w:val="32"/>
              </w:rPr>
              <w:t xml:space="preserve"> </w:t>
            </w:r>
            <w:r w:rsidRPr="00654392">
              <w:rPr>
                <w:color w:val="000000" w:themeColor="text1"/>
                <w:w w:val="105"/>
                <w:sz w:val="32"/>
                <w:szCs w:val="32"/>
              </w:rPr>
              <w:t>ride</w:t>
            </w:r>
            <w:r w:rsidRPr="00654392">
              <w:rPr>
                <w:color w:val="000000" w:themeColor="text1"/>
                <w:spacing w:val="-18"/>
                <w:w w:val="105"/>
                <w:sz w:val="32"/>
                <w:szCs w:val="32"/>
              </w:rPr>
              <w:t xml:space="preserve"> </w:t>
            </w:r>
            <w:r w:rsidRPr="00654392">
              <w:rPr>
                <w:color w:val="000000" w:themeColor="text1"/>
                <w:w w:val="105"/>
                <w:sz w:val="32"/>
                <w:szCs w:val="32"/>
              </w:rPr>
              <w:t>home</w:t>
            </w:r>
            <w:r w:rsidRPr="00654392">
              <w:rPr>
                <w:color w:val="000000" w:themeColor="text1"/>
                <w:spacing w:val="-13"/>
                <w:w w:val="105"/>
                <w:sz w:val="32"/>
                <w:szCs w:val="32"/>
              </w:rPr>
              <w:t xml:space="preserve"> </w:t>
            </w:r>
            <w:r w:rsidRPr="00654392">
              <w:rPr>
                <w:color w:val="000000" w:themeColor="text1"/>
                <w:w w:val="105"/>
                <w:sz w:val="32"/>
                <w:szCs w:val="32"/>
              </w:rPr>
              <w:t>with</w:t>
            </w:r>
            <w:r w:rsidRPr="00654392">
              <w:rPr>
                <w:color w:val="000000" w:themeColor="text1"/>
                <w:spacing w:val="-18"/>
                <w:w w:val="105"/>
                <w:sz w:val="32"/>
                <w:szCs w:val="32"/>
              </w:rPr>
              <w:t xml:space="preserve"> </w:t>
            </w:r>
            <w:r w:rsidRPr="00654392">
              <w:rPr>
                <w:color w:val="000000" w:themeColor="text1"/>
                <w:w w:val="105"/>
                <w:sz w:val="32"/>
                <w:szCs w:val="32"/>
              </w:rPr>
              <w:t>someone who had been drinking.</w:t>
            </w:r>
          </w:p>
        </w:tc>
      </w:tr>
      <w:tr w:rsidR="00CD6DAB" w:rsidRPr="00654392" w14:paraId="2A700718" w14:textId="77777777" w:rsidTr="00654392">
        <w:trPr>
          <w:trHeight w:val="3561"/>
        </w:trPr>
        <w:tc>
          <w:tcPr>
            <w:tcW w:w="5161" w:type="dxa"/>
            <w:vAlign w:val="center"/>
          </w:tcPr>
          <w:p w14:paraId="19421964" w14:textId="77777777" w:rsidR="00CD6DAB" w:rsidRPr="00654392" w:rsidRDefault="00CD6DAB" w:rsidP="00654392">
            <w:pPr>
              <w:pStyle w:val="TableParagraph"/>
              <w:ind w:left="214" w:right="171"/>
              <w:rPr>
                <w:color w:val="000000" w:themeColor="text1"/>
                <w:sz w:val="32"/>
                <w:szCs w:val="32"/>
              </w:rPr>
            </w:pPr>
          </w:p>
          <w:p w14:paraId="17D4CFD2" w14:textId="1451070B" w:rsidR="00CD6DAB" w:rsidRPr="00654392" w:rsidRDefault="00CD6DAB" w:rsidP="00654392">
            <w:pPr>
              <w:pStyle w:val="TableParagraph"/>
              <w:ind w:left="214" w:right="171"/>
              <w:jc w:val="center"/>
              <w:rPr>
                <w:b/>
                <w:color w:val="000000" w:themeColor="text1"/>
                <w:sz w:val="32"/>
                <w:szCs w:val="32"/>
              </w:rPr>
            </w:pPr>
            <w:r w:rsidRPr="00654392">
              <w:rPr>
                <w:b/>
                <w:color w:val="000000" w:themeColor="text1"/>
                <w:sz w:val="32"/>
                <w:szCs w:val="32"/>
              </w:rPr>
              <w:t>I</w:t>
            </w:r>
            <w:r w:rsidRPr="00654392">
              <w:rPr>
                <w:b/>
                <w:color w:val="000000" w:themeColor="text1"/>
                <w:spacing w:val="15"/>
                <w:sz w:val="32"/>
                <w:szCs w:val="32"/>
              </w:rPr>
              <w:t xml:space="preserve"> </w:t>
            </w:r>
            <w:r w:rsidRPr="00654392">
              <w:rPr>
                <w:b/>
                <w:color w:val="000000" w:themeColor="text1"/>
                <w:sz w:val="32"/>
                <w:szCs w:val="32"/>
              </w:rPr>
              <w:t>drank</w:t>
            </w:r>
            <w:r w:rsidRPr="00654392">
              <w:rPr>
                <w:b/>
                <w:color w:val="000000" w:themeColor="text1"/>
                <w:spacing w:val="20"/>
                <w:sz w:val="32"/>
                <w:szCs w:val="32"/>
              </w:rPr>
              <w:t xml:space="preserve"> </w:t>
            </w:r>
            <w:r w:rsidRPr="00654392">
              <w:rPr>
                <w:b/>
                <w:color w:val="000000" w:themeColor="text1"/>
                <w:sz w:val="32"/>
                <w:szCs w:val="32"/>
              </w:rPr>
              <w:t>too</w:t>
            </w:r>
            <w:r w:rsidRPr="00654392">
              <w:rPr>
                <w:b/>
                <w:color w:val="000000" w:themeColor="text1"/>
                <w:spacing w:val="23"/>
                <w:sz w:val="32"/>
                <w:szCs w:val="32"/>
              </w:rPr>
              <w:t xml:space="preserve"> </w:t>
            </w:r>
            <w:r w:rsidRPr="00654392">
              <w:rPr>
                <w:b/>
                <w:color w:val="000000" w:themeColor="text1"/>
                <w:sz w:val="32"/>
                <w:szCs w:val="32"/>
              </w:rPr>
              <w:t>much</w:t>
            </w:r>
            <w:r w:rsidRPr="00654392">
              <w:rPr>
                <w:b/>
                <w:color w:val="000000" w:themeColor="text1"/>
                <w:spacing w:val="19"/>
                <w:sz w:val="32"/>
                <w:szCs w:val="32"/>
              </w:rPr>
              <w:t xml:space="preserve"> </w:t>
            </w:r>
            <w:r w:rsidRPr="00654392">
              <w:rPr>
                <w:b/>
                <w:color w:val="000000" w:themeColor="text1"/>
                <w:spacing w:val="-2"/>
                <w:sz w:val="32"/>
                <w:szCs w:val="32"/>
              </w:rPr>
              <w:t>and …</w:t>
            </w:r>
          </w:p>
          <w:p w14:paraId="4F4FF68B" w14:textId="77777777" w:rsidR="00CD6DAB" w:rsidRPr="00654392" w:rsidRDefault="00CD6DAB" w:rsidP="00654392">
            <w:pPr>
              <w:pStyle w:val="TableParagraph"/>
              <w:ind w:left="214" w:right="171"/>
              <w:rPr>
                <w:color w:val="000000" w:themeColor="text1"/>
                <w:sz w:val="32"/>
                <w:szCs w:val="32"/>
              </w:rPr>
            </w:pPr>
          </w:p>
          <w:p w14:paraId="49B2116E" w14:textId="77777777" w:rsidR="00CD6DAB" w:rsidRPr="00654392" w:rsidRDefault="00CD6DAB" w:rsidP="00654392">
            <w:pPr>
              <w:pStyle w:val="TableParagraph"/>
              <w:numPr>
                <w:ilvl w:val="0"/>
                <w:numId w:val="145"/>
              </w:numPr>
              <w:spacing w:before="220" w:line="285" w:lineRule="auto"/>
              <w:ind w:left="214" w:right="171" w:firstLine="0"/>
              <w:rPr>
                <w:color w:val="000000" w:themeColor="text1"/>
                <w:sz w:val="32"/>
                <w:szCs w:val="32"/>
              </w:rPr>
            </w:pPr>
            <w:r w:rsidRPr="00654392">
              <w:rPr>
                <w:color w:val="000000" w:themeColor="text1"/>
                <w:sz w:val="32"/>
                <w:szCs w:val="32"/>
              </w:rPr>
              <w:t xml:space="preserve">Passed out and didn't </w:t>
            </w:r>
            <w:r w:rsidRPr="00654392">
              <w:rPr>
                <w:color w:val="000000" w:themeColor="text1"/>
                <w:sz w:val="32"/>
                <w:szCs w:val="32"/>
              </w:rPr>
              <w:br/>
              <w:t>wake up for hours.</w:t>
            </w:r>
          </w:p>
        </w:tc>
        <w:tc>
          <w:tcPr>
            <w:tcW w:w="5220" w:type="dxa"/>
            <w:vAlign w:val="center"/>
          </w:tcPr>
          <w:p w14:paraId="4F53881F" w14:textId="77777777" w:rsidR="00CD6DAB" w:rsidRPr="00654392" w:rsidRDefault="00CD6DAB" w:rsidP="00654392">
            <w:pPr>
              <w:pStyle w:val="TableParagraph"/>
              <w:spacing w:before="5"/>
              <w:ind w:left="279" w:right="349"/>
              <w:rPr>
                <w:color w:val="000000" w:themeColor="text1"/>
                <w:sz w:val="32"/>
                <w:szCs w:val="32"/>
              </w:rPr>
            </w:pPr>
          </w:p>
          <w:p w14:paraId="5299DAF6" w14:textId="538466B9" w:rsidR="00CD6DAB" w:rsidRPr="00654392" w:rsidRDefault="00CD6DAB" w:rsidP="00654392">
            <w:pPr>
              <w:pStyle w:val="TableParagraph"/>
              <w:ind w:left="279" w:right="349"/>
              <w:jc w:val="center"/>
              <w:rPr>
                <w:b/>
                <w:color w:val="000000" w:themeColor="text1"/>
                <w:sz w:val="32"/>
                <w:szCs w:val="32"/>
              </w:rPr>
            </w:pPr>
            <w:r w:rsidRPr="00654392">
              <w:rPr>
                <w:b/>
                <w:color w:val="000000" w:themeColor="text1"/>
                <w:sz w:val="32"/>
                <w:szCs w:val="32"/>
              </w:rPr>
              <w:t>I</w:t>
            </w:r>
            <w:r w:rsidRPr="00654392">
              <w:rPr>
                <w:b/>
                <w:color w:val="000000" w:themeColor="text1"/>
                <w:spacing w:val="15"/>
                <w:sz w:val="32"/>
                <w:szCs w:val="32"/>
              </w:rPr>
              <w:t xml:space="preserve"> </w:t>
            </w:r>
            <w:r w:rsidRPr="00654392">
              <w:rPr>
                <w:b/>
                <w:color w:val="000000" w:themeColor="text1"/>
                <w:sz w:val="32"/>
                <w:szCs w:val="32"/>
              </w:rPr>
              <w:t>drank</w:t>
            </w:r>
            <w:r w:rsidRPr="00654392">
              <w:rPr>
                <w:b/>
                <w:color w:val="000000" w:themeColor="text1"/>
                <w:spacing w:val="20"/>
                <w:sz w:val="32"/>
                <w:szCs w:val="32"/>
              </w:rPr>
              <w:t xml:space="preserve"> </w:t>
            </w:r>
            <w:r w:rsidRPr="00654392">
              <w:rPr>
                <w:b/>
                <w:color w:val="000000" w:themeColor="text1"/>
                <w:sz w:val="32"/>
                <w:szCs w:val="32"/>
              </w:rPr>
              <w:t>too</w:t>
            </w:r>
            <w:r w:rsidRPr="00654392">
              <w:rPr>
                <w:b/>
                <w:color w:val="000000" w:themeColor="text1"/>
                <w:spacing w:val="23"/>
                <w:sz w:val="32"/>
                <w:szCs w:val="32"/>
              </w:rPr>
              <w:t xml:space="preserve"> </w:t>
            </w:r>
            <w:r w:rsidRPr="00654392">
              <w:rPr>
                <w:b/>
                <w:color w:val="000000" w:themeColor="text1"/>
                <w:sz w:val="32"/>
                <w:szCs w:val="32"/>
              </w:rPr>
              <w:t>much</w:t>
            </w:r>
            <w:r w:rsidRPr="00654392">
              <w:rPr>
                <w:b/>
                <w:color w:val="000000" w:themeColor="text1"/>
                <w:spacing w:val="19"/>
                <w:sz w:val="32"/>
                <w:szCs w:val="32"/>
              </w:rPr>
              <w:t xml:space="preserve"> </w:t>
            </w:r>
            <w:r w:rsidRPr="00654392">
              <w:rPr>
                <w:b/>
                <w:color w:val="000000" w:themeColor="text1"/>
                <w:spacing w:val="-2"/>
                <w:sz w:val="32"/>
                <w:szCs w:val="32"/>
              </w:rPr>
              <w:t>and …</w:t>
            </w:r>
          </w:p>
          <w:p w14:paraId="76202FFF" w14:textId="77777777" w:rsidR="00CD6DAB" w:rsidRPr="00654392" w:rsidRDefault="00CD6DAB" w:rsidP="00654392">
            <w:pPr>
              <w:pStyle w:val="TableParagraph"/>
              <w:ind w:left="279" w:right="349"/>
              <w:rPr>
                <w:color w:val="000000" w:themeColor="text1"/>
                <w:sz w:val="32"/>
                <w:szCs w:val="32"/>
              </w:rPr>
            </w:pPr>
          </w:p>
          <w:p w14:paraId="4BDE4E56" w14:textId="77777777" w:rsidR="00CD6DAB" w:rsidRPr="00654392" w:rsidRDefault="00CD6DAB" w:rsidP="00654392">
            <w:pPr>
              <w:pStyle w:val="TableParagraph"/>
              <w:numPr>
                <w:ilvl w:val="0"/>
                <w:numId w:val="145"/>
              </w:numPr>
              <w:spacing w:before="221" w:line="285" w:lineRule="auto"/>
              <w:ind w:left="279" w:right="349" w:firstLine="0"/>
              <w:rPr>
                <w:color w:val="000000" w:themeColor="text1"/>
                <w:sz w:val="32"/>
                <w:szCs w:val="32"/>
              </w:rPr>
            </w:pPr>
            <w:r w:rsidRPr="00654392">
              <w:rPr>
                <w:color w:val="000000" w:themeColor="text1"/>
                <w:w w:val="105"/>
                <w:sz w:val="32"/>
                <w:szCs w:val="32"/>
              </w:rPr>
              <w:t>Passed</w:t>
            </w:r>
            <w:r w:rsidRPr="00654392">
              <w:rPr>
                <w:color w:val="000000" w:themeColor="text1"/>
                <w:spacing w:val="-14"/>
                <w:w w:val="105"/>
                <w:sz w:val="32"/>
                <w:szCs w:val="32"/>
              </w:rPr>
              <w:t xml:space="preserve"> </w:t>
            </w:r>
            <w:r w:rsidRPr="00654392">
              <w:rPr>
                <w:color w:val="000000" w:themeColor="text1"/>
                <w:w w:val="105"/>
                <w:sz w:val="32"/>
                <w:szCs w:val="32"/>
              </w:rPr>
              <w:t>out</w:t>
            </w:r>
            <w:r w:rsidRPr="00654392">
              <w:rPr>
                <w:color w:val="000000" w:themeColor="text1"/>
                <w:spacing w:val="-16"/>
                <w:w w:val="105"/>
                <w:sz w:val="32"/>
                <w:szCs w:val="32"/>
              </w:rPr>
              <w:t xml:space="preserve"> </w:t>
            </w:r>
            <w:r w:rsidRPr="00654392">
              <w:rPr>
                <w:color w:val="000000" w:themeColor="text1"/>
                <w:w w:val="105"/>
                <w:sz w:val="32"/>
                <w:szCs w:val="32"/>
              </w:rPr>
              <w:t>and</w:t>
            </w:r>
            <w:r w:rsidRPr="00654392">
              <w:rPr>
                <w:color w:val="000000" w:themeColor="text1"/>
                <w:spacing w:val="-20"/>
                <w:w w:val="105"/>
                <w:sz w:val="32"/>
                <w:szCs w:val="32"/>
              </w:rPr>
              <w:t xml:space="preserve"> </w:t>
            </w:r>
            <w:r w:rsidRPr="00654392">
              <w:rPr>
                <w:color w:val="000000" w:themeColor="text1"/>
                <w:w w:val="105"/>
                <w:sz w:val="32"/>
                <w:szCs w:val="32"/>
              </w:rPr>
              <w:t>woke</w:t>
            </w:r>
            <w:r w:rsidRPr="00654392">
              <w:rPr>
                <w:color w:val="000000" w:themeColor="text1"/>
                <w:spacing w:val="-13"/>
                <w:w w:val="105"/>
                <w:sz w:val="32"/>
                <w:szCs w:val="32"/>
              </w:rPr>
              <w:t xml:space="preserve"> </w:t>
            </w:r>
            <w:r w:rsidRPr="00654392">
              <w:rPr>
                <w:color w:val="000000" w:themeColor="text1"/>
                <w:w w:val="105"/>
                <w:sz w:val="32"/>
                <w:szCs w:val="32"/>
              </w:rPr>
              <w:t>up</w:t>
            </w:r>
            <w:r w:rsidRPr="00654392">
              <w:rPr>
                <w:color w:val="000000" w:themeColor="text1"/>
                <w:spacing w:val="-17"/>
                <w:w w:val="105"/>
                <w:sz w:val="32"/>
                <w:szCs w:val="32"/>
              </w:rPr>
              <w:t xml:space="preserve"> </w:t>
            </w:r>
            <w:r w:rsidRPr="00654392">
              <w:rPr>
                <w:color w:val="000000" w:themeColor="text1"/>
                <w:spacing w:val="-17"/>
                <w:w w:val="105"/>
                <w:sz w:val="32"/>
                <w:szCs w:val="32"/>
              </w:rPr>
              <w:br/>
            </w:r>
            <w:r w:rsidRPr="00654392">
              <w:rPr>
                <w:color w:val="000000" w:themeColor="text1"/>
                <w:w w:val="105"/>
                <w:sz w:val="32"/>
                <w:szCs w:val="32"/>
              </w:rPr>
              <w:t>without my clothes on.</w:t>
            </w:r>
          </w:p>
        </w:tc>
      </w:tr>
      <w:tr w:rsidR="00654392" w:rsidRPr="00654392" w14:paraId="411EB04D" w14:textId="77777777" w:rsidTr="00654392">
        <w:trPr>
          <w:trHeight w:val="3561"/>
        </w:trPr>
        <w:tc>
          <w:tcPr>
            <w:tcW w:w="5161" w:type="dxa"/>
            <w:vAlign w:val="center"/>
          </w:tcPr>
          <w:p w14:paraId="5D825BE4" w14:textId="6278B28B" w:rsidR="00654392" w:rsidRPr="00654392" w:rsidRDefault="00654392" w:rsidP="00654392">
            <w:pPr>
              <w:pStyle w:val="TableParagraph"/>
              <w:ind w:left="214" w:right="171"/>
              <w:jc w:val="center"/>
              <w:rPr>
                <w:b/>
                <w:color w:val="000000" w:themeColor="text1"/>
                <w:w w:val="105"/>
                <w:sz w:val="32"/>
                <w:szCs w:val="32"/>
              </w:rPr>
            </w:pPr>
            <w:r w:rsidRPr="00654392">
              <w:rPr>
                <w:b/>
                <w:color w:val="000000" w:themeColor="text1"/>
                <w:w w:val="105"/>
                <w:sz w:val="32"/>
                <w:szCs w:val="32"/>
              </w:rPr>
              <w:t>I realized …</w:t>
            </w:r>
          </w:p>
          <w:p w14:paraId="6D0C1A55" w14:textId="77777777" w:rsidR="00654392" w:rsidRPr="00654392" w:rsidRDefault="00654392" w:rsidP="00654392">
            <w:pPr>
              <w:pStyle w:val="TableParagraph"/>
              <w:spacing w:before="5"/>
              <w:ind w:left="214" w:right="171"/>
              <w:rPr>
                <w:color w:val="000000" w:themeColor="text1"/>
                <w:sz w:val="32"/>
                <w:szCs w:val="32"/>
              </w:rPr>
            </w:pPr>
          </w:p>
          <w:p w14:paraId="038B7A76" w14:textId="045B2D49" w:rsidR="00654392" w:rsidRPr="00654392" w:rsidRDefault="00654392" w:rsidP="00654392">
            <w:pPr>
              <w:pStyle w:val="TableParagraph"/>
              <w:numPr>
                <w:ilvl w:val="0"/>
                <w:numId w:val="145"/>
              </w:numPr>
              <w:ind w:left="214" w:right="171" w:firstLine="0"/>
              <w:rPr>
                <w:color w:val="000000" w:themeColor="text1"/>
                <w:sz w:val="32"/>
                <w:szCs w:val="32"/>
              </w:rPr>
            </w:pPr>
            <w:r w:rsidRPr="00654392">
              <w:rPr>
                <w:color w:val="000000" w:themeColor="text1"/>
                <w:w w:val="105"/>
                <w:sz w:val="32"/>
                <w:szCs w:val="32"/>
              </w:rPr>
              <w:t xml:space="preserve">My ride home was buzzed. </w:t>
            </w:r>
            <w:r w:rsidRPr="00654392">
              <w:rPr>
                <w:color w:val="000000" w:themeColor="text1"/>
                <w:w w:val="105"/>
                <w:sz w:val="32"/>
                <w:szCs w:val="32"/>
              </w:rPr>
              <w:br/>
              <w:t>I called my mom to come pick me up.</w:t>
            </w:r>
          </w:p>
        </w:tc>
        <w:tc>
          <w:tcPr>
            <w:tcW w:w="5220" w:type="dxa"/>
            <w:vAlign w:val="center"/>
          </w:tcPr>
          <w:p w14:paraId="4642F7DB" w14:textId="0AF896D7" w:rsidR="00654392" w:rsidRPr="00654392" w:rsidRDefault="00654392" w:rsidP="00654392">
            <w:pPr>
              <w:pStyle w:val="TableParagraph"/>
              <w:ind w:left="279" w:right="349"/>
              <w:jc w:val="center"/>
              <w:rPr>
                <w:b/>
                <w:color w:val="000000" w:themeColor="text1"/>
                <w:w w:val="105"/>
                <w:sz w:val="32"/>
                <w:szCs w:val="32"/>
              </w:rPr>
            </w:pPr>
            <w:r w:rsidRPr="00654392">
              <w:rPr>
                <w:b/>
                <w:color w:val="000000" w:themeColor="text1"/>
                <w:w w:val="105"/>
                <w:sz w:val="32"/>
                <w:szCs w:val="32"/>
              </w:rPr>
              <w:t>I realized …</w:t>
            </w:r>
          </w:p>
          <w:p w14:paraId="122B740A" w14:textId="77777777" w:rsidR="00654392" w:rsidRPr="00654392" w:rsidRDefault="00654392" w:rsidP="00654392">
            <w:pPr>
              <w:pStyle w:val="TableParagraph"/>
              <w:spacing w:before="5"/>
              <w:ind w:left="279" w:right="349"/>
              <w:rPr>
                <w:color w:val="000000" w:themeColor="text1"/>
                <w:sz w:val="32"/>
                <w:szCs w:val="32"/>
              </w:rPr>
            </w:pPr>
          </w:p>
          <w:p w14:paraId="18E5C0B5" w14:textId="280F5131" w:rsidR="00654392" w:rsidRPr="00654392" w:rsidRDefault="00654392" w:rsidP="00654392">
            <w:pPr>
              <w:pStyle w:val="TableParagraph"/>
              <w:numPr>
                <w:ilvl w:val="0"/>
                <w:numId w:val="145"/>
              </w:numPr>
              <w:spacing w:before="5"/>
              <w:ind w:left="279" w:right="349" w:firstLine="0"/>
              <w:rPr>
                <w:color w:val="000000" w:themeColor="text1"/>
                <w:sz w:val="32"/>
                <w:szCs w:val="32"/>
              </w:rPr>
            </w:pPr>
            <w:r w:rsidRPr="00654392">
              <w:rPr>
                <w:color w:val="000000" w:themeColor="text1"/>
                <w:w w:val="105"/>
                <w:sz w:val="32"/>
                <w:szCs w:val="32"/>
              </w:rPr>
              <w:t>I was too drunk to drive, so I stayed the night at the party.</w:t>
            </w:r>
          </w:p>
        </w:tc>
      </w:tr>
    </w:tbl>
    <w:p w14:paraId="515E5DED" w14:textId="77777777" w:rsidR="00654392" w:rsidRDefault="00654392"/>
    <w:tbl>
      <w:tblPr>
        <w:tblW w:w="10381" w:type="dxa"/>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1"/>
        <w:gridCol w:w="5220"/>
      </w:tblGrid>
      <w:tr w:rsidR="00CD6DAB" w:rsidRPr="00654392" w14:paraId="7E8A2FDE" w14:textId="77777777" w:rsidTr="00654392">
        <w:trPr>
          <w:trHeight w:val="3952"/>
        </w:trPr>
        <w:tc>
          <w:tcPr>
            <w:tcW w:w="5161" w:type="dxa"/>
            <w:vAlign w:val="center"/>
          </w:tcPr>
          <w:p w14:paraId="1E1ABACE" w14:textId="2B94BDDD" w:rsidR="00CD6DAB" w:rsidRPr="00654392" w:rsidRDefault="00CD6DAB" w:rsidP="00520AAB">
            <w:pPr>
              <w:pStyle w:val="TableParagraph"/>
              <w:spacing w:before="360" w:after="360"/>
              <w:ind w:left="135"/>
              <w:jc w:val="center"/>
              <w:rPr>
                <w:b/>
                <w:color w:val="000000" w:themeColor="text1"/>
                <w:sz w:val="32"/>
                <w:szCs w:val="32"/>
              </w:rPr>
            </w:pPr>
            <w:r w:rsidRPr="00654392">
              <w:rPr>
                <w:b/>
                <w:color w:val="000000" w:themeColor="text1"/>
                <w:sz w:val="32"/>
                <w:szCs w:val="32"/>
              </w:rPr>
              <w:lastRenderedPageBreak/>
              <w:t>I</w:t>
            </w:r>
            <w:r w:rsidRPr="00654392">
              <w:rPr>
                <w:b/>
                <w:color w:val="000000" w:themeColor="text1"/>
                <w:spacing w:val="15"/>
                <w:sz w:val="32"/>
                <w:szCs w:val="32"/>
              </w:rPr>
              <w:t xml:space="preserve"> </w:t>
            </w:r>
            <w:r w:rsidRPr="00654392">
              <w:rPr>
                <w:b/>
                <w:color w:val="000000" w:themeColor="text1"/>
                <w:sz w:val="32"/>
                <w:szCs w:val="32"/>
              </w:rPr>
              <w:t>drank</w:t>
            </w:r>
            <w:r w:rsidRPr="00654392">
              <w:rPr>
                <w:b/>
                <w:color w:val="000000" w:themeColor="text1"/>
                <w:spacing w:val="20"/>
                <w:sz w:val="32"/>
                <w:szCs w:val="32"/>
              </w:rPr>
              <w:t xml:space="preserve"> </w:t>
            </w:r>
            <w:r w:rsidRPr="00654392">
              <w:rPr>
                <w:b/>
                <w:color w:val="000000" w:themeColor="text1"/>
                <w:sz w:val="32"/>
                <w:szCs w:val="32"/>
              </w:rPr>
              <w:t>too</w:t>
            </w:r>
            <w:r w:rsidRPr="00654392">
              <w:rPr>
                <w:b/>
                <w:color w:val="000000" w:themeColor="text1"/>
                <w:spacing w:val="23"/>
                <w:sz w:val="32"/>
                <w:szCs w:val="32"/>
              </w:rPr>
              <w:t xml:space="preserve"> </w:t>
            </w:r>
            <w:r w:rsidRPr="00654392">
              <w:rPr>
                <w:b/>
                <w:color w:val="000000" w:themeColor="text1"/>
                <w:sz w:val="32"/>
                <w:szCs w:val="32"/>
              </w:rPr>
              <w:t>much</w:t>
            </w:r>
            <w:r w:rsidRPr="00654392">
              <w:rPr>
                <w:b/>
                <w:color w:val="000000" w:themeColor="text1"/>
                <w:spacing w:val="19"/>
                <w:sz w:val="32"/>
                <w:szCs w:val="32"/>
              </w:rPr>
              <w:t xml:space="preserve"> </w:t>
            </w:r>
            <w:r w:rsidRPr="00654392">
              <w:rPr>
                <w:b/>
                <w:color w:val="000000" w:themeColor="text1"/>
                <w:spacing w:val="-2"/>
                <w:sz w:val="32"/>
                <w:szCs w:val="32"/>
              </w:rPr>
              <w:t>and …</w:t>
            </w:r>
          </w:p>
          <w:p w14:paraId="027D3A6B" w14:textId="77777777" w:rsidR="00CD6DAB" w:rsidRPr="00654392" w:rsidRDefault="00CD6DAB" w:rsidP="00654392">
            <w:pPr>
              <w:pStyle w:val="TableParagraph"/>
              <w:numPr>
                <w:ilvl w:val="0"/>
                <w:numId w:val="144"/>
              </w:numPr>
              <w:spacing w:before="360" w:after="360"/>
              <w:rPr>
                <w:color w:val="000000" w:themeColor="text1"/>
                <w:sz w:val="32"/>
                <w:szCs w:val="32"/>
              </w:rPr>
            </w:pPr>
            <w:r w:rsidRPr="00654392">
              <w:rPr>
                <w:color w:val="000000" w:themeColor="text1"/>
                <w:w w:val="105"/>
                <w:sz w:val="32"/>
                <w:szCs w:val="32"/>
              </w:rPr>
              <w:t>Was</w:t>
            </w:r>
            <w:r w:rsidRPr="00654392">
              <w:rPr>
                <w:color w:val="000000" w:themeColor="text1"/>
                <w:spacing w:val="-12"/>
                <w:w w:val="105"/>
                <w:sz w:val="32"/>
                <w:szCs w:val="32"/>
              </w:rPr>
              <w:t xml:space="preserve"> </w:t>
            </w:r>
            <w:r w:rsidRPr="00654392">
              <w:rPr>
                <w:color w:val="000000" w:themeColor="text1"/>
                <w:w w:val="105"/>
                <w:sz w:val="32"/>
                <w:szCs w:val="32"/>
              </w:rPr>
              <w:t>talked</w:t>
            </w:r>
            <w:r w:rsidRPr="00654392">
              <w:rPr>
                <w:color w:val="000000" w:themeColor="text1"/>
                <w:spacing w:val="-13"/>
                <w:w w:val="105"/>
                <w:sz w:val="32"/>
                <w:szCs w:val="32"/>
              </w:rPr>
              <w:t xml:space="preserve"> </w:t>
            </w:r>
            <w:r w:rsidRPr="00654392">
              <w:rPr>
                <w:color w:val="000000" w:themeColor="text1"/>
                <w:w w:val="105"/>
                <w:sz w:val="32"/>
                <w:szCs w:val="32"/>
              </w:rPr>
              <w:t>into</w:t>
            </w:r>
            <w:r w:rsidRPr="00654392">
              <w:rPr>
                <w:color w:val="000000" w:themeColor="text1"/>
                <w:spacing w:val="-14"/>
                <w:w w:val="105"/>
                <w:sz w:val="32"/>
                <w:szCs w:val="32"/>
              </w:rPr>
              <w:t xml:space="preserve"> </w:t>
            </w:r>
            <w:r w:rsidRPr="00654392">
              <w:rPr>
                <w:color w:val="000000" w:themeColor="text1"/>
                <w:w w:val="105"/>
                <w:sz w:val="32"/>
                <w:szCs w:val="32"/>
              </w:rPr>
              <w:t>having</w:t>
            </w:r>
            <w:r w:rsidRPr="00654392">
              <w:rPr>
                <w:color w:val="000000" w:themeColor="text1"/>
                <w:spacing w:val="-13"/>
                <w:w w:val="105"/>
                <w:sz w:val="32"/>
                <w:szCs w:val="32"/>
              </w:rPr>
              <w:t xml:space="preserve"> </w:t>
            </w:r>
            <w:r w:rsidRPr="00654392">
              <w:rPr>
                <w:color w:val="000000" w:themeColor="text1"/>
                <w:w w:val="105"/>
                <w:sz w:val="32"/>
                <w:szCs w:val="32"/>
              </w:rPr>
              <w:t>sex,</w:t>
            </w:r>
            <w:r w:rsidRPr="00654392">
              <w:rPr>
                <w:color w:val="000000" w:themeColor="text1"/>
                <w:spacing w:val="-17"/>
                <w:w w:val="105"/>
                <w:sz w:val="32"/>
                <w:szCs w:val="32"/>
              </w:rPr>
              <w:t xml:space="preserve"> </w:t>
            </w:r>
            <w:r w:rsidRPr="00654392">
              <w:rPr>
                <w:color w:val="000000" w:themeColor="text1"/>
                <w:spacing w:val="-17"/>
                <w:w w:val="105"/>
                <w:sz w:val="32"/>
                <w:szCs w:val="32"/>
              </w:rPr>
              <w:br/>
              <w:t xml:space="preserve">and </w:t>
            </w:r>
            <w:r w:rsidRPr="00654392">
              <w:rPr>
                <w:color w:val="000000" w:themeColor="text1"/>
                <w:w w:val="105"/>
                <w:sz w:val="32"/>
                <w:szCs w:val="32"/>
              </w:rPr>
              <w:t>now</w:t>
            </w:r>
            <w:r w:rsidRPr="00654392">
              <w:rPr>
                <w:color w:val="000000" w:themeColor="text1"/>
                <w:spacing w:val="-13"/>
                <w:w w:val="105"/>
                <w:sz w:val="32"/>
                <w:szCs w:val="32"/>
              </w:rPr>
              <w:t xml:space="preserve"> </w:t>
            </w:r>
            <w:r w:rsidRPr="00654392">
              <w:rPr>
                <w:color w:val="000000" w:themeColor="text1"/>
                <w:w w:val="105"/>
                <w:sz w:val="32"/>
                <w:szCs w:val="32"/>
              </w:rPr>
              <w:t>I regret it.</w:t>
            </w:r>
          </w:p>
        </w:tc>
        <w:tc>
          <w:tcPr>
            <w:tcW w:w="5220" w:type="dxa"/>
            <w:vAlign w:val="center"/>
          </w:tcPr>
          <w:p w14:paraId="5AE5CA29" w14:textId="630425E6" w:rsidR="00CD6DAB" w:rsidRPr="00654392" w:rsidRDefault="00CD6DAB" w:rsidP="00654392">
            <w:pPr>
              <w:pStyle w:val="TableParagraph"/>
              <w:spacing w:before="360" w:after="360"/>
              <w:ind w:left="135" w:right="439"/>
              <w:jc w:val="center"/>
              <w:rPr>
                <w:b/>
                <w:color w:val="000000" w:themeColor="text1"/>
                <w:sz w:val="32"/>
                <w:szCs w:val="32"/>
              </w:rPr>
            </w:pPr>
            <w:r w:rsidRPr="00654392">
              <w:rPr>
                <w:b/>
                <w:color w:val="000000" w:themeColor="text1"/>
                <w:sz w:val="32"/>
                <w:szCs w:val="32"/>
              </w:rPr>
              <w:t>I</w:t>
            </w:r>
            <w:r w:rsidRPr="00654392">
              <w:rPr>
                <w:b/>
                <w:color w:val="000000" w:themeColor="text1"/>
                <w:spacing w:val="15"/>
                <w:sz w:val="32"/>
                <w:szCs w:val="32"/>
              </w:rPr>
              <w:t xml:space="preserve"> </w:t>
            </w:r>
            <w:r w:rsidRPr="00654392">
              <w:rPr>
                <w:b/>
                <w:color w:val="000000" w:themeColor="text1"/>
                <w:sz w:val="32"/>
                <w:szCs w:val="32"/>
              </w:rPr>
              <w:t>drank</w:t>
            </w:r>
            <w:r w:rsidRPr="00654392">
              <w:rPr>
                <w:b/>
                <w:color w:val="000000" w:themeColor="text1"/>
                <w:spacing w:val="20"/>
                <w:sz w:val="32"/>
                <w:szCs w:val="32"/>
              </w:rPr>
              <w:t xml:space="preserve"> </w:t>
            </w:r>
            <w:r w:rsidRPr="00654392">
              <w:rPr>
                <w:b/>
                <w:color w:val="000000" w:themeColor="text1"/>
                <w:sz w:val="32"/>
                <w:szCs w:val="32"/>
              </w:rPr>
              <w:t>too</w:t>
            </w:r>
            <w:r w:rsidRPr="00654392">
              <w:rPr>
                <w:b/>
                <w:color w:val="000000" w:themeColor="text1"/>
                <w:spacing w:val="23"/>
                <w:sz w:val="32"/>
                <w:szCs w:val="32"/>
              </w:rPr>
              <w:t xml:space="preserve"> </w:t>
            </w:r>
            <w:r w:rsidRPr="00654392">
              <w:rPr>
                <w:b/>
                <w:color w:val="000000" w:themeColor="text1"/>
                <w:sz w:val="32"/>
                <w:szCs w:val="32"/>
              </w:rPr>
              <w:t>much</w:t>
            </w:r>
            <w:r w:rsidRPr="00654392">
              <w:rPr>
                <w:b/>
                <w:color w:val="000000" w:themeColor="text1"/>
                <w:spacing w:val="19"/>
                <w:sz w:val="32"/>
                <w:szCs w:val="32"/>
              </w:rPr>
              <w:t xml:space="preserve"> </w:t>
            </w:r>
            <w:r w:rsidRPr="00654392">
              <w:rPr>
                <w:b/>
                <w:color w:val="000000" w:themeColor="text1"/>
                <w:spacing w:val="-2"/>
                <w:sz w:val="32"/>
                <w:szCs w:val="32"/>
              </w:rPr>
              <w:t>and …</w:t>
            </w:r>
          </w:p>
          <w:p w14:paraId="3C8968E7" w14:textId="49951EA3" w:rsidR="00CD6DAB" w:rsidRPr="00654392" w:rsidRDefault="00CD6DAB" w:rsidP="00654392">
            <w:pPr>
              <w:pStyle w:val="TableParagraph"/>
              <w:numPr>
                <w:ilvl w:val="0"/>
                <w:numId w:val="144"/>
              </w:numPr>
              <w:spacing w:before="360" w:after="360"/>
              <w:ind w:right="439"/>
              <w:rPr>
                <w:color w:val="000000" w:themeColor="text1"/>
                <w:sz w:val="32"/>
                <w:szCs w:val="32"/>
              </w:rPr>
            </w:pPr>
            <w:r w:rsidRPr="00654392">
              <w:rPr>
                <w:color w:val="000000" w:themeColor="text1"/>
                <w:w w:val="105"/>
                <w:sz w:val="32"/>
                <w:szCs w:val="32"/>
              </w:rPr>
              <w:t>Had sex with someone at the party</w:t>
            </w:r>
            <w:r w:rsidRPr="00654392">
              <w:rPr>
                <w:color w:val="000000" w:themeColor="text1"/>
                <w:spacing w:val="-15"/>
                <w:w w:val="105"/>
                <w:sz w:val="32"/>
                <w:szCs w:val="32"/>
              </w:rPr>
              <w:t xml:space="preserve"> </w:t>
            </w:r>
            <w:r w:rsidRPr="00654392">
              <w:rPr>
                <w:color w:val="000000" w:themeColor="text1"/>
                <w:w w:val="105"/>
                <w:sz w:val="32"/>
                <w:szCs w:val="32"/>
              </w:rPr>
              <w:t>I</w:t>
            </w:r>
            <w:r w:rsidRPr="00654392">
              <w:rPr>
                <w:color w:val="000000" w:themeColor="text1"/>
                <w:spacing w:val="-11"/>
                <w:w w:val="105"/>
                <w:sz w:val="32"/>
                <w:szCs w:val="32"/>
              </w:rPr>
              <w:t xml:space="preserve"> </w:t>
            </w:r>
            <w:r w:rsidRPr="00654392">
              <w:rPr>
                <w:color w:val="000000" w:themeColor="text1"/>
                <w:w w:val="105"/>
                <w:sz w:val="32"/>
                <w:szCs w:val="32"/>
              </w:rPr>
              <w:t>hardly</w:t>
            </w:r>
            <w:r w:rsidRPr="00654392">
              <w:rPr>
                <w:color w:val="000000" w:themeColor="text1"/>
                <w:spacing w:val="-11"/>
                <w:w w:val="105"/>
                <w:sz w:val="32"/>
                <w:szCs w:val="32"/>
              </w:rPr>
              <w:t xml:space="preserve"> </w:t>
            </w:r>
            <w:r w:rsidRPr="00654392">
              <w:rPr>
                <w:color w:val="000000" w:themeColor="text1"/>
                <w:w w:val="105"/>
                <w:sz w:val="32"/>
                <w:szCs w:val="32"/>
              </w:rPr>
              <w:t>know,</w:t>
            </w:r>
            <w:r w:rsidRPr="00654392">
              <w:rPr>
                <w:color w:val="000000" w:themeColor="text1"/>
                <w:spacing w:val="-10"/>
                <w:w w:val="105"/>
                <w:sz w:val="32"/>
                <w:szCs w:val="32"/>
              </w:rPr>
              <w:t xml:space="preserve"> </w:t>
            </w:r>
            <w:r w:rsidRPr="00654392">
              <w:rPr>
                <w:color w:val="000000" w:themeColor="text1"/>
                <w:w w:val="105"/>
                <w:sz w:val="32"/>
                <w:szCs w:val="32"/>
              </w:rPr>
              <w:t>and</w:t>
            </w:r>
            <w:r w:rsidRPr="00654392">
              <w:rPr>
                <w:color w:val="000000" w:themeColor="text1"/>
                <w:spacing w:val="-15"/>
                <w:w w:val="105"/>
                <w:sz w:val="32"/>
                <w:szCs w:val="32"/>
              </w:rPr>
              <w:t xml:space="preserve"> </w:t>
            </w:r>
            <w:r w:rsidRPr="00654392">
              <w:rPr>
                <w:color w:val="000000" w:themeColor="text1"/>
                <w:w w:val="105"/>
                <w:sz w:val="32"/>
                <w:szCs w:val="32"/>
              </w:rPr>
              <w:t>we</w:t>
            </w:r>
            <w:r w:rsidRPr="00654392">
              <w:rPr>
                <w:color w:val="000000" w:themeColor="text1"/>
                <w:spacing w:val="-11"/>
                <w:w w:val="105"/>
                <w:sz w:val="32"/>
                <w:szCs w:val="32"/>
              </w:rPr>
              <w:t xml:space="preserve"> </w:t>
            </w:r>
            <w:r w:rsidRPr="00654392">
              <w:rPr>
                <w:color w:val="000000" w:themeColor="text1"/>
                <w:w w:val="105"/>
                <w:sz w:val="32"/>
                <w:szCs w:val="32"/>
              </w:rPr>
              <w:t>didn't use</w:t>
            </w:r>
            <w:r w:rsidRPr="00654392">
              <w:rPr>
                <w:color w:val="000000" w:themeColor="text1"/>
                <w:spacing w:val="-9"/>
                <w:w w:val="105"/>
                <w:sz w:val="32"/>
                <w:szCs w:val="32"/>
              </w:rPr>
              <w:t xml:space="preserve"> </w:t>
            </w:r>
            <w:r w:rsidRPr="00654392">
              <w:rPr>
                <w:color w:val="000000" w:themeColor="text1"/>
                <w:w w:val="105"/>
                <w:sz w:val="32"/>
                <w:szCs w:val="32"/>
              </w:rPr>
              <w:t>protection.</w:t>
            </w:r>
            <w:r w:rsidRPr="00654392">
              <w:rPr>
                <w:color w:val="000000" w:themeColor="text1"/>
                <w:spacing w:val="40"/>
                <w:w w:val="105"/>
                <w:sz w:val="32"/>
                <w:szCs w:val="32"/>
              </w:rPr>
              <w:t xml:space="preserve"> </w:t>
            </w:r>
            <w:r w:rsidRPr="00654392">
              <w:rPr>
                <w:color w:val="000000" w:themeColor="text1"/>
                <w:w w:val="105"/>
                <w:sz w:val="32"/>
                <w:szCs w:val="32"/>
              </w:rPr>
              <w:t>I'm</w:t>
            </w:r>
            <w:r w:rsidRPr="00654392">
              <w:rPr>
                <w:color w:val="000000" w:themeColor="text1"/>
                <w:spacing w:val="-16"/>
                <w:w w:val="105"/>
                <w:sz w:val="32"/>
                <w:szCs w:val="32"/>
              </w:rPr>
              <w:t xml:space="preserve"> </w:t>
            </w:r>
            <w:r w:rsidRPr="00654392">
              <w:rPr>
                <w:color w:val="000000" w:themeColor="text1"/>
                <w:w w:val="105"/>
                <w:sz w:val="32"/>
                <w:szCs w:val="32"/>
              </w:rPr>
              <w:t>worried</w:t>
            </w:r>
            <w:r w:rsidRPr="00654392">
              <w:rPr>
                <w:color w:val="000000" w:themeColor="text1"/>
                <w:spacing w:val="-2"/>
                <w:w w:val="105"/>
                <w:sz w:val="32"/>
                <w:szCs w:val="32"/>
              </w:rPr>
              <w:t xml:space="preserve"> </w:t>
            </w:r>
            <w:r w:rsidRPr="00654392">
              <w:rPr>
                <w:color w:val="000000" w:themeColor="text1"/>
                <w:w w:val="105"/>
                <w:sz w:val="32"/>
                <w:szCs w:val="32"/>
              </w:rPr>
              <w:t>that</w:t>
            </w:r>
            <w:r w:rsidRPr="00654392">
              <w:rPr>
                <w:color w:val="000000" w:themeColor="text1"/>
                <w:spacing w:val="-15"/>
                <w:w w:val="105"/>
                <w:sz w:val="32"/>
                <w:szCs w:val="32"/>
              </w:rPr>
              <w:t xml:space="preserve"> </w:t>
            </w:r>
            <w:proofErr w:type="gramStart"/>
            <w:r w:rsidRPr="00654392">
              <w:rPr>
                <w:color w:val="000000" w:themeColor="text1"/>
                <w:w w:val="105"/>
                <w:sz w:val="32"/>
                <w:szCs w:val="32"/>
              </w:rPr>
              <w:t xml:space="preserve">I </w:t>
            </w:r>
            <w:r w:rsidR="00654392">
              <w:rPr>
                <w:color w:val="000000" w:themeColor="text1"/>
                <w:w w:val="105"/>
                <w:sz w:val="32"/>
                <w:szCs w:val="32"/>
              </w:rPr>
              <w:t xml:space="preserve"> </w:t>
            </w:r>
            <w:r w:rsidRPr="00654392">
              <w:rPr>
                <w:color w:val="000000" w:themeColor="text1"/>
                <w:w w:val="105"/>
                <w:sz w:val="32"/>
                <w:szCs w:val="32"/>
              </w:rPr>
              <w:t>could</w:t>
            </w:r>
            <w:proofErr w:type="gramEnd"/>
            <w:r w:rsidRPr="00654392">
              <w:rPr>
                <w:color w:val="000000" w:themeColor="text1"/>
                <w:w w:val="105"/>
                <w:sz w:val="32"/>
                <w:szCs w:val="32"/>
              </w:rPr>
              <w:t xml:space="preserve"> have gotten an STI.</w:t>
            </w:r>
          </w:p>
        </w:tc>
      </w:tr>
      <w:tr w:rsidR="00CD6DAB" w:rsidRPr="00654392" w14:paraId="219CF922" w14:textId="77777777" w:rsidTr="00654392">
        <w:trPr>
          <w:trHeight w:val="3952"/>
        </w:trPr>
        <w:tc>
          <w:tcPr>
            <w:tcW w:w="5161" w:type="dxa"/>
            <w:tcBorders>
              <w:top w:val="single" w:sz="6" w:space="0" w:color="000000"/>
              <w:left w:val="single" w:sz="6" w:space="0" w:color="000000"/>
              <w:bottom w:val="single" w:sz="6" w:space="0" w:color="000000"/>
              <w:right w:val="single" w:sz="6" w:space="0" w:color="000000"/>
            </w:tcBorders>
            <w:vAlign w:val="center"/>
          </w:tcPr>
          <w:p w14:paraId="1AE70FDB" w14:textId="654EE4C9" w:rsidR="00CD6DAB" w:rsidRPr="00654392" w:rsidRDefault="00CD6DAB" w:rsidP="00520AAB">
            <w:pPr>
              <w:pStyle w:val="TableParagraph"/>
              <w:spacing w:before="360" w:after="360"/>
              <w:ind w:left="135"/>
              <w:jc w:val="center"/>
              <w:rPr>
                <w:b/>
                <w:color w:val="000000" w:themeColor="text1"/>
                <w:sz w:val="32"/>
                <w:szCs w:val="32"/>
              </w:rPr>
            </w:pPr>
            <w:r w:rsidRPr="00654392">
              <w:rPr>
                <w:b/>
                <w:color w:val="000000" w:themeColor="text1"/>
                <w:sz w:val="32"/>
                <w:szCs w:val="32"/>
              </w:rPr>
              <w:t>I</w:t>
            </w:r>
            <w:r w:rsidRPr="00654392">
              <w:rPr>
                <w:b/>
                <w:color w:val="000000" w:themeColor="text1"/>
                <w:spacing w:val="15"/>
                <w:sz w:val="32"/>
                <w:szCs w:val="32"/>
              </w:rPr>
              <w:t xml:space="preserve"> </w:t>
            </w:r>
            <w:r w:rsidRPr="00654392">
              <w:rPr>
                <w:b/>
                <w:color w:val="000000" w:themeColor="text1"/>
                <w:sz w:val="32"/>
                <w:szCs w:val="32"/>
              </w:rPr>
              <w:t>drank</w:t>
            </w:r>
            <w:r w:rsidRPr="00654392">
              <w:rPr>
                <w:b/>
                <w:color w:val="000000" w:themeColor="text1"/>
                <w:spacing w:val="20"/>
                <w:sz w:val="32"/>
                <w:szCs w:val="32"/>
              </w:rPr>
              <w:t xml:space="preserve"> </w:t>
            </w:r>
            <w:r w:rsidRPr="00654392">
              <w:rPr>
                <w:b/>
                <w:color w:val="000000" w:themeColor="text1"/>
                <w:sz w:val="32"/>
                <w:szCs w:val="32"/>
              </w:rPr>
              <w:t>too</w:t>
            </w:r>
            <w:r w:rsidRPr="00654392">
              <w:rPr>
                <w:b/>
                <w:color w:val="000000" w:themeColor="text1"/>
                <w:spacing w:val="23"/>
                <w:sz w:val="32"/>
                <w:szCs w:val="32"/>
              </w:rPr>
              <w:t xml:space="preserve"> </w:t>
            </w:r>
            <w:r w:rsidRPr="00654392">
              <w:rPr>
                <w:b/>
                <w:color w:val="000000" w:themeColor="text1"/>
                <w:sz w:val="32"/>
                <w:szCs w:val="32"/>
              </w:rPr>
              <w:t>much</w:t>
            </w:r>
            <w:r w:rsidRPr="00654392">
              <w:rPr>
                <w:b/>
                <w:color w:val="000000" w:themeColor="text1"/>
                <w:spacing w:val="19"/>
                <w:sz w:val="32"/>
                <w:szCs w:val="32"/>
              </w:rPr>
              <w:t xml:space="preserve"> </w:t>
            </w:r>
            <w:r w:rsidRPr="00654392">
              <w:rPr>
                <w:b/>
                <w:color w:val="000000" w:themeColor="text1"/>
                <w:spacing w:val="-2"/>
                <w:sz w:val="32"/>
                <w:szCs w:val="32"/>
              </w:rPr>
              <w:t>and …</w:t>
            </w:r>
          </w:p>
          <w:p w14:paraId="2D580B71" w14:textId="26DB15FE" w:rsidR="00CD6DAB" w:rsidRPr="00654392" w:rsidRDefault="00CD6DAB" w:rsidP="00654392">
            <w:pPr>
              <w:pStyle w:val="TableParagraph"/>
              <w:numPr>
                <w:ilvl w:val="0"/>
                <w:numId w:val="143"/>
              </w:numPr>
              <w:spacing w:before="360" w:after="360"/>
              <w:rPr>
                <w:color w:val="000000" w:themeColor="text1"/>
                <w:sz w:val="32"/>
                <w:szCs w:val="32"/>
              </w:rPr>
            </w:pPr>
            <w:r w:rsidRPr="00654392">
              <w:rPr>
                <w:color w:val="000000" w:themeColor="text1"/>
                <w:w w:val="105"/>
                <w:sz w:val="32"/>
                <w:szCs w:val="32"/>
              </w:rPr>
              <w:t>Drove home drunk and crashed into some garbage cans. Now my parents’ car is scratched up.</w:t>
            </w:r>
          </w:p>
        </w:tc>
        <w:tc>
          <w:tcPr>
            <w:tcW w:w="5220" w:type="dxa"/>
            <w:tcBorders>
              <w:top w:val="single" w:sz="6" w:space="0" w:color="000000"/>
              <w:left w:val="single" w:sz="6" w:space="0" w:color="000000"/>
              <w:bottom w:val="single" w:sz="6" w:space="0" w:color="000000"/>
              <w:right w:val="single" w:sz="6" w:space="0" w:color="000000"/>
            </w:tcBorders>
            <w:vAlign w:val="center"/>
          </w:tcPr>
          <w:p w14:paraId="1C4B519E" w14:textId="13F9C58E" w:rsidR="00CD6DAB" w:rsidRPr="00654392" w:rsidRDefault="00CD6DAB" w:rsidP="00654392">
            <w:pPr>
              <w:pStyle w:val="TableParagraph"/>
              <w:spacing w:before="360" w:after="360"/>
              <w:ind w:left="135" w:right="439"/>
              <w:jc w:val="center"/>
              <w:rPr>
                <w:b/>
                <w:color w:val="000000" w:themeColor="text1"/>
                <w:sz w:val="32"/>
                <w:szCs w:val="32"/>
              </w:rPr>
            </w:pPr>
            <w:r w:rsidRPr="00654392">
              <w:rPr>
                <w:b/>
                <w:color w:val="000000" w:themeColor="text1"/>
                <w:sz w:val="32"/>
                <w:szCs w:val="32"/>
              </w:rPr>
              <w:t>I</w:t>
            </w:r>
            <w:r w:rsidRPr="00654392">
              <w:rPr>
                <w:b/>
                <w:color w:val="000000" w:themeColor="text1"/>
                <w:spacing w:val="15"/>
                <w:sz w:val="32"/>
                <w:szCs w:val="32"/>
              </w:rPr>
              <w:t xml:space="preserve"> </w:t>
            </w:r>
            <w:r w:rsidRPr="00654392">
              <w:rPr>
                <w:b/>
                <w:color w:val="000000" w:themeColor="text1"/>
                <w:sz w:val="32"/>
                <w:szCs w:val="32"/>
              </w:rPr>
              <w:t>drank</w:t>
            </w:r>
            <w:r w:rsidRPr="00654392">
              <w:rPr>
                <w:b/>
                <w:color w:val="000000" w:themeColor="text1"/>
                <w:spacing w:val="20"/>
                <w:sz w:val="32"/>
                <w:szCs w:val="32"/>
              </w:rPr>
              <w:t xml:space="preserve"> </w:t>
            </w:r>
            <w:r w:rsidRPr="00654392">
              <w:rPr>
                <w:b/>
                <w:color w:val="000000" w:themeColor="text1"/>
                <w:sz w:val="32"/>
                <w:szCs w:val="32"/>
              </w:rPr>
              <w:t>too</w:t>
            </w:r>
            <w:r w:rsidRPr="00654392">
              <w:rPr>
                <w:b/>
                <w:color w:val="000000" w:themeColor="text1"/>
                <w:spacing w:val="23"/>
                <w:sz w:val="32"/>
                <w:szCs w:val="32"/>
              </w:rPr>
              <w:t xml:space="preserve"> </w:t>
            </w:r>
            <w:r w:rsidRPr="00654392">
              <w:rPr>
                <w:b/>
                <w:color w:val="000000" w:themeColor="text1"/>
                <w:sz w:val="32"/>
                <w:szCs w:val="32"/>
              </w:rPr>
              <w:t>much</w:t>
            </w:r>
            <w:r w:rsidRPr="00654392">
              <w:rPr>
                <w:b/>
                <w:color w:val="000000" w:themeColor="text1"/>
                <w:spacing w:val="19"/>
                <w:sz w:val="32"/>
                <w:szCs w:val="32"/>
              </w:rPr>
              <w:t xml:space="preserve"> </w:t>
            </w:r>
            <w:r w:rsidRPr="00654392">
              <w:rPr>
                <w:b/>
                <w:color w:val="000000" w:themeColor="text1"/>
                <w:spacing w:val="-2"/>
                <w:sz w:val="32"/>
                <w:szCs w:val="32"/>
              </w:rPr>
              <w:t>and …</w:t>
            </w:r>
          </w:p>
          <w:p w14:paraId="1086E21C" w14:textId="6C9FE0D6" w:rsidR="00CD6DAB" w:rsidRPr="00654392" w:rsidRDefault="00CD6DAB" w:rsidP="00654392">
            <w:pPr>
              <w:pStyle w:val="TableParagraph"/>
              <w:numPr>
                <w:ilvl w:val="0"/>
                <w:numId w:val="143"/>
              </w:numPr>
              <w:spacing w:before="360" w:after="360"/>
              <w:ind w:right="439"/>
              <w:rPr>
                <w:color w:val="000000" w:themeColor="text1"/>
                <w:sz w:val="32"/>
                <w:szCs w:val="32"/>
              </w:rPr>
            </w:pPr>
            <w:r w:rsidRPr="00654392">
              <w:rPr>
                <w:color w:val="000000" w:themeColor="text1"/>
                <w:w w:val="105"/>
                <w:sz w:val="32"/>
                <w:szCs w:val="32"/>
              </w:rPr>
              <w:t xml:space="preserve">Drove drunk. I crashed into a </w:t>
            </w:r>
            <w:r w:rsidRPr="00654392">
              <w:rPr>
                <w:color w:val="000000" w:themeColor="text1"/>
                <w:w w:val="105"/>
                <w:sz w:val="32"/>
                <w:szCs w:val="32"/>
              </w:rPr>
              <w:br/>
              <w:t>vehicle and killed my best friend in the car with me.</w:t>
            </w:r>
          </w:p>
        </w:tc>
      </w:tr>
      <w:tr w:rsidR="00CD6DAB" w:rsidRPr="00654392" w14:paraId="26C82374" w14:textId="77777777" w:rsidTr="00654392">
        <w:trPr>
          <w:trHeight w:val="3952"/>
        </w:trPr>
        <w:tc>
          <w:tcPr>
            <w:tcW w:w="5161" w:type="dxa"/>
            <w:tcBorders>
              <w:top w:val="single" w:sz="6" w:space="0" w:color="000000"/>
              <w:left w:val="single" w:sz="6" w:space="0" w:color="000000"/>
              <w:bottom w:val="single" w:sz="6" w:space="0" w:color="000000"/>
              <w:right w:val="single" w:sz="6" w:space="0" w:color="000000"/>
            </w:tcBorders>
            <w:vAlign w:val="center"/>
          </w:tcPr>
          <w:p w14:paraId="53739E1E" w14:textId="16CE5819" w:rsidR="00CD6DAB" w:rsidRPr="00654392" w:rsidRDefault="00CD6DAB" w:rsidP="00520AAB">
            <w:pPr>
              <w:pStyle w:val="TableParagraph"/>
              <w:spacing w:before="360" w:after="360"/>
              <w:ind w:left="135"/>
              <w:jc w:val="center"/>
              <w:rPr>
                <w:b/>
                <w:color w:val="000000" w:themeColor="text1"/>
                <w:sz w:val="32"/>
                <w:szCs w:val="32"/>
              </w:rPr>
            </w:pPr>
            <w:r w:rsidRPr="00654392">
              <w:rPr>
                <w:b/>
                <w:color w:val="000000" w:themeColor="text1"/>
                <w:sz w:val="32"/>
                <w:szCs w:val="32"/>
              </w:rPr>
              <w:t>I</w:t>
            </w:r>
            <w:r w:rsidRPr="00654392">
              <w:rPr>
                <w:b/>
                <w:color w:val="000000" w:themeColor="text1"/>
                <w:spacing w:val="15"/>
                <w:sz w:val="32"/>
                <w:szCs w:val="32"/>
              </w:rPr>
              <w:t xml:space="preserve"> </w:t>
            </w:r>
            <w:r w:rsidRPr="00654392">
              <w:rPr>
                <w:b/>
                <w:color w:val="000000" w:themeColor="text1"/>
                <w:sz w:val="32"/>
                <w:szCs w:val="32"/>
              </w:rPr>
              <w:t>drank</w:t>
            </w:r>
            <w:r w:rsidRPr="00654392">
              <w:rPr>
                <w:b/>
                <w:color w:val="000000" w:themeColor="text1"/>
                <w:spacing w:val="20"/>
                <w:sz w:val="32"/>
                <w:szCs w:val="32"/>
              </w:rPr>
              <w:t xml:space="preserve"> </w:t>
            </w:r>
            <w:r w:rsidRPr="00654392">
              <w:rPr>
                <w:b/>
                <w:color w:val="000000" w:themeColor="text1"/>
                <w:sz w:val="32"/>
                <w:szCs w:val="32"/>
              </w:rPr>
              <w:t>too</w:t>
            </w:r>
            <w:r w:rsidRPr="00654392">
              <w:rPr>
                <w:b/>
                <w:color w:val="000000" w:themeColor="text1"/>
                <w:spacing w:val="23"/>
                <w:sz w:val="32"/>
                <w:szCs w:val="32"/>
              </w:rPr>
              <w:t xml:space="preserve"> </w:t>
            </w:r>
            <w:r w:rsidRPr="00654392">
              <w:rPr>
                <w:b/>
                <w:color w:val="000000" w:themeColor="text1"/>
                <w:sz w:val="32"/>
                <w:szCs w:val="32"/>
              </w:rPr>
              <w:t>much</w:t>
            </w:r>
            <w:r w:rsidRPr="00654392">
              <w:rPr>
                <w:b/>
                <w:color w:val="000000" w:themeColor="text1"/>
                <w:spacing w:val="19"/>
                <w:sz w:val="32"/>
                <w:szCs w:val="32"/>
              </w:rPr>
              <w:t xml:space="preserve"> </w:t>
            </w:r>
            <w:r w:rsidRPr="00654392">
              <w:rPr>
                <w:b/>
                <w:color w:val="000000" w:themeColor="text1"/>
                <w:spacing w:val="-2"/>
                <w:sz w:val="32"/>
                <w:szCs w:val="32"/>
              </w:rPr>
              <w:t xml:space="preserve">and </w:t>
            </w:r>
            <w:r w:rsidR="00520AAB" w:rsidRPr="00654392">
              <w:rPr>
                <w:b/>
                <w:color w:val="000000" w:themeColor="text1"/>
                <w:spacing w:val="-2"/>
                <w:sz w:val="32"/>
                <w:szCs w:val="32"/>
              </w:rPr>
              <w:t>…</w:t>
            </w:r>
          </w:p>
          <w:p w14:paraId="490F9205" w14:textId="52EA0DC5" w:rsidR="00CD6DAB" w:rsidRPr="00654392" w:rsidRDefault="00CD6DAB" w:rsidP="00654392">
            <w:pPr>
              <w:pStyle w:val="TableParagraph"/>
              <w:numPr>
                <w:ilvl w:val="0"/>
                <w:numId w:val="143"/>
              </w:numPr>
              <w:spacing w:before="360" w:after="360"/>
              <w:rPr>
                <w:color w:val="000000" w:themeColor="text1"/>
                <w:w w:val="105"/>
                <w:sz w:val="32"/>
                <w:szCs w:val="32"/>
              </w:rPr>
            </w:pPr>
            <w:r w:rsidRPr="00654392">
              <w:rPr>
                <w:color w:val="000000" w:themeColor="text1"/>
                <w:w w:val="105"/>
                <w:sz w:val="32"/>
                <w:szCs w:val="32"/>
              </w:rPr>
              <w:t>Told my friends everything</w:t>
            </w:r>
            <w:r w:rsidR="00520AAB" w:rsidRPr="00654392">
              <w:rPr>
                <w:color w:val="000000" w:themeColor="text1"/>
                <w:w w:val="105"/>
                <w:sz w:val="32"/>
                <w:szCs w:val="32"/>
              </w:rPr>
              <w:t xml:space="preserve"> </w:t>
            </w:r>
            <w:r w:rsidRPr="00654392">
              <w:rPr>
                <w:color w:val="000000" w:themeColor="text1"/>
                <w:w w:val="105"/>
                <w:sz w:val="32"/>
                <w:szCs w:val="32"/>
              </w:rPr>
              <w:t>that bugs me about them.</w:t>
            </w:r>
          </w:p>
        </w:tc>
        <w:tc>
          <w:tcPr>
            <w:tcW w:w="5220" w:type="dxa"/>
            <w:tcBorders>
              <w:top w:val="single" w:sz="6" w:space="0" w:color="000000"/>
              <w:left w:val="single" w:sz="6" w:space="0" w:color="000000"/>
              <w:bottom w:val="single" w:sz="6" w:space="0" w:color="000000"/>
              <w:right w:val="single" w:sz="6" w:space="0" w:color="000000"/>
            </w:tcBorders>
            <w:vAlign w:val="center"/>
          </w:tcPr>
          <w:p w14:paraId="4ECF7863" w14:textId="701C8E15" w:rsidR="00CD6DAB" w:rsidRPr="00654392" w:rsidRDefault="00CD6DAB" w:rsidP="00654392">
            <w:pPr>
              <w:pStyle w:val="TableParagraph"/>
              <w:spacing w:before="360" w:after="360"/>
              <w:ind w:left="135" w:right="439"/>
              <w:jc w:val="center"/>
              <w:rPr>
                <w:b/>
                <w:color w:val="000000" w:themeColor="text1"/>
                <w:sz w:val="32"/>
                <w:szCs w:val="32"/>
              </w:rPr>
            </w:pPr>
            <w:r w:rsidRPr="00654392">
              <w:rPr>
                <w:b/>
                <w:color w:val="000000" w:themeColor="text1"/>
                <w:sz w:val="32"/>
                <w:szCs w:val="32"/>
              </w:rPr>
              <w:t>I</w:t>
            </w:r>
            <w:r w:rsidRPr="00654392">
              <w:rPr>
                <w:b/>
                <w:color w:val="000000" w:themeColor="text1"/>
                <w:spacing w:val="15"/>
                <w:sz w:val="32"/>
                <w:szCs w:val="32"/>
              </w:rPr>
              <w:t xml:space="preserve"> </w:t>
            </w:r>
            <w:r w:rsidRPr="00654392">
              <w:rPr>
                <w:b/>
                <w:color w:val="000000" w:themeColor="text1"/>
                <w:sz w:val="32"/>
                <w:szCs w:val="32"/>
              </w:rPr>
              <w:t>drank</w:t>
            </w:r>
            <w:r w:rsidRPr="00654392">
              <w:rPr>
                <w:b/>
                <w:color w:val="000000" w:themeColor="text1"/>
                <w:spacing w:val="20"/>
                <w:sz w:val="32"/>
                <w:szCs w:val="32"/>
              </w:rPr>
              <w:t xml:space="preserve"> </w:t>
            </w:r>
            <w:r w:rsidRPr="00654392">
              <w:rPr>
                <w:b/>
                <w:color w:val="000000" w:themeColor="text1"/>
                <w:sz w:val="32"/>
                <w:szCs w:val="32"/>
              </w:rPr>
              <w:t>too</w:t>
            </w:r>
            <w:r w:rsidRPr="00654392">
              <w:rPr>
                <w:b/>
                <w:color w:val="000000" w:themeColor="text1"/>
                <w:spacing w:val="23"/>
                <w:sz w:val="32"/>
                <w:szCs w:val="32"/>
              </w:rPr>
              <w:t xml:space="preserve"> </w:t>
            </w:r>
            <w:r w:rsidRPr="00654392">
              <w:rPr>
                <w:b/>
                <w:color w:val="000000" w:themeColor="text1"/>
                <w:sz w:val="32"/>
                <w:szCs w:val="32"/>
              </w:rPr>
              <w:t>much</w:t>
            </w:r>
            <w:r w:rsidRPr="00654392">
              <w:rPr>
                <w:b/>
                <w:color w:val="000000" w:themeColor="text1"/>
                <w:spacing w:val="19"/>
                <w:sz w:val="32"/>
                <w:szCs w:val="32"/>
              </w:rPr>
              <w:t xml:space="preserve"> </w:t>
            </w:r>
            <w:r w:rsidRPr="00654392">
              <w:rPr>
                <w:b/>
                <w:color w:val="000000" w:themeColor="text1"/>
                <w:spacing w:val="-2"/>
                <w:sz w:val="32"/>
                <w:szCs w:val="32"/>
              </w:rPr>
              <w:t>and …</w:t>
            </w:r>
          </w:p>
          <w:p w14:paraId="084A55BF" w14:textId="77777777" w:rsidR="00CD6DAB" w:rsidRPr="00654392" w:rsidRDefault="00CD6DAB" w:rsidP="00654392">
            <w:pPr>
              <w:pStyle w:val="TableParagraph"/>
              <w:numPr>
                <w:ilvl w:val="0"/>
                <w:numId w:val="143"/>
              </w:numPr>
              <w:spacing w:before="360" w:after="360"/>
              <w:ind w:right="439"/>
              <w:rPr>
                <w:color w:val="000000" w:themeColor="text1"/>
                <w:sz w:val="32"/>
                <w:szCs w:val="32"/>
              </w:rPr>
            </w:pPr>
            <w:r w:rsidRPr="00654392">
              <w:rPr>
                <w:color w:val="000000" w:themeColor="text1"/>
                <w:w w:val="105"/>
                <w:sz w:val="32"/>
                <w:szCs w:val="32"/>
              </w:rPr>
              <w:t xml:space="preserve">Threw up all over myself, the </w:t>
            </w:r>
            <w:r w:rsidRPr="00654392">
              <w:rPr>
                <w:color w:val="000000" w:themeColor="text1"/>
                <w:w w:val="105"/>
                <w:sz w:val="32"/>
                <w:szCs w:val="32"/>
              </w:rPr>
              <w:br/>
              <w:t>couch, and the people near me.</w:t>
            </w:r>
          </w:p>
        </w:tc>
      </w:tr>
    </w:tbl>
    <w:p w14:paraId="6704F347" w14:textId="77777777" w:rsidR="00CD6DAB" w:rsidRPr="00654392" w:rsidRDefault="00CD6DAB" w:rsidP="00CD6DAB">
      <w:pPr>
        <w:spacing w:before="120" w:after="120" w:line="276" w:lineRule="auto"/>
        <w:jc w:val="center"/>
        <w:rPr>
          <w:rFonts w:ascii="Arial" w:hAnsi="Arial" w:cs="Arial"/>
          <w:color w:val="000000" w:themeColor="text1"/>
          <w:sz w:val="32"/>
          <w:szCs w:val="32"/>
        </w:rPr>
      </w:pPr>
    </w:p>
    <w:tbl>
      <w:tblPr>
        <w:tblW w:w="1039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70"/>
        <w:gridCol w:w="5220"/>
      </w:tblGrid>
      <w:tr w:rsidR="00CD6DAB" w:rsidRPr="00654392" w14:paraId="5A0727E5" w14:textId="77777777" w:rsidTr="00654392">
        <w:trPr>
          <w:trHeight w:val="4073"/>
        </w:trPr>
        <w:tc>
          <w:tcPr>
            <w:tcW w:w="5170" w:type="dxa"/>
          </w:tcPr>
          <w:p w14:paraId="43F5D857" w14:textId="77777777" w:rsidR="00CD6DAB" w:rsidRPr="00654392" w:rsidRDefault="00CD6DAB" w:rsidP="00654392">
            <w:pPr>
              <w:pStyle w:val="TableParagraph"/>
              <w:spacing w:before="5"/>
              <w:ind w:left="664" w:right="261" w:hanging="360"/>
              <w:jc w:val="center"/>
              <w:rPr>
                <w:color w:val="000000" w:themeColor="text1"/>
                <w:sz w:val="32"/>
                <w:szCs w:val="32"/>
              </w:rPr>
            </w:pPr>
          </w:p>
          <w:p w14:paraId="3C5CFE8D" w14:textId="77777777" w:rsidR="00654392" w:rsidRDefault="00654392" w:rsidP="00654392">
            <w:pPr>
              <w:pStyle w:val="TableParagraph"/>
              <w:ind w:left="664" w:right="261" w:hanging="360"/>
              <w:jc w:val="center"/>
              <w:rPr>
                <w:b/>
                <w:color w:val="000000" w:themeColor="text1"/>
                <w:sz w:val="32"/>
                <w:szCs w:val="32"/>
              </w:rPr>
            </w:pPr>
          </w:p>
          <w:p w14:paraId="49794A83" w14:textId="40C0B7EE" w:rsidR="00CD6DAB" w:rsidRPr="00654392" w:rsidRDefault="00CD6DAB" w:rsidP="00654392">
            <w:pPr>
              <w:pStyle w:val="TableParagraph"/>
              <w:ind w:left="664" w:right="261" w:hanging="360"/>
              <w:jc w:val="center"/>
              <w:rPr>
                <w:b/>
                <w:color w:val="000000" w:themeColor="text1"/>
                <w:sz w:val="32"/>
                <w:szCs w:val="32"/>
              </w:rPr>
            </w:pPr>
            <w:r w:rsidRPr="00654392">
              <w:rPr>
                <w:b/>
                <w:color w:val="000000" w:themeColor="text1"/>
                <w:sz w:val="32"/>
                <w:szCs w:val="32"/>
              </w:rPr>
              <w:t>I</w:t>
            </w:r>
            <w:r w:rsidRPr="00654392">
              <w:rPr>
                <w:b/>
                <w:color w:val="000000" w:themeColor="text1"/>
                <w:spacing w:val="15"/>
                <w:sz w:val="32"/>
                <w:szCs w:val="32"/>
              </w:rPr>
              <w:t xml:space="preserve"> </w:t>
            </w:r>
            <w:r w:rsidRPr="00654392">
              <w:rPr>
                <w:b/>
                <w:color w:val="000000" w:themeColor="text1"/>
                <w:sz w:val="32"/>
                <w:szCs w:val="32"/>
              </w:rPr>
              <w:t>drank</w:t>
            </w:r>
            <w:r w:rsidRPr="00654392">
              <w:rPr>
                <w:b/>
                <w:color w:val="000000" w:themeColor="text1"/>
                <w:spacing w:val="20"/>
                <w:sz w:val="32"/>
                <w:szCs w:val="32"/>
              </w:rPr>
              <w:t xml:space="preserve"> </w:t>
            </w:r>
            <w:r w:rsidRPr="00654392">
              <w:rPr>
                <w:b/>
                <w:color w:val="000000" w:themeColor="text1"/>
                <w:sz w:val="32"/>
                <w:szCs w:val="32"/>
              </w:rPr>
              <w:t>too</w:t>
            </w:r>
            <w:r w:rsidRPr="00654392">
              <w:rPr>
                <w:b/>
                <w:color w:val="000000" w:themeColor="text1"/>
                <w:spacing w:val="23"/>
                <w:sz w:val="32"/>
                <w:szCs w:val="32"/>
              </w:rPr>
              <w:t xml:space="preserve"> </w:t>
            </w:r>
            <w:r w:rsidRPr="00654392">
              <w:rPr>
                <w:b/>
                <w:color w:val="000000" w:themeColor="text1"/>
                <w:sz w:val="32"/>
                <w:szCs w:val="32"/>
              </w:rPr>
              <w:t>much</w:t>
            </w:r>
            <w:r w:rsidRPr="00654392">
              <w:rPr>
                <w:b/>
                <w:color w:val="000000" w:themeColor="text1"/>
                <w:spacing w:val="19"/>
                <w:sz w:val="32"/>
                <w:szCs w:val="32"/>
              </w:rPr>
              <w:t xml:space="preserve"> </w:t>
            </w:r>
            <w:r w:rsidRPr="00654392">
              <w:rPr>
                <w:b/>
                <w:color w:val="000000" w:themeColor="text1"/>
                <w:spacing w:val="-2"/>
                <w:sz w:val="32"/>
                <w:szCs w:val="32"/>
              </w:rPr>
              <w:t xml:space="preserve">and … </w:t>
            </w:r>
          </w:p>
          <w:p w14:paraId="38850818" w14:textId="77777777" w:rsidR="00CD6DAB" w:rsidRPr="00654392" w:rsidRDefault="00CD6DAB" w:rsidP="00654392">
            <w:pPr>
              <w:pStyle w:val="TableParagraph"/>
              <w:ind w:left="664" w:right="261" w:hanging="360"/>
              <w:rPr>
                <w:color w:val="000000" w:themeColor="text1"/>
                <w:sz w:val="32"/>
                <w:szCs w:val="32"/>
              </w:rPr>
            </w:pPr>
          </w:p>
          <w:p w14:paraId="62944700" w14:textId="77777777" w:rsidR="00CD6DAB" w:rsidRPr="00654392" w:rsidRDefault="00CD6DAB" w:rsidP="00654392">
            <w:pPr>
              <w:pStyle w:val="TableParagraph"/>
              <w:numPr>
                <w:ilvl w:val="0"/>
                <w:numId w:val="143"/>
              </w:numPr>
              <w:spacing w:before="221" w:line="283" w:lineRule="auto"/>
              <w:ind w:left="664" w:right="261"/>
              <w:rPr>
                <w:color w:val="000000" w:themeColor="text1"/>
                <w:sz w:val="32"/>
                <w:szCs w:val="32"/>
              </w:rPr>
            </w:pPr>
            <w:r w:rsidRPr="00654392">
              <w:rPr>
                <w:color w:val="000000" w:themeColor="text1"/>
                <w:w w:val="105"/>
                <w:sz w:val="32"/>
                <w:szCs w:val="32"/>
              </w:rPr>
              <w:t>Started</w:t>
            </w:r>
            <w:r w:rsidRPr="00654392">
              <w:rPr>
                <w:color w:val="000000" w:themeColor="text1"/>
                <w:spacing w:val="-3"/>
                <w:w w:val="105"/>
                <w:sz w:val="32"/>
                <w:szCs w:val="32"/>
              </w:rPr>
              <w:t xml:space="preserve"> </w:t>
            </w:r>
            <w:r w:rsidRPr="00654392">
              <w:rPr>
                <w:color w:val="000000" w:themeColor="text1"/>
                <w:w w:val="105"/>
                <w:sz w:val="32"/>
                <w:szCs w:val="32"/>
              </w:rPr>
              <w:t>a</w:t>
            </w:r>
            <w:r w:rsidRPr="00654392">
              <w:rPr>
                <w:color w:val="000000" w:themeColor="text1"/>
                <w:spacing w:val="-17"/>
                <w:w w:val="105"/>
                <w:sz w:val="32"/>
                <w:szCs w:val="32"/>
              </w:rPr>
              <w:t xml:space="preserve"> </w:t>
            </w:r>
            <w:r w:rsidRPr="00654392">
              <w:rPr>
                <w:color w:val="000000" w:themeColor="text1"/>
                <w:w w:val="105"/>
                <w:sz w:val="32"/>
                <w:szCs w:val="32"/>
              </w:rPr>
              <w:t>fight</w:t>
            </w:r>
            <w:r w:rsidRPr="00654392">
              <w:rPr>
                <w:color w:val="000000" w:themeColor="text1"/>
                <w:spacing w:val="-9"/>
                <w:w w:val="105"/>
                <w:sz w:val="32"/>
                <w:szCs w:val="32"/>
              </w:rPr>
              <w:t xml:space="preserve"> </w:t>
            </w:r>
            <w:r w:rsidRPr="00654392">
              <w:rPr>
                <w:color w:val="000000" w:themeColor="text1"/>
                <w:w w:val="105"/>
                <w:sz w:val="32"/>
                <w:szCs w:val="32"/>
              </w:rPr>
              <w:t>and</w:t>
            </w:r>
            <w:r w:rsidRPr="00654392">
              <w:rPr>
                <w:color w:val="000000" w:themeColor="text1"/>
                <w:spacing w:val="-10"/>
                <w:w w:val="105"/>
                <w:sz w:val="32"/>
                <w:szCs w:val="32"/>
              </w:rPr>
              <w:t xml:space="preserve"> </w:t>
            </w:r>
            <w:r w:rsidRPr="00654392">
              <w:rPr>
                <w:color w:val="000000" w:themeColor="text1"/>
                <w:w w:val="105"/>
                <w:sz w:val="32"/>
                <w:szCs w:val="32"/>
              </w:rPr>
              <w:t>got</w:t>
            </w:r>
            <w:r w:rsidRPr="00654392">
              <w:rPr>
                <w:color w:val="000000" w:themeColor="text1"/>
                <w:spacing w:val="-15"/>
                <w:w w:val="105"/>
                <w:sz w:val="32"/>
                <w:szCs w:val="32"/>
              </w:rPr>
              <w:t xml:space="preserve"> </w:t>
            </w:r>
            <w:r w:rsidRPr="00654392">
              <w:rPr>
                <w:color w:val="000000" w:themeColor="text1"/>
                <w:spacing w:val="-15"/>
                <w:w w:val="105"/>
                <w:sz w:val="32"/>
                <w:szCs w:val="32"/>
              </w:rPr>
              <w:br/>
            </w:r>
            <w:r w:rsidRPr="00654392">
              <w:rPr>
                <w:color w:val="000000" w:themeColor="text1"/>
                <w:w w:val="105"/>
                <w:sz w:val="32"/>
                <w:szCs w:val="32"/>
              </w:rPr>
              <w:t>my</w:t>
            </w:r>
            <w:r w:rsidRPr="00654392">
              <w:rPr>
                <w:color w:val="000000" w:themeColor="text1"/>
                <w:spacing w:val="-16"/>
                <w:w w:val="105"/>
                <w:sz w:val="32"/>
                <w:szCs w:val="32"/>
              </w:rPr>
              <w:t xml:space="preserve"> </w:t>
            </w:r>
            <w:r w:rsidRPr="00654392">
              <w:rPr>
                <w:color w:val="000000" w:themeColor="text1"/>
                <w:w w:val="105"/>
                <w:sz w:val="32"/>
                <w:szCs w:val="32"/>
              </w:rPr>
              <w:t xml:space="preserve">nose </w:t>
            </w:r>
            <w:r w:rsidRPr="00654392">
              <w:rPr>
                <w:color w:val="000000" w:themeColor="text1"/>
                <w:spacing w:val="-2"/>
                <w:w w:val="105"/>
                <w:sz w:val="32"/>
                <w:szCs w:val="32"/>
              </w:rPr>
              <w:t>broken.</w:t>
            </w:r>
          </w:p>
        </w:tc>
        <w:tc>
          <w:tcPr>
            <w:tcW w:w="5220" w:type="dxa"/>
          </w:tcPr>
          <w:p w14:paraId="6D74B35F" w14:textId="77777777" w:rsidR="00CD6DAB" w:rsidRPr="00654392" w:rsidRDefault="00CD6DAB" w:rsidP="001F706C">
            <w:pPr>
              <w:pStyle w:val="TableParagraph"/>
              <w:spacing w:before="5"/>
              <w:jc w:val="center"/>
              <w:rPr>
                <w:color w:val="000000" w:themeColor="text1"/>
                <w:sz w:val="32"/>
                <w:szCs w:val="32"/>
              </w:rPr>
            </w:pPr>
          </w:p>
          <w:p w14:paraId="7922A27E" w14:textId="77777777" w:rsidR="00654392" w:rsidRDefault="00654392" w:rsidP="001F706C">
            <w:pPr>
              <w:pStyle w:val="TableParagraph"/>
              <w:ind w:left="135"/>
              <w:jc w:val="center"/>
              <w:rPr>
                <w:b/>
                <w:color w:val="000000" w:themeColor="text1"/>
                <w:sz w:val="32"/>
                <w:szCs w:val="32"/>
              </w:rPr>
            </w:pPr>
          </w:p>
          <w:p w14:paraId="311244B0" w14:textId="3ABCD420" w:rsidR="00CD6DAB" w:rsidRPr="00654392" w:rsidRDefault="00CD6DAB" w:rsidP="001F706C">
            <w:pPr>
              <w:pStyle w:val="TableParagraph"/>
              <w:ind w:left="135"/>
              <w:jc w:val="center"/>
              <w:rPr>
                <w:b/>
                <w:color w:val="000000" w:themeColor="text1"/>
                <w:sz w:val="32"/>
                <w:szCs w:val="32"/>
              </w:rPr>
            </w:pPr>
            <w:r w:rsidRPr="00654392">
              <w:rPr>
                <w:b/>
                <w:color w:val="000000" w:themeColor="text1"/>
                <w:sz w:val="32"/>
                <w:szCs w:val="32"/>
              </w:rPr>
              <w:t>I</w:t>
            </w:r>
            <w:r w:rsidRPr="00654392">
              <w:rPr>
                <w:b/>
                <w:color w:val="000000" w:themeColor="text1"/>
                <w:spacing w:val="15"/>
                <w:sz w:val="32"/>
                <w:szCs w:val="32"/>
              </w:rPr>
              <w:t xml:space="preserve"> </w:t>
            </w:r>
            <w:r w:rsidRPr="00654392">
              <w:rPr>
                <w:b/>
                <w:color w:val="000000" w:themeColor="text1"/>
                <w:sz w:val="32"/>
                <w:szCs w:val="32"/>
              </w:rPr>
              <w:t>drank</w:t>
            </w:r>
            <w:r w:rsidRPr="00654392">
              <w:rPr>
                <w:b/>
                <w:color w:val="000000" w:themeColor="text1"/>
                <w:spacing w:val="20"/>
                <w:sz w:val="32"/>
                <w:szCs w:val="32"/>
              </w:rPr>
              <w:t xml:space="preserve"> </w:t>
            </w:r>
            <w:r w:rsidRPr="00654392">
              <w:rPr>
                <w:b/>
                <w:color w:val="000000" w:themeColor="text1"/>
                <w:sz w:val="32"/>
                <w:szCs w:val="32"/>
              </w:rPr>
              <w:t>too</w:t>
            </w:r>
            <w:r w:rsidRPr="00654392">
              <w:rPr>
                <w:b/>
                <w:color w:val="000000" w:themeColor="text1"/>
                <w:spacing w:val="23"/>
                <w:sz w:val="32"/>
                <w:szCs w:val="32"/>
              </w:rPr>
              <w:t xml:space="preserve"> </w:t>
            </w:r>
            <w:r w:rsidRPr="00654392">
              <w:rPr>
                <w:b/>
                <w:color w:val="000000" w:themeColor="text1"/>
                <w:sz w:val="32"/>
                <w:szCs w:val="32"/>
              </w:rPr>
              <w:t>much</w:t>
            </w:r>
            <w:r w:rsidRPr="00654392">
              <w:rPr>
                <w:b/>
                <w:color w:val="000000" w:themeColor="text1"/>
                <w:spacing w:val="19"/>
                <w:sz w:val="32"/>
                <w:szCs w:val="32"/>
              </w:rPr>
              <w:t xml:space="preserve"> </w:t>
            </w:r>
            <w:r w:rsidRPr="00654392">
              <w:rPr>
                <w:b/>
                <w:color w:val="000000" w:themeColor="text1"/>
                <w:spacing w:val="-2"/>
                <w:sz w:val="32"/>
                <w:szCs w:val="32"/>
              </w:rPr>
              <w:t xml:space="preserve">and … </w:t>
            </w:r>
          </w:p>
          <w:p w14:paraId="0B463324" w14:textId="77777777" w:rsidR="00CD6DAB" w:rsidRPr="00654392" w:rsidRDefault="00CD6DAB" w:rsidP="00654392">
            <w:pPr>
              <w:pStyle w:val="TableParagraph"/>
              <w:rPr>
                <w:color w:val="000000" w:themeColor="text1"/>
                <w:sz w:val="32"/>
                <w:szCs w:val="32"/>
              </w:rPr>
            </w:pPr>
          </w:p>
          <w:p w14:paraId="1F2498D0" w14:textId="77777777" w:rsidR="00CD6DAB" w:rsidRPr="00654392" w:rsidRDefault="00CD6DAB" w:rsidP="00654392">
            <w:pPr>
              <w:pStyle w:val="TableParagraph"/>
              <w:numPr>
                <w:ilvl w:val="0"/>
                <w:numId w:val="143"/>
              </w:numPr>
              <w:spacing w:before="216" w:line="283" w:lineRule="auto"/>
              <w:ind w:right="528"/>
              <w:rPr>
                <w:color w:val="000000" w:themeColor="text1"/>
                <w:sz w:val="32"/>
                <w:szCs w:val="32"/>
              </w:rPr>
            </w:pPr>
            <w:r w:rsidRPr="00654392">
              <w:rPr>
                <w:color w:val="000000" w:themeColor="text1"/>
                <w:w w:val="105"/>
                <w:sz w:val="32"/>
                <w:szCs w:val="32"/>
              </w:rPr>
              <w:t>Drove</w:t>
            </w:r>
            <w:r w:rsidRPr="00654392">
              <w:rPr>
                <w:color w:val="000000" w:themeColor="text1"/>
                <w:spacing w:val="-5"/>
                <w:w w:val="105"/>
                <w:sz w:val="32"/>
                <w:szCs w:val="32"/>
              </w:rPr>
              <w:t xml:space="preserve"> </w:t>
            </w:r>
            <w:r w:rsidRPr="00654392">
              <w:rPr>
                <w:color w:val="000000" w:themeColor="text1"/>
                <w:w w:val="105"/>
                <w:sz w:val="32"/>
                <w:szCs w:val="32"/>
              </w:rPr>
              <w:t>drunk.</w:t>
            </w:r>
            <w:r w:rsidRPr="00654392">
              <w:rPr>
                <w:color w:val="000000" w:themeColor="text1"/>
                <w:spacing w:val="60"/>
                <w:w w:val="105"/>
                <w:sz w:val="32"/>
                <w:szCs w:val="32"/>
              </w:rPr>
              <w:t xml:space="preserve"> </w:t>
            </w:r>
            <w:r w:rsidRPr="00654392">
              <w:rPr>
                <w:color w:val="000000" w:themeColor="text1"/>
                <w:w w:val="105"/>
                <w:sz w:val="32"/>
                <w:szCs w:val="32"/>
              </w:rPr>
              <w:t>I</w:t>
            </w:r>
            <w:r w:rsidRPr="00654392">
              <w:rPr>
                <w:color w:val="000000" w:themeColor="text1"/>
                <w:spacing w:val="-10"/>
                <w:w w:val="105"/>
                <w:sz w:val="32"/>
                <w:szCs w:val="32"/>
              </w:rPr>
              <w:t xml:space="preserve"> </w:t>
            </w:r>
            <w:r w:rsidRPr="00654392">
              <w:rPr>
                <w:color w:val="000000" w:themeColor="text1"/>
                <w:w w:val="105"/>
                <w:sz w:val="32"/>
                <w:szCs w:val="32"/>
              </w:rPr>
              <w:t>got</w:t>
            </w:r>
            <w:r w:rsidRPr="00654392">
              <w:rPr>
                <w:color w:val="000000" w:themeColor="text1"/>
                <w:spacing w:val="-12"/>
                <w:w w:val="105"/>
                <w:sz w:val="32"/>
                <w:szCs w:val="32"/>
              </w:rPr>
              <w:t xml:space="preserve"> </w:t>
            </w:r>
            <w:r w:rsidRPr="00654392">
              <w:rPr>
                <w:color w:val="000000" w:themeColor="text1"/>
                <w:w w:val="105"/>
                <w:sz w:val="32"/>
                <w:szCs w:val="32"/>
              </w:rPr>
              <w:t>a</w:t>
            </w:r>
            <w:r w:rsidRPr="00654392">
              <w:rPr>
                <w:color w:val="000000" w:themeColor="text1"/>
                <w:spacing w:val="-18"/>
                <w:w w:val="105"/>
                <w:sz w:val="32"/>
                <w:szCs w:val="32"/>
              </w:rPr>
              <w:t xml:space="preserve"> </w:t>
            </w:r>
            <w:r w:rsidRPr="00654392">
              <w:rPr>
                <w:color w:val="000000" w:themeColor="text1"/>
                <w:w w:val="105"/>
                <w:sz w:val="32"/>
                <w:szCs w:val="32"/>
              </w:rPr>
              <w:t>DUI</w:t>
            </w:r>
            <w:r w:rsidRPr="00654392">
              <w:rPr>
                <w:color w:val="000000" w:themeColor="text1"/>
                <w:spacing w:val="-15"/>
                <w:w w:val="105"/>
                <w:sz w:val="32"/>
                <w:szCs w:val="32"/>
              </w:rPr>
              <w:t xml:space="preserve"> </w:t>
            </w:r>
            <w:r w:rsidRPr="00654392">
              <w:rPr>
                <w:color w:val="000000" w:themeColor="text1"/>
                <w:spacing w:val="-15"/>
                <w:w w:val="105"/>
                <w:sz w:val="32"/>
                <w:szCs w:val="32"/>
              </w:rPr>
              <w:br/>
            </w:r>
            <w:r w:rsidRPr="00654392">
              <w:rPr>
                <w:color w:val="000000" w:themeColor="text1"/>
                <w:w w:val="105"/>
                <w:sz w:val="32"/>
                <w:szCs w:val="32"/>
              </w:rPr>
              <w:t>and was arrested.</w:t>
            </w:r>
          </w:p>
        </w:tc>
      </w:tr>
      <w:tr w:rsidR="00CD6DAB" w:rsidRPr="00654392" w14:paraId="49F0AA50" w14:textId="77777777" w:rsidTr="00654392">
        <w:trPr>
          <w:trHeight w:val="4073"/>
        </w:trPr>
        <w:tc>
          <w:tcPr>
            <w:tcW w:w="5170" w:type="dxa"/>
            <w:tcBorders>
              <w:top w:val="single" w:sz="6" w:space="0" w:color="000000"/>
              <w:left w:val="single" w:sz="6" w:space="0" w:color="000000"/>
              <w:bottom w:val="single" w:sz="6" w:space="0" w:color="000000"/>
              <w:right w:val="single" w:sz="6" w:space="0" w:color="000000"/>
            </w:tcBorders>
          </w:tcPr>
          <w:p w14:paraId="5F926F34" w14:textId="77777777" w:rsidR="00CD6DAB" w:rsidRPr="00654392" w:rsidRDefault="00CD6DAB" w:rsidP="00654392">
            <w:pPr>
              <w:pStyle w:val="TableParagraph"/>
              <w:spacing w:before="5"/>
              <w:ind w:left="664" w:right="261" w:hanging="360"/>
              <w:jc w:val="center"/>
              <w:rPr>
                <w:color w:val="000000" w:themeColor="text1"/>
                <w:sz w:val="32"/>
                <w:szCs w:val="32"/>
              </w:rPr>
            </w:pPr>
          </w:p>
          <w:p w14:paraId="0FC11721" w14:textId="77777777" w:rsidR="00CD6DAB" w:rsidRPr="00654392" w:rsidRDefault="00CD6DAB" w:rsidP="00654392">
            <w:pPr>
              <w:pStyle w:val="TableParagraph"/>
              <w:ind w:left="664" w:right="261" w:hanging="360"/>
              <w:jc w:val="center"/>
              <w:rPr>
                <w:b/>
                <w:color w:val="000000" w:themeColor="text1"/>
                <w:sz w:val="32"/>
                <w:szCs w:val="32"/>
              </w:rPr>
            </w:pPr>
            <w:r w:rsidRPr="00654392">
              <w:rPr>
                <w:b/>
                <w:color w:val="000000" w:themeColor="text1"/>
                <w:sz w:val="32"/>
                <w:szCs w:val="32"/>
              </w:rPr>
              <w:t>I</w:t>
            </w:r>
            <w:r w:rsidRPr="00654392">
              <w:rPr>
                <w:b/>
                <w:color w:val="000000" w:themeColor="text1"/>
                <w:spacing w:val="15"/>
                <w:sz w:val="32"/>
                <w:szCs w:val="32"/>
              </w:rPr>
              <w:t xml:space="preserve"> </w:t>
            </w:r>
            <w:r w:rsidRPr="00654392">
              <w:rPr>
                <w:b/>
                <w:color w:val="000000" w:themeColor="text1"/>
                <w:sz w:val="32"/>
                <w:szCs w:val="32"/>
              </w:rPr>
              <w:t>drank</w:t>
            </w:r>
            <w:r w:rsidRPr="00654392">
              <w:rPr>
                <w:b/>
                <w:color w:val="000000" w:themeColor="text1"/>
                <w:spacing w:val="20"/>
                <w:sz w:val="32"/>
                <w:szCs w:val="32"/>
              </w:rPr>
              <w:t xml:space="preserve"> </w:t>
            </w:r>
            <w:r w:rsidRPr="00654392">
              <w:rPr>
                <w:b/>
                <w:color w:val="000000" w:themeColor="text1"/>
                <w:sz w:val="32"/>
                <w:szCs w:val="32"/>
              </w:rPr>
              <w:t>too</w:t>
            </w:r>
            <w:r w:rsidRPr="00654392">
              <w:rPr>
                <w:b/>
                <w:color w:val="000000" w:themeColor="text1"/>
                <w:spacing w:val="23"/>
                <w:sz w:val="32"/>
                <w:szCs w:val="32"/>
              </w:rPr>
              <w:t xml:space="preserve"> </w:t>
            </w:r>
            <w:r w:rsidRPr="00654392">
              <w:rPr>
                <w:b/>
                <w:color w:val="000000" w:themeColor="text1"/>
                <w:sz w:val="32"/>
                <w:szCs w:val="32"/>
              </w:rPr>
              <w:t>much</w:t>
            </w:r>
            <w:r w:rsidRPr="00654392">
              <w:rPr>
                <w:b/>
                <w:color w:val="000000" w:themeColor="text1"/>
                <w:spacing w:val="19"/>
                <w:sz w:val="32"/>
                <w:szCs w:val="32"/>
              </w:rPr>
              <w:t xml:space="preserve"> </w:t>
            </w:r>
            <w:r w:rsidRPr="00654392">
              <w:rPr>
                <w:b/>
                <w:color w:val="000000" w:themeColor="text1"/>
                <w:spacing w:val="-2"/>
                <w:sz w:val="32"/>
                <w:szCs w:val="32"/>
              </w:rPr>
              <w:t xml:space="preserve">and … </w:t>
            </w:r>
          </w:p>
          <w:p w14:paraId="7DA0FC6A" w14:textId="77777777" w:rsidR="00CD6DAB" w:rsidRPr="00654392" w:rsidRDefault="00CD6DAB" w:rsidP="00654392">
            <w:pPr>
              <w:pStyle w:val="TableParagraph"/>
              <w:spacing w:before="5"/>
              <w:ind w:left="664" w:right="261" w:hanging="360"/>
              <w:jc w:val="center"/>
              <w:rPr>
                <w:color w:val="000000" w:themeColor="text1"/>
                <w:sz w:val="32"/>
                <w:szCs w:val="32"/>
              </w:rPr>
            </w:pPr>
          </w:p>
          <w:p w14:paraId="24006DE3" w14:textId="77777777" w:rsidR="00CD6DAB" w:rsidRPr="00654392" w:rsidRDefault="00CD6DAB" w:rsidP="00654392">
            <w:pPr>
              <w:pStyle w:val="TableParagraph"/>
              <w:spacing w:before="5"/>
              <w:ind w:left="664" w:right="261" w:hanging="360"/>
              <w:jc w:val="center"/>
              <w:rPr>
                <w:color w:val="000000" w:themeColor="text1"/>
                <w:sz w:val="32"/>
                <w:szCs w:val="32"/>
              </w:rPr>
            </w:pPr>
          </w:p>
          <w:p w14:paraId="3F846F36" w14:textId="77777777" w:rsidR="00CD6DAB" w:rsidRPr="00654392" w:rsidRDefault="00CD6DAB" w:rsidP="00654392">
            <w:pPr>
              <w:pStyle w:val="TableParagraph"/>
              <w:numPr>
                <w:ilvl w:val="0"/>
                <w:numId w:val="143"/>
              </w:numPr>
              <w:spacing w:before="3"/>
              <w:ind w:left="664" w:right="261"/>
              <w:rPr>
                <w:color w:val="000000" w:themeColor="text1"/>
                <w:w w:val="105"/>
                <w:sz w:val="32"/>
                <w:szCs w:val="32"/>
              </w:rPr>
            </w:pPr>
            <w:r w:rsidRPr="00654392">
              <w:rPr>
                <w:color w:val="000000" w:themeColor="text1"/>
                <w:w w:val="105"/>
                <w:sz w:val="32"/>
                <w:szCs w:val="32"/>
              </w:rPr>
              <w:t xml:space="preserve">Went home drunk. Mom was </w:t>
            </w:r>
            <w:r w:rsidRPr="00654392">
              <w:rPr>
                <w:color w:val="000000" w:themeColor="text1"/>
                <w:w w:val="105"/>
                <w:sz w:val="32"/>
                <w:szCs w:val="32"/>
              </w:rPr>
              <w:br/>
              <w:t xml:space="preserve">so upset that now I'm grounded </w:t>
            </w:r>
            <w:r w:rsidRPr="00654392">
              <w:rPr>
                <w:color w:val="000000" w:themeColor="text1"/>
                <w:w w:val="105"/>
                <w:sz w:val="32"/>
                <w:szCs w:val="32"/>
              </w:rPr>
              <w:br/>
              <w:t>and have lost her trust.</w:t>
            </w:r>
          </w:p>
          <w:p w14:paraId="56AB4AF9" w14:textId="77777777" w:rsidR="00CD6DAB" w:rsidRPr="00654392" w:rsidRDefault="00CD6DAB" w:rsidP="00654392">
            <w:pPr>
              <w:pStyle w:val="TableParagraph"/>
              <w:spacing w:before="5"/>
              <w:ind w:left="664" w:right="261" w:hanging="360"/>
              <w:jc w:val="center"/>
              <w:rPr>
                <w:color w:val="000000" w:themeColor="text1"/>
                <w:sz w:val="32"/>
                <w:szCs w:val="32"/>
              </w:rPr>
            </w:pPr>
          </w:p>
          <w:p w14:paraId="046822EE" w14:textId="797CB0F5" w:rsidR="00CD6DAB" w:rsidRPr="00654392" w:rsidRDefault="00CD6DAB" w:rsidP="00654392">
            <w:pPr>
              <w:pStyle w:val="TableParagraph"/>
              <w:spacing w:before="5"/>
              <w:ind w:left="664" w:right="261" w:hanging="360"/>
              <w:jc w:val="center"/>
              <w:rPr>
                <w:color w:val="000000" w:themeColor="text1"/>
                <w:sz w:val="32"/>
                <w:szCs w:val="32"/>
              </w:rPr>
            </w:pPr>
          </w:p>
        </w:tc>
        <w:tc>
          <w:tcPr>
            <w:tcW w:w="5220" w:type="dxa"/>
            <w:tcBorders>
              <w:top w:val="single" w:sz="6" w:space="0" w:color="000000"/>
              <w:left w:val="single" w:sz="6" w:space="0" w:color="000000"/>
              <w:bottom w:val="single" w:sz="6" w:space="0" w:color="000000"/>
              <w:right w:val="single" w:sz="6" w:space="0" w:color="000000"/>
            </w:tcBorders>
          </w:tcPr>
          <w:p w14:paraId="2A10AA3A" w14:textId="77777777" w:rsidR="00CD6DAB" w:rsidRPr="00654392" w:rsidRDefault="00CD6DAB" w:rsidP="001F706C">
            <w:pPr>
              <w:pStyle w:val="TableParagraph"/>
              <w:spacing w:before="5"/>
              <w:jc w:val="center"/>
              <w:rPr>
                <w:color w:val="000000" w:themeColor="text1"/>
                <w:sz w:val="32"/>
                <w:szCs w:val="32"/>
              </w:rPr>
            </w:pPr>
          </w:p>
          <w:p w14:paraId="5C5F3B86" w14:textId="77777777" w:rsidR="00CD6DAB" w:rsidRPr="00654392" w:rsidRDefault="00CD6DAB" w:rsidP="001F706C">
            <w:pPr>
              <w:pStyle w:val="TableParagraph"/>
              <w:ind w:left="135"/>
              <w:jc w:val="center"/>
              <w:rPr>
                <w:b/>
                <w:color w:val="000000" w:themeColor="text1"/>
                <w:sz w:val="32"/>
                <w:szCs w:val="32"/>
              </w:rPr>
            </w:pPr>
            <w:r w:rsidRPr="00654392">
              <w:rPr>
                <w:b/>
                <w:color w:val="000000" w:themeColor="text1"/>
                <w:sz w:val="32"/>
                <w:szCs w:val="32"/>
              </w:rPr>
              <w:t>I</w:t>
            </w:r>
            <w:r w:rsidRPr="00654392">
              <w:rPr>
                <w:b/>
                <w:color w:val="000000" w:themeColor="text1"/>
                <w:spacing w:val="15"/>
                <w:sz w:val="32"/>
                <w:szCs w:val="32"/>
              </w:rPr>
              <w:t xml:space="preserve"> </w:t>
            </w:r>
            <w:r w:rsidRPr="00654392">
              <w:rPr>
                <w:b/>
                <w:color w:val="000000" w:themeColor="text1"/>
                <w:sz w:val="32"/>
                <w:szCs w:val="32"/>
              </w:rPr>
              <w:t>drank</w:t>
            </w:r>
            <w:r w:rsidRPr="00654392">
              <w:rPr>
                <w:b/>
                <w:color w:val="000000" w:themeColor="text1"/>
                <w:spacing w:val="20"/>
                <w:sz w:val="32"/>
                <w:szCs w:val="32"/>
              </w:rPr>
              <w:t xml:space="preserve"> </w:t>
            </w:r>
            <w:r w:rsidRPr="00654392">
              <w:rPr>
                <w:b/>
                <w:color w:val="000000" w:themeColor="text1"/>
                <w:sz w:val="32"/>
                <w:szCs w:val="32"/>
              </w:rPr>
              <w:t>too</w:t>
            </w:r>
            <w:r w:rsidRPr="00654392">
              <w:rPr>
                <w:b/>
                <w:color w:val="000000" w:themeColor="text1"/>
                <w:spacing w:val="23"/>
                <w:sz w:val="32"/>
                <w:szCs w:val="32"/>
              </w:rPr>
              <w:t xml:space="preserve"> </w:t>
            </w:r>
            <w:r w:rsidRPr="00654392">
              <w:rPr>
                <w:b/>
                <w:color w:val="000000" w:themeColor="text1"/>
                <w:sz w:val="32"/>
                <w:szCs w:val="32"/>
              </w:rPr>
              <w:t>much</w:t>
            </w:r>
            <w:r w:rsidRPr="00654392">
              <w:rPr>
                <w:b/>
                <w:color w:val="000000" w:themeColor="text1"/>
                <w:spacing w:val="19"/>
                <w:sz w:val="32"/>
                <w:szCs w:val="32"/>
              </w:rPr>
              <w:t xml:space="preserve"> </w:t>
            </w:r>
            <w:r w:rsidRPr="00654392">
              <w:rPr>
                <w:b/>
                <w:color w:val="000000" w:themeColor="text1"/>
                <w:spacing w:val="-2"/>
                <w:sz w:val="32"/>
                <w:szCs w:val="32"/>
              </w:rPr>
              <w:t xml:space="preserve">and … </w:t>
            </w:r>
          </w:p>
          <w:p w14:paraId="4C7B7652" w14:textId="77777777" w:rsidR="00CD6DAB" w:rsidRPr="00654392" w:rsidRDefault="00CD6DAB" w:rsidP="001F706C">
            <w:pPr>
              <w:pStyle w:val="TableParagraph"/>
              <w:spacing w:before="5"/>
              <w:jc w:val="center"/>
              <w:rPr>
                <w:color w:val="000000" w:themeColor="text1"/>
                <w:sz w:val="32"/>
                <w:szCs w:val="32"/>
              </w:rPr>
            </w:pPr>
          </w:p>
          <w:p w14:paraId="3776FE2F" w14:textId="77777777" w:rsidR="00CD6DAB" w:rsidRPr="00654392" w:rsidRDefault="00CD6DAB" w:rsidP="001F706C">
            <w:pPr>
              <w:pStyle w:val="TableParagraph"/>
              <w:spacing w:before="5"/>
              <w:jc w:val="center"/>
              <w:rPr>
                <w:color w:val="000000" w:themeColor="text1"/>
                <w:sz w:val="32"/>
                <w:szCs w:val="32"/>
              </w:rPr>
            </w:pPr>
          </w:p>
          <w:p w14:paraId="6B02151B" w14:textId="77777777" w:rsidR="00CD6DAB" w:rsidRPr="00654392" w:rsidRDefault="00CD6DAB" w:rsidP="00654392">
            <w:pPr>
              <w:pStyle w:val="TableParagraph"/>
              <w:numPr>
                <w:ilvl w:val="0"/>
                <w:numId w:val="143"/>
              </w:numPr>
              <w:spacing w:before="3"/>
              <w:rPr>
                <w:color w:val="000000" w:themeColor="text1"/>
                <w:sz w:val="32"/>
                <w:szCs w:val="32"/>
              </w:rPr>
            </w:pPr>
            <w:r w:rsidRPr="00654392">
              <w:rPr>
                <w:color w:val="000000" w:themeColor="text1"/>
                <w:w w:val="105"/>
                <w:sz w:val="32"/>
                <w:szCs w:val="32"/>
              </w:rPr>
              <w:t>Got my younger brother to drink with me.</w:t>
            </w:r>
          </w:p>
        </w:tc>
      </w:tr>
      <w:tr w:rsidR="00CD6DAB" w:rsidRPr="00654392" w14:paraId="176BC75F" w14:textId="77777777" w:rsidTr="00654392">
        <w:trPr>
          <w:trHeight w:val="4073"/>
        </w:trPr>
        <w:tc>
          <w:tcPr>
            <w:tcW w:w="5170" w:type="dxa"/>
            <w:tcBorders>
              <w:top w:val="single" w:sz="6" w:space="0" w:color="000000"/>
              <w:left w:val="single" w:sz="6" w:space="0" w:color="000000"/>
              <w:bottom w:val="single" w:sz="6" w:space="0" w:color="000000"/>
              <w:right w:val="single" w:sz="6" w:space="0" w:color="000000"/>
            </w:tcBorders>
          </w:tcPr>
          <w:p w14:paraId="30C2A27E" w14:textId="6C6C2FFA" w:rsidR="00CD6DAB" w:rsidRPr="00654392" w:rsidRDefault="00CD6DAB" w:rsidP="00654392">
            <w:pPr>
              <w:pStyle w:val="TableParagraph"/>
              <w:spacing w:before="5"/>
              <w:ind w:left="664" w:right="261" w:hanging="360"/>
              <w:jc w:val="center"/>
              <w:rPr>
                <w:color w:val="000000" w:themeColor="text1"/>
                <w:sz w:val="32"/>
                <w:szCs w:val="32"/>
              </w:rPr>
            </w:pPr>
          </w:p>
          <w:p w14:paraId="35E09709" w14:textId="77777777" w:rsidR="00CD6DAB" w:rsidRPr="00654392" w:rsidRDefault="00CD6DAB" w:rsidP="00654392">
            <w:pPr>
              <w:pStyle w:val="TableParagraph"/>
              <w:ind w:left="664" w:right="261" w:hanging="360"/>
              <w:jc w:val="center"/>
              <w:rPr>
                <w:b/>
                <w:color w:val="000000" w:themeColor="text1"/>
                <w:sz w:val="32"/>
                <w:szCs w:val="32"/>
              </w:rPr>
            </w:pPr>
            <w:r w:rsidRPr="00654392">
              <w:rPr>
                <w:b/>
                <w:color w:val="000000" w:themeColor="text1"/>
                <w:sz w:val="32"/>
                <w:szCs w:val="32"/>
              </w:rPr>
              <w:t>I</w:t>
            </w:r>
            <w:r w:rsidRPr="00654392">
              <w:rPr>
                <w:b/>
                <w:color w:val="000000" w:themeColor="text1"/>
                <w:spacing w:val="15"/>
                <w:sz w:val="32"/>
                <w:szCs w:val="32"/>
              </w:rPr>
              <w:t xml:space="preserve"> </w:t>
            </w:r>
            <w:r w:rsidRPr="00654392">
              <w:rPr>
                <w:b/>
                <w:color w:val="000000" w:themeColor="text1"/>
                <w:sz w:val="32"/>
                <w:szCs w:val="32"/>
              </w:rPr>
              <w:t>drank</w:t>
            </w:r>
            <w:r w:rsidRPr="00654392">
              <w:rPr>
                <w:b/>
                <w:color w:val="000000" w:themeColor="text1"/>
                <w:spacing w:val="20"/>
                <w:sz w:val="32"/>
                <w:szCs w:val="32"/>
              </w:rPr>
              <w:t xml:space="preserve"> </w:t>
            </w:r>
            <w:r w:rsidRPr="00654392">
              <w:rPr>
                <w:b/>
                <w:color w:val="000000" w:themeColor="text1"/>
                <w:sz w:val="32"/>
                <w:szCs w:val="32"/>
              </w:rPr>
              <w:t>too</w:t>
            </w:r>
            <w:r w:rsidRPr="00654392">
              <w:rPr>
                <w:b/>
                <w:color w:val="000000" w:themeColor="text1"/>
                <w:spacing w:val="23"/>
                <w:sz w:val="32"/>
                <w:szCs w:val="32"/>
              </w:rPr>
              <w:t xml:space="preserve"> </w:t>
            </w:r>
            <w:r w:rsidRPr="00654392">
              <w:rPr>
                <w:b/>
                <w:color w:val="000000" w:themeColor="text1"/>
                <w:sz w:val="32"/>
                <w:szCs w:val="32"/>
              </w:rPr>
              <w:t>much</w:t>
            </w:r>
            <w:r w:rsidRPr="00654392">
              <w:rPr>
                <w:b/>
                <w:color w:val="000000" w:themeColor="text1"/>
                <w:spacing w:val="19"/>
                <w:sz w:val="32"/>
                <w:szCs w:val="32"/>
              </w:rPr>
              <w:t xml:space="preserve"> </w:t>
            </w:r>
            <w:r w:rsidRPr="00654392">
              <w:rPr>
                <w:b/>
                <w:color w:val="000000" w:themeColor="text1"/>
                <w:spacing w:val="-2"/>
                <w:sz w:val="32"/>
                <w:szCs w:val="32"/>
              </w:rPr>
              <w:t xml:space="preserve">and … </w:t>
            </w:r>
          </w:p>
          <w:p w14:paraId="040F1741" w14:textId="77777777" w:rsidR="00CD6DAB" w:rsidRPr="00654392" w:rsidRDefault="00CD6DAB" w:rsidP="00654392">
            <w:pPr>
              <w:pStyle w:val="TableParagraph"/>
              <w:spacing w:before="5"/>
              <w:ind w:left="664" w:right="261" w:hanging="360"/>
              <w:jc w:val="center"/>
              <w:rPr>
                <w:color w:val="000000" w:themeColor="text1"/>
                <w:sz w:val="32"/>
                <w:szCs w:val="32"/>
              </w:rPr>
            </w:pPr>
          </w:p>
          <w:p w14:paraId="51FBCA11" w14:textId="77777777" w:rsidR="00CD6DAB" w:rsidRPr="00654392" w:rsidRDefault="00CD6DAB" w:rsidP="00654392">
            <w:pPr>
              <w:pStyle w:val="TableParagraph"/>
              <w:spacing w:before="5"/>
              <w:ind w:left="664" w:right="261" w:hanging="360"/>
              <w:rPr>
                <w:color w:val="000000" w:themeColor="text1"/>
                <w:sz w:val="32"/>
                <w:szCs w:val="32"/>
              </w:rPr>
            </w:pPr>
          </w:p>
          <w:p w14:paraId="4383C385" w14:textId="77777777" w:rsidR="00CD6DAB" w:rsidRPr="00654392" w:rsidRDefault="00CD6DAB" w:rsidP="00654392">
            <w:pPr>
              <w:pStyle w:val="TableParagraph"/>
              <w:numPr>
                <w:ilvl w:val="0"/>
                <w:numId w:val="143"/>
              </w:numPr>
              <w:spacing w:before="3"/>
              <w:ind w:left="664" w:right="261"/>
              <w:rPr>
                <w:color w:val="000000" w:themeColor="text1"/>
                <w:sz w:val="32"/>
                <w:szCs w:val="32"/>
              </w:rPr>
            </w:pPr>
            <w:r w:rsidRPr="00654392">
              <w:rPr>
                <w:color w:val="000000" w:themeColor="text1"/>
                <w:w w:val="105"/>
                <w:sz w:val="32"/>
                <w:szCs w:val="32"/>
              </w:rPr>
              <w:t>Got into a car crash that took my life.</w:t>
            </w:r>
          </w:p>
        </w:tc>
        <w:tc>
          <w:tcPr>
            <w:tcW w:w="5220" w:type="dxa"/>
            <w:tcBorders>
              <w:top w:val="single" w:sz="6" w:space="0" w:color="000000"/>
              <w:left w:val="single" w:sz="6" w:space="0" w:color="000000"/>
              <w:bottom w:val="single" w:sz="6" w:space="0" w:color="000000"/>
              <w:right w:val="single" w:sz="6" w:space="0" w:color="000000"/>
            </w:tcBorders>
          </w:tcPr>
          <w:p w14:paraId="30F09AE3" w14:textId="77777777" w:rsidR="00CD6DAB" w:rsidRPr="00654392" w:rsidRDefault="00CD6DAB" w:rsidP="001F706C">
            <w:pPr>
              <w:pStyle w:val="TableParagraph"/>
              <w:spacing w:before="5"/>
              <w:jc w:val="center"/>
              <w:rPr>
                <w:color w:val="000000" w:themeColor="text1"/>
                <w:sz w:val="32"/>
                <w:szCs w:val="32"/>
              </w:rPr>
            </w:pPr>
          </w:p>
          <w:p w14:paraId="1972BA94" w14:textId="77777777" w:rsidR="00CD6DAB" w:rsidRPr="00654392" w:rsidRDefault="00CD6DAB" w:rsidP="001F706C">
            <w:pPr>
              <w:pStyle w:val="TableParagraph"/>
              <w:ind w:left="96"/>
              <w:jc w:val="center"/>
              <w:rPr>
                <w:b/>
                <w:color w:val="000000" w:themeColor="text1"/>
                <w:w w:val="105"/>
                <w:sz w:val="32"/>
                <w:szCs w:val="32"/>
              </w:rPr>
            </w:pPr>
            <w:r w:rsidRPr="00654392">
              <w:rPr>
                <w:b/>
                <w:color w:val="000000" w:themeColor="text1"/>
                <w:w w:val="105"/>
                <w:sz w:val="32"/>
                <w:szCs w:val="32"/>
              </w:rPr>
              <w:t xml:space="preserve">I realized … </w:t>
            </w:r>
          </w:p>
          <w:p w14:paraId="616C7783" w14:textId="77777777" w:rsidR="00CD6DAB" w:rsidRPr="00654392" w:rsidRDefault="00CD6DAB" w:rsidP="001F706C">
            <w:pPr>
              <w:pStyle w:val="TableParagraph"/>
              <w:spacing w:before="5"/>
              <w:jc w:val="center"/>
              <w:rPr>
                <w:color w:val="000000" w:themeColor="text1"/>
                <w:sz w:val="32"/>
                <w:szCs w:val="32"/>
              </w:rPr>
            </w:pPr>
          </w:p>
          <w:p w14:paraId="1931BBD4" w14:textId="77777777" w:rsidR="00CD6DAB" w:rsidRPr="00654392" w:rsidRDefault="00CD6DAB" w:rsidP="001F706C">
            <w:pPr>
              <w:pStyle w:val="TableParagraph"/>
              <w:spacing w:before="5"/>
              <w:jc w:val="center"/>
              <w:rPr>
                <w:color w:val="000000" w:themeColor="text1"/>
                <w:sz w:val="32"/>
                <w:szCs w:val="32"/>
              </w:rPr>
            </w:pPr>
          </w:p>
          <w:p w14:paraId="63D0A86F" w14:textId="77777777" w:rsidR="00CD6DAB" w:rsidRPr="00654392" w:rsidRDefault="00CD6DAB" w:rsidP="00654392">
            <w:pPr>
              <w:pStyle w:val="TableParagraph"/>
              <w:numPr>
                <w:ilvl w:val="0"/>
                <w:numId w:val="143"/>
              </w:numPr>
              <w:spacing w:before="3"/>
              <w:rPr>
                <w:color w:val="000000" w:themeColor="text1"/>
                <w:sz w:val="32"/>
                <w:szCs w:val="32"/>
              </w:rPr>
            </w:pPr>
            <w:r w:rsidRPr="00654392">
              <w:rPr>
                <w:color w:val="000000" w:themeColor="text1"/>
                <w:w w:val="105"/>
                <w:sz w:val="32"/>
                <w:szCs w:val="32"/>
              </w:rPr>
              <w:t xml:space="preserve">The party I was at </w:t>
            </w:r>
            <w:proofErr w:type="spellStart"/>
            <w:r w:rsidRPr="00654392">
              <w:rPr>
                <w:color w:val="000000" w:themeColor="text1"/>
                <w:w w:val="105"/>
                <w:sz w:val="32"/>
                <w:szCs w:val="32"/>
              </w:rPr>
              <w:t>had</w:t>
            </w:r>
            <w:proofErr w:type="spellEnd"/>
            <w:r w:rsidRPr="00654392">
              <w:rPr>
                <w:color w:val="000000" w:themeColor="text1"/>
                <w:w w:val="105"/>
                <w:sz w:val="32"/>
                <w:szCs w:val="32"/>
              </w:rPr>
              <w:t xml:space="preserve"> alcohol, so I left.</w:t>
            </w:r>
          </w:p>
          <w:p w14:paraId="23FF6253" w14:textId="77777777" w:rsidR="00654392" w:rsidRPr="00654392" w:rsidRDefault="00654392" w:rsidP="00654392">
            <w:pPr>
              <w:pStyle w:val="TableParagraph"/>
              <w:spacing w:before="3"/>
              <w:ind w:left="720"/>
              <w:rPr>
                <w:color w:val="000000" w:themeColor="text1"/>
                <w:sz w:val="32"/>
                <w:szCs w:val="32"/>
              </w:rPr>
            </w:pPr>
          </w:p>
        </w:tc>
      </w:tr>
    </w:tbl>
    <w:p w14:paraId="1C19458A" w14:textId="77777777" w:rsidR="00654392" w:rsidRDefault="00654392">
      <w:r>
        <w:br w:type="page"/>
      </w:r>
    </w:p>
    <w:tbl>
      <w:tblPr>
        <w:tblW w:w="1039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70"/>
        <w:gridCol w:w="5220"/>
      </w:tblGrid>
      <w:tr w:rsidR="00CD6DAB" w:rsidRPr="00654392" w14:paraId="6D74D52D" w14:textId="77777777" w:rsidTr="00654392">
        <w:trPr>
          <w:trHeight w:val="4070"/>
        </w:trPr>
        <w:tc>
          <w:tcPr>
            <w:tcW w:w="5170" w:type="dxa"/>
            <w:tcBorders>
              <w:top w:val="single" w:sz="6" w:space="0" w:color="000000"/>
              <w:left w:val="single" w:sz="6" w:space="0" w:color="000000"/>
              <w:bottom w:val="single" w:sz="6" w:space="0" w:color="000000"/>
              <w:right w:val="single" w:sz="6" w:space="0" w:color="000000"/>
            </w:tcBorders>
          </w:tcPr>
          <w:p w14:paraId="08175BE2" w14:textId="77777777" w:rsidR="00CD6DAB" w:rsidRPr="00654392" w:rsidRDefault="00CD6DAB" w:rsidP="00654392">
            <w:pPr>
              <w:pStyle w:val="TableParagraph"/>
              <w:spacing w:before="5"/>
              <w:ind w:right="260"/>
              <w:jc w:val="center"/>
              <w:rPr>
                <w:color w:val="000000" w:themeColor="text1"/>
                <w:sz w:val="32"/>
                <w:szCs w:val="32"/>
              </w:rPr>
            </w:pPr>
          </w:p>
          <w:p w14:paraId="032CAD52" w14:textId="77777777" w:rsidR="00CD6DAB" w:rsidRPr="00654392" w:rsidRDefault="00CD6DAB" w:rsidP="00654392">
            <w:pPr>
              <w:pStyle w:val="TableParagraph"/>
              <w:ind w:left="96" w:right="260"/>
              <w:jc w:val="center"/>
              <w:rPr>
                <w:b/>
                <w:color w:val="000000" w:themeColor="text1"/>
                <w:w w:val="105"/>
                <w:sz w:val="32"/>
                <w:szCs w:val="32"/>
              </w:rPr>
            </w:pPr>
            <w:r w:rsidRPr="00654392">
              <w:rPr>
                <w:b/>
                <w:color w:val="000000" w:themeColor="text1"/>
                <w:w w:val="105"/>
                <w:sz w:val="32"/>
                <w:szCs w:val="32"/>
              </w:rPr>
              <w:t xml:space="preserve">I realized … </w:t>
            </w:r>
          </w:p>
          <w:p w14:paraId="6401C973" w14:textId="77777777" w:rsidR="00CD6DAB" w:rsidRPr="00654392" w:rsidRDefault="00CD6DAB" w:rsidP="00654392">
            <w:pPr>
              <w:pStyle w:val="TableParagraph"/>
              <w:spacing w:before="5"/>
              <w:ind w:right="260"/>
              <w:jc w:val="center"/>
              <w:rPr>
                <w:color w:val="000000" w:themeColor="text1"/>
                <w:sz w:val="32"/>
                <w:szCs w:val="32"/>
              </w:rPr>
            </w:pPr>
          </w:p>
          <w:p w14:paraId="339A367E" w14:textId="77777777" w:rsidR="00CD6DAB" w:rsidRPr="00654392" w:rsidRDefault="00CD6DAB" w:rsidP="00654392">
            <w:pPr>
              <w:pStyle w:val="TableParagraph"/>
              <w:spacing w:before="5"/>
              <w:ind w:right="260"/>
              <w:jc w:val="center"/>
              <w:rPr>
                <w:color w:val="000000" w:themeColor="text1"/>
                <w:sz w:val="32"/>
                <w:szCs w:val="32"/>
              </w:rPr>
            </w:pPr>
          </w:p>
          <w:p w14:paraId="3E2957F7" w14:textId="470B204D" w:rsidR="00CD6DAB" w:rsidRPr="00654392" w:rsidRDefault="00CD6DAB" w:rsidP="00654392">
            <w:pPr>
              <w:pStyle w:val="TableParagraph"/>
              <w:numPr>
                <w:ilvl w:val="0"/>
                <w:numId w:val="143"/>
              </w:numPr>
              <w:spacing w:before="5"/>
              <w:ind w:right="260"/>
              <w:rPr>
                <w:color w:val="000000" w:themeColor="text1"/>
                <w:sz w:val="32"/>
                <w:szCs w:val="32"/>
              </w:rPr>
            </w:pPr>
            <w:r w:rsidRPr="00654392">
              <w:rPr>
                <w:color w:val="000000" w:themeColor="text1"/>
                <w:w w:val="105"/>
                <w:sz w:val="32"/>
                <w:szCs w:val="32"/>
              </w:rPr>
              <w:t>That drinking would impair</w:t>
            </w:r>
            <w:r w:rsidR="00654392">
              <w:rPr>
                <w:color w:val="000000" w:themeColor="text1"/>
                <w:w w:val="105"/>
                <w:sz w:val="32"/>
                <w:szCs w:val="32"/>
              </w:rPr>
              <w:t xml:space="preserve"> </w:t>
            </w:r>
            <w:r w:rsidRPr="00654392">
              <w:rPr>
                <w:color w:val="000000" w:themeColor="text1"/>
                <w:w w:val="105"/>
                <w:sz w:val="32"/>
                <w:szCs w:val="32"/>
              </w:rPr>
              <w:t>my judgment, so I drank pop.</w:t>
            </w:r>
          </w:p>
        </w:tc>
        <w:tc>
          <w:tcPr>
            <w:tcW w:w="5220" w:type="dxa"/>
            <w:tcBorders>
              <w:top w:val="single" w:sz="6" w:space="0" w:color="000000"/>
              <w:left w:val="single" w:sz="6" w:space="0" w:color="000000"/>
              <w:bottom w:val="single" w:sz="6" w:space="0" w:color="000000"/>
              <w:right w:val="single" w:sz="6" w:space="0" w:color="000000"/>
            </w:tcBorders>
          </w:tcPr>
          <w:p w14:paraId="5320708D" w14:textId="77777777" w:rsidR="00CD6DAB" w:rsidRPr="00654392" w:rsidRDefault="00CD6DAB" w:rsidP="00654392">
            <w:pPr>
              <w:pStyle w:val="TableParagraph"/>
              <w:spacing w:before="5"/>
              <w:ind w:left="800" w:right="260" w:hanging="270"/>
              <w:jc w:val="center"/>
              <w:rPr>
                <w:color w:val="000000" w:themeColor="text1"/>
                <w:sz w:val="32"/>
                <w:szCs w:val="32"/>
              </w:rPr>
            </w:pPr>
          </w:p>
          <w:p w14:paraId="1E8AB88D" w14:textId="77777777" w:rsidR="00CD6DAB" w:rsidRPr="00654392" w:rsidRDefault="00CD6DAB" w:rsidP="00654392">
            <w:pPr>
              <w:pStyle w:val="TableParagraph"/>
              <w:ind w:left="800" w:right="260" w:hanging="270"/>
              <w:jc w:val="center"/>
              <w:rPr>
                <w:b/>
                <w:color w:val="000000" w:themeColor="text1"/>
                <w:w w:val="105"/>
                <w:sz w:val="32"/>
                <w:szCs w:val="32"/>
              </w:rPr>
            </w:pPr>
            <w:r w:rsidRPr="00654392">
              <w:rPr>
                <w:b/>
                <w:color w:val="000000" w:themeColor="text1"/>
                <w:w w:val="105"/>
                <w:sz w:val="32"/>
                <w:szCs w:val="32"/>
              </w:rPr>
              <w:t xml:space="preserve">I realized … </w:t>
            </w:r>
          </w:p>
          <w:p w14:paraId="4AD6BF35" w14:textId="77777777" w:rsidR="00CD6DAB" w:rsidRPr="00654392" w:rsidRDefault="00CD6DAB" w:rsidP="00654392">
            <w:pPr>
              <w:pStyle w:val="TableParagraph"/>
              <w:spacing w:before="5"/>
              <w:ind w:left="800" w:right="260" w:hanging="270"/>
              <w:jc w:val="center"/>
              <w:rPr>
                <w:color w:val="000000" w:themeColor="text1"/>
                <w:sz w:val="32"/>
                <w:szCs w:val="32"/>
              </w:rPr>
            </w:pPr>
          </w:p>
          <w:p w14:paraId="2B7220C2" w14:textId="77777777" w:rsidR="00CD6DAB" w:rsidRPr="00654392" w:rsidRDefault="00CD6DAB" w:rsidP="00654392">
            <w:pPr>
              <w:pStyle w:val="TableParagraph"/>
              <w:spacing w:before="5"/>
              <w:ind w:left="800" w:right="260" w:hanging="270"/>
              <w:jc w:val="center"/>
              <w:rPr>
                <w:color w:val="000000" w:themeColor="text1"/>
                <w:sz w:val="32"/>
                <w:szCs w:val="32"/>
              </w:rPr>
            </w:pPr>
          </w:p>
          <w:p w14:paraId="545F7769" w14:textId="77777777" w:rsidR="00CD6DAB" w:rsidRPr="00654392" w:rsidRDefault="00CD6DAB" w:rsidP="00654392">
            <w:pPr>
              <w:pStyle w:val="TableParagraph"/>
              <w:numPr>
                <w:ilvl w:val="0"/>
                <w:numId w:val="143"/>
              </w:numPr>
              <w:spacing w:before="5"/>
              <w:ind w:left="800" w:right="260" w:hanging="270"/>
              <w:rPr>
                <w:color w:val="000000" w:themeColor="text1"/>
                <w:sz w:val="32"/>
                <w:szCs w:val="32"/>
              </w:rPr>
            </w:pPr>
            <w:r w:rsidRPr="00654392">
              <w:rPr>
                <w:color w:val="000000" w:themeColor="text1"/>
                <w:w w:val="105"/>
                <w:sz w:val="32"/>
                <w:szCs w:val="32"/>
              </w:rPr>
              <w:t xml:space="preserve">My friend was too drunk to </w:t>
            </w:r>
            <w:r w:rsidRPr="00654392">
              <w:rPr>
                <w:color w:val="000000" w:themeColor="text1"/>
                <w:w w:val="105"/>
                <w:sz w:val="32"/>
                <w:szCs w:val="32"/>
              </w:rPr>
              <w:br/>
              <w:t>drive home; I took their car keys.</w:t>
            </w:r>
          </w:p>
        </w:tc>
      </w:tr>
      <w:tr w:rsidR="00CD6DAB" w:rsidRPr="00654392" w14:paraId="377FC58A" w14:textId="77777777" w:rsidTr="00654392">
        <w:trPr>
          <w:trHeight w:val="4070"/>
        </w:trPr>
        <w:tc>
          <w:tcPr>
            <w:tcW w:w="5170" w:type="dxa"/>
            <w:tcBorders>
              <w:top w:val="single" w:sz="6" w:space="0" w:color="000000"/>
              <w:left w:val="single" w:sz="6" w:space="0" w:color="000000"/>
              <w:bottom w:val="single" w:sz="6" w:space="0" w:color="000000"/>
              <w:right w:val="single" w:sz="6" w:space="0" w:color="000000"/>
            </w:tcBorders>
          </w:tcPr>
          <w:p w14:paraId="36231DFA" w14:textId="77777777" w:rsidR="00CD6DAB" w:rsidRPr="00654392" w:rsidRDefault="00CD6DAB" w:rsidP="00654392">
            <w:pPr>
              <w:pStyle w:val="TableParagraph"/>
              <w:spacing w:before="5"/>
              <w:ind w:right="260"/>
              <w:jc w:val="center"/>
              <w:rPr>
                <w:color w:val="000000" w:themeColor="text1"/>
                <w:sz w:val="32"/>
                <w:szCs w:val="32"/>
              </w:rPr>
            </w:pPr>
          </w:p>
          <w:p w14:paraId="7C41D89B" w14:textId="77777777" w:rsidR="00CD6DAB" w:rsidRPr="00654392" w:rsidRDefault="00CD6DAB" w:rsidP="00654392">
            <w:pPr>
              <w:pStyle w:val="TableParagraph"/>
              <w:ind w:left="96" w:right="260"/>
              <w:jc w:val="center"/>
              <w:rPr>
                <w:b/>
                <w:color w:val="000000" w:themeColor="text1"/>
                <w:w w:val="105"/>
                <w:sz w:val="32"/>
                <w:szCs w:val="32"/>
              </w:rPr>
            </w:pPr>
            <w:r w:rsidRPr="00654392">
              <w:rPr>
                <w:b/>
                <w:color w:val="000000" w:themeColor="text1"/>
                <w:w w:val="105"/>
                <w:sz w:val="32"/>
                <w:szCs w:val="32"/>
              </w:rPr>
              <w:t xml:space="preserve">I realized … </w:t>
            </w:r>
          </w:p>
          <w:p w14:paraId="051FBBE1" w14:textId="77777777" w:rsidR="00CD6DAB" w:rsidRPr="00654392" w:rsidRDefault="00CD6DAB" w:rsidP="00654392">
            <w:pPr>
              <w:pStyle w:val="TableParagraph"/>
              <w:spacing w:before="5"/>
              <w:ind w:right="260"/>
              <w:jc w:val="center"/>
              <w:rPr>
                <w:color w:val="000000" w:themeColor="text1"/>
                <w:sz w:val="32"/>
                <w:szCs w:val="32"/>
              </w:rPr>
            </w:pPr>
          </w:p>
          <w:p w14:paraId="2D776D19" w14:textId="77777777" w:rsidR="00CD6DAB" w:rsidRPr="00654392" w:rsidRDefault="00CD6DAB" w:rsidP="00654392">
            <w:pPr>
              <w:pStyle w:val="TableParagraph"/>
              <w:spacing w:before="5"/>
              <w:ind w:right="260"/>
              <w:jc w:val="center"/>
              <w:rPr>
                <w:color w:val="000000" w:themeColor="text1"/>
                <w:sz w:val="32"/>
                <w:szCs w:val="32"/>
              </w:rPr>
            </w:pPr>
          </w:p>
          <w:p w14:paraId="59A12110" w14:textId="12E27F34" w:rsidR="00CD6DAB" w:rsidRPr="00654392" w:rsidRDefault="00CD6DAB" w:rsidP="00654392">
            <w:pPr>
              <w:pStyle w:val="TableParagraph"/>
              <w:numPr>
                <w:ilvl w:val="0"/>
                <w:numId w:val="143"/>
              </w:numPr>
              <w:spacing w:before="5"/>
              <w:ind w:right="260"/>
              <w:rPr>
                <w:color w:val="000000" w:themeColor="text1"/>
                <w:sz w:val="32"/>
                <w:szCs w:val="32"/>
              </w:rPr>
            </w:pPr>
            <w:r w:rsidRPr="00654392">
              <w:rPr>
                <w:color w:val="000000" w:themeColor="text1"/>
                <w:w w:val="105"/>
                <w:sz w:val="32"/>
                <w:szCs w:val="32"/>
              </w:rPr>
              <w:t>I could be arrested for being at a teen drinking party, so I left.</w:t>
            </w:r>
          </w:p>
        </w:tc>
        <w:tc>
          <w:tcPr>
            <w:tcW w:w="5220" w:type="dxa"/>
            <w:tcBorders>
              <w:top w:val="single" w:sz="6" w:space="0" w:color="000000"/>
              <w:left w:val="single" w:sz="6" w:space="0" w:color="000000"/>
              <w:bottom w:val="single" w:sz="6" w:space="0" w:color="000000"/>
              <w:right w:val="single" w:sz="6" w:space="0" w:color="000000"/>
            </w:tcBorders>
          </w:tcPr>
          <w:p w14:paraId="157E3982" w14:textId="77777777" w:rsidR="00CD6DAB" w:rsidRPr="00654392" w:rsidRDefault="00CD6DAB" w:rsidP="00654392">
            <w:pPr>
              <w:pStyle w:val="TableParagraph"/>
              <w:spacing w:before="5"/>
              <w:ind w:left="800" w:right="260" w:hanging="270"/>
              <w:jc w:val="center"/>
              <w:rPr>
                <w:color w:val="000000" w:themeColor="text1"/>
                <w:sz w:val="32"/>
                <w:szCs w:val="32"/>
              </w:rPr>
            </w:pPr>
          </w:p>
          <w:p w14:paraId="2670E9C6" w14:textId="77777777" w:rsidR="00CD6DAB" w:rsidRPr="00654392" w:rsidRDefault="00CD6DAB" w:rsidP="00654392">
            <w:pPr>
              <w:pStyle w:val="TableParagraph"/>
              <w:ind w:left="800" w:right="260" w:hanging="270"/>
              <w:jc w:val="center"/>
              <w:rPr>
                <w:b/>
                <w:color w:val="000000" w:themeColor="text1"/>
                <w:w w:val="105"/>
                <w:sz w:val="32"/>
                <w:szCs w:val="32"/>
              </w:rPr>
            </w:pPr>
            <w:r w:rsidRPr="00654392">
              <w:rPr>
                <w:b/>
                <w:color w:val="000000" w:themeColor="text1"/>
                <w:w w:val="105"/>
                <w:sz w:val="32"/>
                <w:szCs w:val="32"/>
              </w:rPr>
              <w:t xml:space="preserve">I realized … </w:t>
            </w:r>
          </w:p>
          <w:p w14:paraId="54C51796" w14:textId="77777777" w:rsidR="00CD6DAB" w:rsidRPr="00654392" w:rsidRDefault="00CD6DAB" w:rsidP="00654392">
            <w:pPr>
              <w:pStyle w:val="TableParagraph"/>
              <w:spacing w:before="5"/>
              <w:ind w:left="800" w:right="260" w:hanging="270"/>
              <w:jc w:val="center"/>
              <w:rPr>
                <w:color w:val="000000" w:themeColor="text1"/>
                <w:sz w:val="32"/>
                <w:szCs w:val="32"/>
              </w:rPr>
            </w:pPr>
          </w:p>
          <w:p w14:paraId="2826BA59" w14:textId="77777777" w:rsidR="00CD6DAB" w:rsidRPr="00654392" w:rsidRDefault="00CD6DAB" w:rsidP="00654392">
            <w:pPr>
              <w:pStyle w:val="TableParagraph"/>
              <w:spacing w:before="5"/>
              <w:ind w:left="800" w:right="260" w:hanging="270"/>
              <w:jc w:val="center"/>
              <w:rPr>
                <w:color w:val="000000" w:themeColor="text1"/>
                <w:sz w:val="32"/>
                <w:szCs w:val="32"/>
              </w:rPr>
            </w:pPr>
          </w:p>
          <w:p w14:paraId="70C7AE8A" w14:textId="77777777" w:rsidR="00CD6DAB" w:rsidRPr="00654392" w:rsidRDefault="00CD6DAB" w:rsidP="00654392">
            <w:pPr>
              <w:pStyle w:val="TableParagraph"/>
              <w:numPr>
                <w:ilvl w:val="0"/>
                <w:numId w:val="143"/>
              </w:numPr>
              <w:spacing w:before="5"/>
              <w:ind w:left="800" w:right="260" w:hanging="270"/>
              <w:rPr>
                <w:color w:val="000000" w:themeColor="text1"/>
                <w:sz w:val="32"/>
                <w:szCs w:val="32"/>
              </w:rPr>
            </w:pPr>
            <w:r w:rsidRPr="00654392">
              <w:rPr>
                <w:color w:val="000000" w:themeColor="text1"/>
                <w:w w:val="105"/>
                <w:sz w:val="32"/>
                <w:szCs w:val="32"/>
              </w:rPr>
              <w:t xml:space="preserve">People act </w:t>
            </w:r>
            <w:proofErr w:type="gramStart"/>
            <w:r w:rsidRPr="00654392">
              <w:rPr>
                <w:color w:val="000000" w:themeColor="text1"/>
                <w:w w:val="105"/>
                <w:sz w:val="32"/>
                <w:szCs w:val="32"/>
              </w:rPr>
              <w:t>really stupid</w:t>
            </w:r>
            <w:proofErr w:type="gramEnd"/>
            <w:r w:rsidRPr="00654392">
              <w:rPr>
                <w:color w:val="000000" w:themeColor="text1"/>
                <w:w w:val="105"/>
                <w:sz w:val="32"/>
                <w:szCs w:val="32"/>
              </w:rPr>
              <w:t xml:space="preserve"> </w:t>
            </w:r>
            <w:r w:rsidRPr="00654392">
              <w:rPr>
                <w:color w:val="000000" w:themeColor="text1"/>
                <w:w w:val="105"/>
                <w:sz w:val="32"/>
                <w:szCs w:val="32"/>
              </w:rPr>
              <w:br/>
              <w:t>when they are drunk.</w:t>
            </w:r>
          </w:p>
        </w:tc>
      </w:tr>
      <w:tr w:rsidR="00CD6DAB" w:rsidRPr="00654392" w14:paraId="74BA6840" w14:textId="77777777" w:rsidTr="00654392">
        <w:trPr>
          <w:trHeight w:val="4070"/>
        </w:trPr>
        <w:tc>
          <w:tcPr>
            <w:tcW w:w="5170" w:type="dxa"/>
            <w:tcBorders>
              <w:top w:val="single" w:sz="6" w:space="0" w:color="000000"/>
              <w:left w:val="single" w:sz="6" w:space="0" w:color="000000"/>
              <w:bottom w:val="single" w:sz="6" w:space="0" w:color="000000"/>
              <w:right w:val="single" w:sz="6" w:space="0" w:color="000000"/>
            </w:tcBorders>
          </w:tcPr>
          <w:p w14:paraId="3BCA1E11" w14:textId="77777777" w:rsidR="00CD6DAB" w:rsidRPr="00654392" w:rsidRDefault="00CD6DAB" w:rsidP="00654392">
            <w:pPr>
              <w:pStyle w:val="TableParagraph"/>
              <w:spacing w:before="5"/>
              <w:ind w:right="260"/>
              <w:jc w:val="center"/>
              <w:rPr>
                <w:color w:val="000000" w:themeColor="text1"/>
                <w:sz w:val="32"/>
                <w:szCs w:val="32"/>
              </w:rPr>
            </w:pPr>
          </w:p>
          <w:p w14:paraId="53F05155" w14:textId="77777777" w:rsidR="00CD6DAB" w:rsidRPr="00654392" w:rsidRDefault="00CD6DAB" w:rsidP="00654392">
            <w:pPr>
              <w:pStyle w:val="TableParagraph"/>
              <w:ind w:left="96" w:right="260"/>
              <w:jc w:val="center"/>
              <w:rPr>
                <w:b/>
                <w:color w:val="000000" w:themeColor="text1"/>
                <w:w w:val="105"/>
                <w:sz w:val="32"/>
                <w:szCs w:val="32"/>
              </w:rPr>
            </w:pPr>
            <w:r w:rsidRPr="00654392">
              <w:rPr>
                <w:b/>
                <w:color w:val="000000" w:themeColor="text1"/>
                <w:w w:val="105"/>
                <w:sz w:val="32"/>
                <w:szCs w:val="32"/>
              </w:rPr>
              <w:t xml:space="preserve">I realized … </w:t>
            </w:r>
          </w:p>
          <w:p w14:paraId="06228E41" w14:textId="43BCF7C8" w:rsidR="00CD6DAB" w:rsidRPr="00654392" w:rsidRDefault="00CD6DAB" w:rsidP="00654392">
            <w:pPr>
              <w:pStyle w:val="TableParagraph"/>
              <w:ind w:right="260"/>
              <w:rPr>
                <w:b/>
                <w:color w:val="000000" w:themeColor="text1"/>
                <w:w w:val="105"/>
                <w:sz w:val="32"/>
                <w:szCs w:val="32"/>
              </w:rPr>
            </w:pPr>
          </w:p>
          <w:p w14:paraId="76B81612" w14:textId="48410801" w:rsidR="00CD6DAB" w:rsidRPr="00654392" w:rsidRDefault="00CD6DAB" w:rsidP="00654392">
            <w:pPr>
              <w:pStyle w:val="TableParagraph"/>
              <w:numPr>
                <w:ilvl w:val="0"/>
                <w:numId w:val="143"/>
              </w:numPr>
              <w:ind w:right="260"/>
              <w:rPr>
                <w:color w:val="000000" w:themeColor="text1"/>
                <w:sz w:val="32"/>
                <w:szCs w:val="32"/>
              </w:rPr>
            </w:pPr>
            <w:r w:rsidRPr="00654392">
              <w:rPr>
                <w:color w:val="000000" w:themeColor="text1"/>
                <w:w w:val="105"/>
                <w:sz w:val="32"/>
                <w:szCs w:val="32"/>
              </w:rPr>
              <w:t>This party was getting loud and out of control. People were going to get into so much trouble, so I left.</w:t>
            </w:r>
          </w:p>
        </w:tc>
        <w:tc>
          <w:tcPr>
            <w:tcW w:w="5220" w:type="dxa"/>
            <w:tcBorders>
              <w:top w:val="single" w:sz="6" w:space="0" w:color="000000"/>
              <w:left w:val="single" w:sz="6" w:space="0" w:color="000000"/>
              <w:bottom w:val="single" w:sz="6" w:space="0" w:color="000000"/>
              <w:right w:val="single" w:sz="6" w:space="0" w:color="000000"/>
            </w:tcBorders>
          </w:tcPr>
          <w:p w14:paraId="0F33B52A" w14:textId="77777777" w:rsidR="00CD6DAB" w:rsidRPr="00654392" w:rsidRDefault="00CD6DAB" w:rsidP="00654392">
            <w:pPr>
              <w:pStyle w:val="TableParagraph"/>
              <w:spacing w:before="5"/>
              <w:ind w:left="800" w:right="260" w:hanging="270"/>
              <w:jc w:val="center"/>
              <w:rPr>
                <w:color w:val="000000" w:themeColor="text1"/>
                <w:sz w:val="32"/>
                <w:szCs w:val="32"/>
              </w:rPr>
            </w:pPr>
          </w:p>
          <w:p w14:paraId="4DB9D311" w14:textId="77777777" w:rsidR="00CD6DAB" w:rsidRPr="00654392" w:rsidRDefault="00CD6DAB" w:rsidP="00654392">
            <w:pPr>
              <w:pStyle w:val="TableParagraph"/>
              <w:ind w:left="800" w:right="260" w:hanging="270"/>
              <w:jc w:val="center"/>
              <w:rPr>
                <w:b/>
                <w:color w:val="000000" w:themeColor="text1"/>
                <w:w w:val="105"/>
                <w:sz w:val="32"/>
                <w:szCs w:val="32"/>
              </w:rPr>
            </w:pPr>
            <w:r w:rsidRPr="00654392">
              <w:rPr>
                <w:b/>
                <w:color w:val="000000" w:themeColor="text1"/>
                <w:w w:val="105"/>
                <w:sz w:val="32"/>
                <w:szCs w:val="32"/>
              </w:rPr>
              <w:t xml:space="preserve">I realized … </w:t>
            </w:r>
          </w:p>
          <w:p w14:paraId="5B749B46" w14:textId="725DB939" w:rsidR="00CD6DAB" w:rsidRPr="00654392" w:rsidRDefault="00CD6DAB" w:rsidP="00654392">
            <w:pPr>
              <w:pStyle w:val="TableParagraph"/>
              <w:ind w:left="800" w:right="260" w:hanging="270"/>
              <w:rPr>
                <w:b/>
                <w:color w:val="000000" w:themeColor="text1"/>
                <w:w w:val="105"/>
                <w:sz w:val="32"/>
                <w:szCs w:val="32"/>
              </w:rPr>
            </w:pPr>
          </w:p>
          <w:p w14:paraId="2375AEAA" w14:textId="264ABC36" w:rsidR="00CD6DAB" w:rsidRPr="00654392" w:rsidRDefault="00CD6DAB" w:rsidP="00654392">
            <w:pPr>
              <w:pStyle w:val="TableParagraph"/>
              <w:numPr>
                <w:ilvl w:val="0"/>
                <w:numId w:val="143"/>
              </w:numPr>
              <w:ind w:left="800" w:right="260" w:hanging="270"/>
              <w:rPr>
                <w:color w:val="000000" w:themeColor="text1"/>
                <w:sz w:val="32"/>
                <w:szCs w:val="32"/>
              </w:rPr>
            </w:pPr>
            <w:r w:rsidRPr="00654392">
              <w:rPr>
                <w:color w:val="000000" w:themeColor="text1"/>
                <w:w w:val="105"/>
                <w:sz w:val="32"/>
                <w:szCs w:val="32"/>
              </w:rPr>
              <w:t>There were people at this party I didn’t know. I made sure to cover my soda and not set it down.</w:t>
            </w:r>
          </w:p>
        </w:tc>
      </w:tr>
    </w:tbl>
    <w:p w14:paraId="43BABA62" w14:textId="77777777" w:rsidR="00654392" w:rsidRDefault="00654392"/>
    <w:tbl>
      <w:tblPr>
        <w:tblW w:w="10366" w:type="dxa"/>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6"/>
        <w:gridCol w:w="5220"/>
      </w:tblGrid>
      <w:tr w:rsidR="00CD6DAB" w:rsidRPr="00654392" w14:paraId="6DC68B1F" w14:textId="77777777" w:rsidTr="00654392">
        <w:trPr>
          <w:trHeight w:val="4010"/>
        </w:trPr>
        <w:tc>
          <w:tcPr>
            <w:tcW w:w="5146" w:type="dxa"/>
          </w:tcPr>
          <w:p w14:paraId="2E3E5DCE" w14:textId="77777777" w:rsidR="00CD6DAB" w:rsidRPr="00654392" w:rsidRDefault="00CD6DAB" w:rsidP="00654392">
            <w:pPr>
              <w:pStyle w:val="TableParagraph"/>
              <w:ind w:left="470" w:hanging="180"/>
              <w:jc w:val="center"/>
              <w:rPr>
                <w:color w:val="000000" w:themeColor="text1"/>
                <w:sz w:val="32"/>
                <w:szCs w:val="32"/>
              </w:rPr>
            </w:pPr>
          </w:p>
          <w:p w14:paraId="29A179BC" w14:textId="77777777" w:rsidR="00CD6DAB" w:rsidRPr="00654392" w:rsidRDefault="00CD6DAB" w:rsidP="00654392">
            <w:pPr>
              <w:pStyle w:val="TableParagraph"/>
              <w:ind w:left="470" w:hanging="180"/>
              <w:jc w:val="center"/>
              <w:rPr>
                <w:b/>
                <w:color w:val="000000" w:themeColor="text1"/>
                <w:w w:val="105"/>
                <w:sz w:val="32"/>
                <w:szCs w:val="32"/>
              </w:rPr>
            </w:pPr>
            <w:r w:rsidRPr="00654392">
              <w:rPr>
                <w:b/>
                <w:color w:val="000000" w:themeColor="text1"/>
                <w:w w:val="105"/>
                <w:sz w:val="32"/>
                <w:szCs w:val="32"/>
              </w:rPr>
              <w:t xml:space="preserve">I realized … </w:t>
            </w:r>
          </w:p>
          <w:p w14:paraId="3A4B3E4C" w14:textId="77777777" w:rsidR="00CD6DAB" w:rsidRPr="00654392" w:rsidRDefault="00CD6DAB" w:rsidP="00654392">
            <w:pPr>
              <w:pStyle w:val="TableParagraph"/>
              <w:rPr>
                <w:color w:val="000000" w:themeColor="text1"/>
                <w:sz w:val="32"/>
                <w:szCs w:val="32"/>
              </w:rPr>
            </w:pPr>
          </w:p>
          <w:p w14:paraId="73A1B67C" w14:textId="5DEE9658" w:rsidR="00654392" w:rsidRPr="00654392" w:rsidRDefault="00CD6DAB" w:rsidP="00654392">
            <w:pPr>
              <w:pStyle w:val="TableParagraph"/>
              <w:numPr>
                <w:ilvl w:val="0"/>
                <w:numId w:val="143"/>
              </w:numPr>
              <w:spacing w:before="220" w:line="285" w:lineRule="auto"/>
              <w:rPr>
                <w:color w:val="000000" w:themeColor="text1"/>
                <w:sz w:val="28"/>
                <w:szCs w:val="28"/>
              </w:rPr>
            </w:pPr>
            <w:r w:rsidRPr="00654392">
              <w:rPr>
                <w:color w:val="000000" w:themeColor="text1"/>
                <w:w w:val="105"/>
                <w:sz w:val="28"/>
                <w:szCs w:val="28"/>
              </w:rPr>
              <w:t>The</w:t>
            </w:r>
            <w:r w:rsidRPr="00654392">
              <w:rPr>
                <w:color w:val="000000" w:themeColor="text1"/>
                <w:spacing w:val="-10"/>
                <w:w w:val="105"/>
                <w:sz w:val="28"/>
                <w:szCs w:val="28"/>
              </w:rPr>
              <w:t xml:space="preserve"> </w:t>
            </w:r>
            <w:r w:rsidRPr="00654392">
              <w:rPr>
                <w:color w:val="000000" w:themeColor="text1"/>
                <w:w w:val="105"/>
                <w:sz w:val="28"/>
                <w:szCs w:val="28"/>
              </w:rPr>
              <w:t>smell</w:t>
            </w:r>
            <w:r w:rsidRPr="00654392">
              <w:rPr>
                <w:color w:val="000000" w:themeColor="text1"/>
                <w:spacing w:val="-7"/>
                <w:w w:val="105"/>
                <w:sz w:val="28"/>
                <w:szCs w:val="28"/>
              </w:rPr>
              <w:t xml:space="preserve"> </w:t>
            </w:r>
            <w:r w:rsidRPr="00654392">
              <w:rPr>
                <w:color w:val="000000" w:themeColor="text1"/>
                <w:w w:val="105"/>
                <w:sz w:val="28"/>
                <w:szCs w:val="28"/>
              </w:rPr>
              <w:t>of</w:t>
            </w:r>
            <w:r w:rsidRPr="00654392">
              <w:rPr>
                <w:color w:val="000000" w:themeColor="text1"/>
                <w:spacing w:val="-13"/>
                <w:w w:val="105"/>
                <w:sz w:val="28"/>
                <w:szCs w:val="28"/>
              </w:rPr>
              <w:t xml:space="preserve"> </w:t>
            </w:r>
            <w:r w:rsidRPr="00654392">
              <w:rPr>
                <w:color w:val="000000" w:themeColor="text1"/>
                <w:w w:val="105"/>
                <w:sz w:val="28"/>
                <w:szCs w:val="28"/>
              </w:rPr>
              <w:t>your</w:t>
            </w:r>
            <w:r w:rsidRPr="00654392">
              <w:rPr>
                <w:color w:val="000000" w:themeColor="text1"/>
                <w:spacing w:val="-2"/>
                <w:w w:val="105"/>
                <w:sz w:val="28"/>
                <w:szCs w:val="28"/>
              </w:rPr>
              <w:t xml:space="preserve"> </w:t>
            </w:r>
            <w:r w:rsidRPr="00654392">
              <w:rPr>
                <w:color w:val="000000" w:themeColor="text1"/>
                <w:w w:val="105"/>
                <w:sz w:val="28"/>
                <w:szCs w:val="28"/>
              </w:rPr>
              <w:t>friend's</w:t>
            </w:r>
            <w:r w:rsidRPr="00654392">
              <w:rPr>
                <w:color w:val="000000" w:themeColor="text1"/>
                <w:spacing w:val="-5"/>
                <w:w w:val="105"/>
                <w:sz w:val="28"/>
                <w:szCs w:val="28"/>
              </w:rPr>
              <w:t xml:space="preserve"> </w:t>
            </w:r>
            <w:r w:rsidRPr="00654392">
              <w:rPr>
                <w:color w:val="000000" w:themeColor="text1"/>
                <w:w w:val="105"/>
                <w:sz w:val="28"/>
                <w:szCs w:val="28"/>
              </w:rPr>
              <w:t>vomit</w:t>
            </w:r>
            <w:r w:rsidRPr="00654392">
              <w:rPr>
                <w:color w:val="000000" w:themeColor="text1"/>
                <w:spacing w:val="-13"/>
                <w:w w:val="105"/>
                <w:sz w:val="28"/>
                <w:szCs w:val="28"/>
              </w:rPr>
              <w:t xml:space="preserve"> </w:t>
            </w:r>
            <w:r w:rsidRPr="00654392">
              <w:rPr>
                <w:color w:val="000000" w:themeColor="text1"/>
                <w:w w:val="105"/>
                <w:sz w:val="28"/>
                <w:szCs w:val="28"/>
              </w:rPr>
              <w:t>is hard to get out of your parents’ car.</w:t>
            </w:r>
            <w:r w:rsidRPr="00654392">
              <w:rPr>
                <w:color w:val="000000" w:themeColor="text1"/>
                <w:spacing w:val="40"/>
                <w:w w:val="105"/>
                <w:sz w:val="28"/>
                <w:szCs w:val="28"/>
              </w:rPr>
              <w:t xml:space="preserve"> </w:t>
            </w:r>
            <w:r w:rsidRPr="00654392">
              <w:rPr>
                <w:color w:val="000000" w:themeColor="text1"/>
                <w:w w:val="105"/>
                <w:sz w:val="28"/>
                <w:szCs w:val="28"/>
              </w:rPr>
              <w:t>I will never let my friend drink that much again.</w:t>
            </w:r>
          </w:p>
        </w:tc>
        <w:tc>
          <w:tcPr>
            <w:tcW w:w="5220" w:type="dxa"/>
          </w:tcPr>
          <w:p w14:paraId="1DE29AD3" w14:textId="77777777" w:rsidR="00CD6DAB" w:rsidRPr="00654392" w:rsidRDefault="00CD6DAB" w:rsidP="00654392">
            <w:pPr>
              <w:pStyle w:val="TableParagraph"/>
              <w:ind w:left="530" w:hanging="180"/>
              <w:jc w:val="center"/>
              <w:rPr>
                <w:color w:val="000000" w:themeColor="text1"/>
                <w:sz w:val="32"/>
                <w:szCs w:val="32"/>
              </w:rPr>
            </w:pPr>
          </w:p>
          <w:p w14:paraId="150E68CA" w14:textId="77777777" w:rsidR="00654392" w:rsidRDefault="00654392" w:rsidP="00654392">
            <w:pPr>
              <w:pStyle w:val="TableParagraph"/>
              <w:ind w:left="530" w:hanging="180"/>
              <w:jc w:val="center"/>
              <w:rPr>
                <w:b/>
                <w:color w:val="000000" w:themeColor="text1"/>
                <w:w w:val="105"/>
                <w:sz w:val="32"/>
                <w:szCs w:val="32"/>
              </w:rPr>
            </w:pPr>
          </w:p>
          <w:p w14:paraId="195A5A29" w14:textId="530C2C5A" w:rsidR="00CD6DAB" w:rsidRPr="00654392" w:rsidRDefault="00CD6DAB" w:rsidP="00654392">
            <w:pPr>
              <w:pStyle w:val="TableParagraph"/>
              <w:ind w:left="530" w:hanging="180"/>
              <w:jc w:val="center"/>
              <w:rPr>
                <w:b/>
                <w:color w:val="000000" w:themeColor="text1"/>
                <w:w w:val="105"/>
                <w:sz w:val="32"/>
                <w:szCs w:val="32"/>
              </w:rPr>
            </w:pPr>
            <w:r w:rsidRPr="00654392">
              <w:rPr>
                <w:b/>
                <w:color w:val="000000" w:themeColor="text1"/>
                <w:w w:val="105"/>
                <w:sz w:val="32"/>
                <w:szCs w:val="32"/>
              </w:rPr>
              <w:t xml:space="preserve">I realized … </w:t>
            </w:r>
          </w:p>
          <w:p w14:paraId="007D03A5" w14:textId="77777777" w:rsidR="00CD6DAB" w:rsidRPr="00654392" w:rsidRDefault="00CD6DAB" w:rsidP="00654392">
            <w:pPr>
              <w:pStyle w:val="TableParagraph"/>
              <w:rPr>
                <w:color w:val="000000" w:themeColor="text1"/>
                <w:sz w:val="32"/>
                <w:szCs w:val="32"/>
              </w:rPr>
            </w:pPr>
          </w:p>
          <w:p w14:paraId="570173DB" w14:textId="443C2960" w:rsidR="00CD6DAB" w:rsidRPr="00654392" w:rsidRDefault="00CD6DAB" w:rsidP="00654392">
            <w:pPr>
              <w:pStyle w:val="TableParagraph"/>
              <w:numPr>
                <w:ilvl w:val="0"/>
                <w:numId w:val="143"/>
              </w:numPr>
              <w:spacing w:before="215" w:line="288" w:lineRule="auto"/>
              <w:rPr>
                <w:color w:val="000000" w:themeColor="text1"/>
                <w:sz w:val="32"/>
                <w:szCs w:val="32"/>
              </w:rPr>
            </w:pPr>
            <w:r w:rsidRPr="00654392">
              <w:rPr>
                <w:color w:val="000000" w:themeColor="text1"/>
                <w:w w:val="105"/>
                <w:sz w:val="32"/>
                <w:szCs w:val="32"/>
              </w:rPr>
              <w:t>My</w:t>
            </w:r>
            <w:r w:rsidRPr="00654392">
              <w:rPr>
                <w:color w:val="000000" w:themeColor="text1"/>
                <w:spacing w:val="-18"/>
                <w:w w:val="105"/>
                <w:sz w:val="32"/>
                <w:szCs w:val="32"/>
              </w:rPr>
              <w:t xml:space="preserve"> </w:t>
            </w:r>
            <w:r w:rsidRPr="00654392">
              <w:rPr>
                <w:color w:val="000000" w:themeColor="text1"/>
                <w:w w:val="105"/>
                <w:sz w:val="32"/>
                <w:szCs w:val="32"/>
              </w:rPr>
              <w:t>life</w:t>
            </w:r>
            <w:r w:rsidRPr="00654392">
              <w:rPr>
                <w:color w:val="000000" w:themeColor="text1"/>
                <w:spacing w:val="-15"/>
                <w:w w:val="105"/>
                <w:sz w:val="32"/>
                <w:szCs w:val="32"/>
              </w:rPr>
              <w:t xml:space="preserve"> </w:t>
            </w:r>
            <w:r w:rsidRPr="00654392">
              <w:rPr>
                <w:color w:val="000000" w:themeColor="text1"/>
                <w:w w:val="105"/>
                <w:sz w:val="32"/>
                <w:szCs w:val="32"/>
              </w:rPr>
              <w:t>could</w:t>
            </w:r>
            <w:r w:rsidRPr="00654392">
              <w:rPr>
                <w:color w:val="000000" w:themeColor="text1"/>
                <w:spacing w:val="-13"/>
                <w:w w:val="105"/>
                <w:sz w:val="32"/>
                <w:szCs w:val="32"/>
              </w:rPr>
              <w:t xml:space="preserve"> </w:t>
            </w:r>
            <w:r w:rsidRPr="00654392">
              <w:rPr>
                <w:color w:val="000000" w:themeColor="text1"/>
                <w:w w:val="105"/>
                <w:sz w:val="32"/>
                <w:szCs w:val="32"/>
              </w:rPr>
              <w:t>be</w:t>
            </w:r>
            <w:r w:rsidRPr="00654392">
              <w:rPr>
                <w:color w:val="000000" w:themeColor="text1"/>
                <w:spacing w:val="-11"/>
                <w:w w:val="105"/>
                <w:sz w:val="32"/>
                <w:szCs w:val="32"/>
              </w:rPr>
              <w:t xml:space="preserve"> </w:t>
            </w:r>
            <w:r w:rsidRPr="00654392">
              <w:rPr>
                <w:color w:val="000000" w:themeColor="text1"/>
                <w:w w:val="105"/>
                <w:sz w:val="32"/>
                <w:szCs w:val="32"/>
              </w:rPr>
              <w:t>taken</w:t>
            </w:r>
            <w:r w:rsidRPr="00654392">
              <w:rPr>
                <w:color w:val="000000" w:themeColor="text1"/>
                <w:spacing w:val="-4"/>
                <w:w w:val="105"/>
                <w:sz w:val="32"/>
                <w:szCs w:val="32"/>
              </w:rPr>
              <w:t xml:space="preserve"> </w:t>
            </w:r>
            <w:r w:rsidRPr="00654392">
              <w:rPr>
                <w:color w:val="000000" w:themeColor="text1"/>
                <w:w w:val="105"/>
                <w:sz w:val="32"/>
                <w:szCs w:val="32"/>
              </w:rPr>
              <w:t>in</w:t>
            </w:r>
            <w:r w:rsidRPr="00654392">
              <w:rPr>
                <w:color w:val="000000" w:themeColor="text1"/>
                <w:spacing w:val="-3"/>
                <w:w w:val="105"/>
                <w:sz w:val="32"/>
                <w:szCs w:val="32"/>
              </w:rPr>
              <w:t xml:space="preserve"> </w:t>
            </w:r>
            <w:r w:rsidRPr="00654392">
              <w:rPr>
                <w:color w:val="000000" w:themeColor="text1"/>
                <w:w w:val="105"/>
                <w:sz w:val="32"/>
                <w:szCs w:val="32"/>
              </w:rPr>
              <w:t>one</w:t>
            </w:r>
            <w:r w:rsidRPr="00654392">
              <w:rPr>
                <w:color w:val="000000" w:themeColor="text1"/>
                <w:spacing w:val="-12"/>
                <w:w w:val="105"/>
                <w:sz w:val="32"/>
                <w:szCs w:val="32"/>
              </w:rPr>
              <w:t xml:space="preserve"> </w:t>
            </w:r>
            <w:r w:rsidRPr="00654392">
              <w:rPr>
                <w:color w:val="000000" w:themeColor="text1"/>
                <w:w w:val="105"/>
                <w:sz w:val="32"/>
                <w:szCs w:val="32"/>
              </w:rPr>
              <w:t>split second as that drunk driver collides with my car.</w:t>
            </w:r>
          </w:p>
        </w:tc>
      </w:tr>
      <w:tr w:rsidR="00CD6DAB" w:rsidRPr="00654392" w14:paraId="3EF2C501" w14:textId="77777777" w:rsidTr="00654392">
        <w:trPr>
          <w:trHeight w:val="4010"/>
        </w:trPr>
        <w:tc>
          <w:tcPr>
            <w:tcW w:w="5146" w:type="dxa"/>
          </w:tcPr>
          <w:p w14:paraId="74D42583" w14:textId="77777777" w:rsidR="00CD6DAB" w:rsidRPr="00654392" w:rsidRDefault="00CD6DAB" w:rsidP="00654392">
            <w:pPr>
              <w:pStyle w:val="TableParagraph"/>
              <w:spacing w:before="8"/>
              <w:ind w:left="470" w:hanging="180"/>
              <w:jc w:val="center"/>
              <w:rPr>
                <w:color w:val="000000" w:themeColor="text1"/>
                <w:sz w:val="32"/>
                <w:szCs w:val="32"/>
              </w:rPr>
            </w:pPr>
          </w:p>
          <w:p w14:paraId="09AFF92C" w14:textId="77777777" w:rsidR="00CD6DAB" w:rsidRPr="00654392" w:rsidRDefault="00CD6DAB" w:rsidP="00654392">
            <w:pPr>
              <w:pStyle w:val="TableParagraph"/>
              <w:ind w:left="470" w:hanging="180"/>
              <w:jc w:val="center"/>
              <w:rPr>
                <w:b/>
                <w:color w:val="000000" w:themeColor="text1"/>
                <w:w w:val="105"/>
                <w:sz w:val="32"/>
                <w:szCs w:val="32"/>
              </w:rPr>
            </w:pPr>
            <w:r w:rsidRPr="00654392">
              <w:rPr>
                <w:b/>
                <w:color w:val="000000" w:themeColor="text1"/>
                <w:w w:val="105"/>
                <w:sz w:val="32"/>
                <w:szCs w:val="32"/>
              </w:rPr>
              <w:t xml:space="preserve">I realized … </w:t>
            </w:r>
          </w:p>
          <w:p w14:paraId="19599687" w14:textId="38073D59" w:rsidR="00CD6DAB" w:rsidRPr="00654392" w:rsidRDefault="00CD6DAB" w:rsidP="00654392">
            <w:pPr>
              <w:pStyle w:val="TableParagraph"/>
              <w:rPr>
                <w:color w:val="000000" w:themeColor="text1"/>
                <w:sz w:val="32"/>
                <w:szCs w:val="32"/>
              </w:rPr>
            </w:pPr>
          </w:p>
          <w:p w14:paraId="1CF0761D" w14:textId="77777777" w:rsidR="00CD6DAB" w:rsidRPr="00654392" w:rsidRDefault="00CD6DAB" w:rsidP="00654392">
            <w:pPr>
              <w:pStyle w:val="TableParagraph"/>
              <w:numPr>
                <w:ilvl w:val="0"/>
                <w:numId w:val="143"/>
              </w:numPr>
              <w:spacing w:before="221"/>
              <w:rPr>
                <w:color w:val="000000" w:themeColor="text1"/>
                <w:sz w:val="32"/>
                <w:szCs w:val="32"/>
              </w:rPr>
            </w:pPr>
            <w:r w:rsidRPr="00654392">
              <w:rPr>
                <w:color w:val="000000" w:themeColor="text1"/>
                <w:w w:val="105"/>
                <w:sz w:val="32"/>
                <w:szCs w:val="32"/>
              </w:rPr>
              <w:t>Drinking</w:t>
            </w:r>
            <w:r w:rsidRPr="00654392">
              <w:rPr>
                <w:color w:val="000000" w:themeColor="text1"/>
                <w:spacing w:val="1"/>
                <w:w w:val="105"/>
                <w:sz w:val="32"/>
                <w:szCs w:val="32"/>
              </w:rPr>
              <w:t xml:space="preserve"> </w:t>
            </w:r>
            <w:r w:rsidRPr="00654392">
              <w:rPr>
                <w:color w:val="000000" w:themeColor="text1"/>
                <w:w w:val="105"/>
                <w:sz w:val="32"/>
                <w:szCs w:val="32"/>
              </w:rPr>
              <w:t>doesn't</w:t>
            </w:r>
            <w:r w:rsidRPr="00654392">
              <w:rPr>
                <w:color w:val="000000" w:themeColor="text1"/>
                <w:spacing w:val="-11"/>
                <w:w w:val="105"/>
                <w:sz w:val="32"/>
                <w:szCs w:val="32"/>
              </w:rPr>
              <w:t xml:space="preserve"> </w:t>
            </w:r>
            <w:r w:rsidRPr="00654392">
              <w:rPr>
                <w:color w:val="000000" w:themeColor="text1"/>
                <w:w w:val="105"/>
                <w:sz w:val="32"/>
                <w:szCs w:val="32"/>
              </w:rPr>
              <w:t>make</w:t>
            </w:r>
            <w:r w:rsidRPr="00654392">
              <w:rPr>
                <w:color w:val="000000" w:themeColor="text1"/>
                <w:spacing w:val="-12"/>
                <w:w w:val="105"/>
                <w:sz w:val="32"/>
                <w:szCs w:val="32"/>
              </w:rPr>
              <w:t xml:space="preserve"> </w:t>
            </w:r>
            <w:r w:rsidRPr="00654392">
              <w:rPr>
                <w:color w:val="000000" w:themeColor="text1"/>
                <w:w w:val="105"/>
                <w:sz w:val="32"/>
                <w:szCs w:val="32"/>
              </w:rPr>
              <w:t>you</w:t>
            </w:r>
            <w:r w:rsidRPr="00654392">
              <w:rPr>
                <w:color w:val="000000" w:themeColor="text1"/>
                <w:spacing w:val="-9"/>
                <w:w w:val="105"/>
                <w:sz w:val="32"/>
                <w:szCs w:val="32"/>
              </w:rPr>
              <w:t xml:space="preserve"> </w:t>
            </w:r>
            <w:r w:rsidRPr="00654392">
              <w:rPr>
                <w:color w:val="000000" w:themeColor="text1"/>
                <w:spacing w:val="-2"/>
                <w:w w:val="105"/>
                <w:sz w:val="32"/>
                <w:szCs w:val="32"/>
              </w:rPr>
              <w:t>cool.</w:t>
            </w:r>
          </w:p>
        </w:tc>
        <w:tc>
          <w:tcPr>
            <w:tcW w:w="5220" w:type="dxa"/>
          </w:tcPr>
          <w:p w14:paraId="4FEFEB6F" w14:textId="77777777" w:rsidR="00CD6DAB" w:rsidRPr="00654392" w:rsidRDefault="00CD6DAB" w:rsidP="00654392">
            <w:pPr>
              <w:pStyle w:val="TableParagraph"/>
              <w:spacing w:before="3"/>
              <w:ind w:left="530" w:hanging="180"/>
              <w:jc w:val="center"/>
              <w:rPr>
                <w:color w:val="000000" w:themeColor="text1"/>
                <w:sz w:val="32"/>
                <w:szCs w:val="32"/>
              </w:rPr>
            </w:pPr>
          </w:p>
          <w:p w14:paraId="4227E44E" w14:textId="77777777" w:rsidR="00CD6DAB" w:rsidRPr="00654392" w:rsidRDefault="00CD6DAB" w:rsidP="00654392">
            <w:pPr>
              <w:pStyle w:val="TableParagraph"/>
              <w:ind w:left="530" w:hanging="180"/>
              <w:jc w:val="center"/>
              <w:rPr>
                <w:b/>
                <w:color w:val="000000" w:themeColor="text1"/>
                <w:w w:val="105"/>
                <w:sz w:val="32"/>
                <w:szCs w:val="32"/>
              </w:rPr>
            </w:pPr>
            <w:r w:rsidRPr="00654392">
              <w:rPr>
                <w:b/>
                <w:color w:val="000000" w:themeColor="text1"/>
                <w:w w:val="105"/>
                <w:sz w:val="32"/>
                <w:szCs w:val="32"/>
              </w:rPr>
              <w:t xml:space="preserve">I realized … </w:t>
            </w:r>
          </w:p>
          <w:p w14:paraId="17D21984" w14:textId="77777777" w:rsidR="00CD6DAB" w:rsidRPr="00654392" w:rsidRDefault="00CD6DAB" w:rsidP="00654392">
            <w:pPr>
              <w:pStyle w:val="TableParagraph"/>
              <w:rPr>
                <w:color w:val="000000" w:themeColor="text1"/>
                <w:sz w:val="32"/>
                <w:szCs w:val="32"/>
              </w:rPr>
            </w:pPr>
          </w:p>
          <w:p w14:paraId="72298C28" w14:textId="77777777" w:rsidR="00CD6DAB" w:rsidRPr="00654392" w:rsidRDefault="00CD6DAB" w:rsidP="00654392">
            <w:pPr>
              <w:pStyle w:val="TableParagraph"/>
              <w:numPr>
                <w:ilvl w:val="0"/>
                <w:numId w:val="143"/>
              </w:numPr>
              <w:spacing w:before="221" w:line="290" w:lineRule="auto"/>
              <w:ind w:right="87"/>
              <w:rPr>
                <w:color w:val="000000" w:themeColor="text1"/>
                <w:sz w:val="32"/>
                <w:szCs w:val="32"/>
              </w:rPr>
            </w:pPr>
            <w:r w:rsidRPr="00654392">
              <w:rPr>
                <w:color w:val="000000" w:themeColor="text1"/>
                <w:w w:val="105"/>
                <w:sz w:val="32"/>
                <w:szCs w:val="32"/>
              </w:rPr>
              <w:t>How</w:t>
            </w:r>
            <w:r w:rsidRPr="00654392">
              <w:rPr>
                <w:color w:val="000000" w:themeColor="text1"/>
                <w:spacing w:val="-19"/>
                <w:w w:val="105"/>
                <w:sz w:val="32"/>
                <w:szCs w:val="32"/>
              </w:rPr>
              <w:t xml:space="preserve"> </w:t>
            </w:r>
            <w:r w:rsidRPr="00654392">
              <w:rPr>
                <w:color w:val="000000" w:themeColor="text1"/>
                <w:w w:val="105"/>
                <w:sz w:val="32"/>
                <w:szCs w:val="32"/>
              </w:rPr>
              <w:t>much</w:t>
            </w:r>
            <w:r w:rsidRPr="00654392">
              <w:rPr>
                <w:color w:val="000000" w:themeColor="text1"/>
                <w:spacing w:val="-7"/>
                <w:w w:val="105"/>
                <w:sz w:val="32"/>
                <w:szCs w:val="32"/>
              </w:rPr>
              <w:t xml:space="preserve"> </w:t>
            </w:r>
            <w:r w:rsidRPr="00654392">
              <w:rPr>
                <w:color w:val="000000" w:themeColor="text1"/>
                <w:w w:val="105"/>
                <w:sz w:val="32"/>
                <w:szCs w:val="32"/>
              </w:rPr>
              <w:t>fun</w:t>
            </w:r>
            <w:r w:rsidRPr="00654392">
              <w:rPr>
                <w:color w:val="000000" w:themeColor="text1"/>
                <w:spacing w:val="-19"/>
                <w:w w:val="105"/>
                <w:sz w:val="32"/>
                <w:szCs w:val="32"/>
              </w:rPr>
              <w:t xml:space="preserve"> </w:t>
            </w:r>
            <w:r w:rsidRPr="00654392">
              <w:rPr>
                <w:color w:val="000000" w:themeColor="text1"/>
                <w:w w:val="105"/>
                <w:sz w:val="32"/>
                <w:szCs w:val="32"/>
              </w:rPr>
              <w:t>I</w:t>
            </w:r>
            <w:r w:rsidRPr="00654392">
              <w:rPr>
                <w:color w:val="000000" w:themeColor="text1"/>
                <w:spacing w:val="-16"/>
                <w:w w:val="105"/>
                <w:sz w:val="32"/>
                <w:szCs w:val="32"/>
              </w:rPr>
              <w:t xml:space="preserve"> </w:t>
            </w:r>
            <w:r w:rsidRPr="00654392">
              <w:rPr>
                <w:color w:val="000000" w:themeColor="text1"/>
                <w:w w:val="105"/>
                <w:sz w:val="32"/>
                <w:szCs w:val="32"/>
              </w:rPr>
              <w:t>could</w:t>
            </w:r>
            <w:r w:rsidRPr="00654392">
              <w:rPr>
                <w:color w:val="000000" w:themeColor="text1"/>
                <w:spacing w:val="-12"/>
                <w:w w:val="105"/>
                <w:sz w:val="32"/>
                <w:szCs w:val="32"/>
              </w:rPr>
              <w:t xml:space="preserve"> </w:t>
            </w:r>
            <w:r w:rsidRPr="00654392">
              <w:rPr>
                <w:color w:val="000000" w:themeColor="text1"/>
                <w:w w:val="105"/>
                <w:sz w:val="32"/>
                <w:szCs w:val="32"/>
              </w:rPr>
              <w:t xml:space="preserve">have </w:t>
            </w:r>
            <w:r w:rsidRPr="00654392">
              <w:rPr>
                <w:color w:val="000000" w:themeColor="text1"/>
                <w:w w:val="105"/>
                <w:sz w:val="32"/>
                <w:szCs w:val="32"/>
              </w:rPr>
              <w:br/>
              <w:t>without alcohol.</w:t>
            </w:r>
          </w:p>
        </w:tc>
      </w:tr>
      <w:tr w:rsidR="00CD6DAB" w:rsidRPr="00654392" w14:paraId="3C5079AD" w14:textId="77777777" w:rsidTr="00654392">
        <w:trPr>
          <w:trHeight w:val="4010"/>
        </w:trPr>
        <w:tc>
          <w:tcPr>
            <w:tcW w:w="5146" w:type="dxa"/>
          </w:tcPr>
          <w:p w14:paraId="027C958D" w14:textId="77777777" w:rsidR="00CD6DAB" w:rsidRPr="00654392" w:rsidRDefault="00CD6DAB" w:rsidP="00654392">
            <w:pPr>
              <w:pStyle w:val="TableParagraph"/>
              <w:spacing w:before="10"/>
              <w:ind w:left="470" w:hanging="180"/>
              <w:jc w:val="center"/>
              <w:rPr>
                <w:color w:val="000000" w:themeColor="text1"/>
                <w:sz w:val="32"/>
                <w:szCs w:val="32"/>
              </w:rPr>
            </w:pPr>
          </w:p>
          <w:p w14:paraId="7B1DB29A" w14:textId="77777777" w:rsidR="00654392" w:rsidRDefault="00654392" w:rsidP="00654392">
            <w:pPr>
              <w:pStyle w:val="TableParagraph"/>
              <w:ind w:left="470" w:hanging="180"/>
              <w:jc w:val="center"/>
              <w:rPr>
                <w:b/>
                <w:color w:val="000000" w:themeColor="text1"/>
                <w:w w:val="105"/>
                <w:sz w:val="32"/>
                <w:szCs w:val="32"/>
              </w:rPr>
            </w:pPr>
          </w:p>
          <w:p w14:paraId="00820211" w14:textId="45196AA9" w:rsidR="00CD6DAB" w:rsidRPr="00654392" w:rsidRDefault="00CD6DAB" w:rsidP="00654392">
            <w:pPr>
              <w:pStyle w:val="TableParagraph"/>
              <w:ind w:left="470" w:hanging="180"/>
              <w:jc w:val="center"/>
              <w:rPr>
                <w:b/>
                <w:color w:val="000000" w:themeColor="text1"/>
                <w:w w:val="105"/>
                <w:sz w:val="32"/>
                <w:szCs w:val="32"/>
              </w:rPr>
            </w:pPr>
            <w:r w:rsidRPr="00654392">
              <w:rPr>
                <w:b/>
                <w:color w:val="000000" w:themeColor="text1"/>
                <w:w w:val="105"/>
                <w:sz w:val="32"/>
                <w:szCs w:val="32"/>
              </w:rPr>
              <w:t xml:space="preserve">I realized … </w:t>
            </w:r>
          </w:p>
          <w:p w14:paraId="1132F460" w14:textId="77777777" w:rsidR="00CD6DAB" w:rsidRPr="00654392" w:rsidRDefault="00CD6DAB" w:rsidP="00654392">
            <w:pPr>
              <w:pStyle w:val="TableParagraph"/>
              <w:rPr>
                <w:color w:val="000000" w:themeColor="text1"/>
                <w:sz w:val="32"/>
                <w:szCs w:val="32"/>
              </w:rPr>
            </w:pPr>
          </w:p>
          <w:p w14:paraId="6AD5D05C" w14:textId="77777777" w:rsidR="00CD6DAB" w:rsidRPr="00654392" w:rsidRDefault="00CD6DAB" w:rsidP="00654392">
            <w:pPr>
              <w:pStyle w:val="TableParagraph"/>
              <w:numPr>
                <w:ilvl w:val="0"/>
                <w:numId w:val="143"/>
              </w:numPr>
              <w:spacing w:before="225" w:line="285" w:lineRule="auto"/>
              <w:ind w:right="228"/>
              <w:rPr>
                <w:color w:val="000000" w:themeColor="text1"/>
                <w:sz w:val="32"/>
                <w:szCs w:val="32"/>
              </w:rPr>
            </w:pPr>
            <w:r w:rsidRPr="00654392">
              <w:rPr>
                <w:color w:val="000000" w:themeColor="text1"/>
                <w:w w:val="105"/>
                <w:sz w:val="32"/>
                <w:szCs w:val="32"/>
              </w:rPr>
              <w:t>My</w:t>
            </w:r>
            <w:r w:rsidRPr="00654392">
              <w:rPr>
                <w:color w:val="000000" w:themeColor="text1"/>
                <w:spacing w:val="-14"/>
                <w:w w:val="105"/>
                <w:sz w:val="32"/>
                <w:szCs w:val="32"/>
              </w:rPr>
              <w:t xml:space="preserve"> </w:t>
            </w:r>
            <w:r w:rsidRPr="00654392">
              <w:rPr>
                <w:color w:val="000000" w:themeColor="text1"/>
                <w:w w:val="105"/>
                <w:sz w:val="32"/>
                <w:szCs w:val="32"/>
              </w:rPr>
              <w:t>life</w:t>
            </w:r>
            <w:r w:rsidRPr="00654392">
              <w:rPr>
                <w:color w:val="000000" w:themeColor="text1"/>
                <w:spacing w:val="-20"/>
                <w:w w:val="105"/>
                <w:sz w:val="32"/>
                <w:szCs w:val="32"/>
              </w:rPr>
              <w:t xml:space="preserve"> </w:t>
            </w:r>
            <w:r w:rsidRPr="00654392">
              <w:rPr>
                <w:color w:val="000000" w:themeColor="text1"/>
                <w:w w:val="105"/>
                <w:sz w:val="32"/>
                <w:szCs w:val="32"/>
              </w:rPr>
              <w:t>is</w:t>
            </w:r>
            <w:r w:rsidRPr="00654392">
              <w:rPr>
                <w:color w:val="000000" w:themeColor="text1"/>
                <w:spacing w:val="-17"/>
                <w:w w:val="105"/>
                <w:sz w:val="32"/>
                <w:szCs w:val="32"/>
              </w:rPr>
              <w:t xml:space="preserve"> </w:t>
            </w:r>
            <w:r w:rsidRPr="00654392">
              <w:rPr>
                <w:color w:val="000000" w:themeColor="text1"/>
                <w:w w:val="105"/>
                <w:sz w:val="32"/>
                <w:szCs w:val="32"/>
              </w:rPr>
              <w:t>more</w:t>
            </w:r>
            <w:r w:rsidRPr="00654392">
              <w:rPr>
                <w:color w:val="000000" w:themeColor="text1"/>
                <w:spacing w:val="-7"/>
                <w:w w:val="105"/>
                <w:sz w:val="32"/>
                <w:szCs w:val="32"/>
              </w:rPr>
              <w:t xml:space="preserve"> </w:t>
            </w:r>
            <w:r w:rsidRPr="00654392">
              <w:rPr>
                <w:color w:val="000000" w:themeColor="text1"/>
                <w:w w:val="105"/>
                <w:sz w:val="32"/>
                <w:szCs w:val="32"/>
              </w:rPr>
              <w:t>important</w:t>
            </w:r>
            <w:r w:rsidRPr="00654392">
              <w:rPr>
                <w:color w:val="000000" w:themeColor="text1"/>
                <w:spacing w:val="-1"/>
                <w:w w:val="105"/>
                <w:sz w:val="32"/>
                <w:szCs w:val="32"/>
              </w:rPr>
              <w:t xml:space="preserve"> </w:t>
            </w:r>
            <w:r w:rsidRPr="00654392">
              <w:rPr>
                <w:color w:val="000000" w:themeColor="text1"/>
                <w:spacing w:val="-1"/>
                <w:w w:val="105"/>
                <w:sz w:val="32"/>
                <w:szCs w:val="32"/>
              </w:rPr>
              <w:br/>
            </w:r>
            <w:r w:rsidRPr="00654392">
              <w:rPr>
                <w:color w:val="000000" w:themeColor="text1"/>
                <w:w w:val="105"/>
                <w:sz w:val="32"/>
                <w:szCs w:val="32"/>
              </w:rPr>
              <w:t>than any drink.</w:t>
            </w:r>
          </w:p>
        </w:tc>
        <w:tc>
          <w:tcPr>
            <w:tcW w:w="5220" w:type="dxa"/>
          </w:tcPr>
          <w:p w14:paraId="27A74261" w14:textId="77777777" w:rsidR="00CD6DAB" w:rsidRPr="00654392" w:rsidRDefault="00CD6DAB" w:rsidP="00654392">
            <w:pPr>
              <w:pStyle w:val="TableParagraph"/>
              <w:spacing w:before="10"/>
              <w:ind w:left="530" w:hanging="180"/>
              <w:jc w:val="center"/>
              <w:rPr>
                <w:color w:val="000000" w:themeColor="text1"/>
                <w:sz w:val="32"/>
                <w:szCs w:val="32"/>
              </w:rPr>
            </w:pPr>
          </w:p>
          <w:p w14:paraId="1CD8D2BD" w14:textId="77777777" w:rsidR="00654392" w:rsidRDefault="00654392" w:rsidP="00654392">
            <w:pPr>
              <w:pStyle w:val="TableParagraph"/>
              <w:ind w:left="530" w:hanging="180"/>
              <w:jc w:val="center"/>
              <w:rPr>
                <w:b/>
                <w:color w:val="000000" w:themeColor="text1"/>
                <w:w w:val="105"/>
                <w:sz w:val="32"/>
                <w:szCs w:val="32"/>
              </w:rPr>
            </w:pPr>
          </w:p>
          <w:p w14:paraId="56AA50F0" w14:textId="6732A460" w:rsidR="00CD6DAB" w:rsidRPr="00654392" w:rsidRDefault="00CD6DAB" w:rsidP="00654392">
            <w:pPr>
              <w:pStyle w:val="TableParagraph"/>
              <w:ind w:left="530" w:hanging="180"/>
              <w:jc w:val="center"/>
              <w:rPr>
                <w:b/>
                <w:color w:val="000000" w:themeColor="text1"/>
                <w:w w:val="105"/>
                <w:sz w:val="32"/>
                <w:szCs w:val="32"/>
              </w:rPr>
            </w:pPr>
            <w:r w:rsidRPr="00654392">
              <w:rPr>
                <w:b/>
                <w:color w:val="000000" w:themeColor="text1"/>
                <w:w w:val="105"/>
                <w:sz w:val="32"/>
                <w:szCs w:val="32"/>
              </w:rPr>
              <w:t xml:space="preserve">I realized … </w:t>
            </w:r>
          </w:p>
          <w:p w14:paraId="35AC634A" w14:textId="77777777" w:rsidR="00CD6DAB" w:rsidRPr="00654392" w:rsidRDefault="00CD6DAB" w:rsidP="00654392">
            <w:pPr>
              <w:pStyle w:val="TableParagraph"/>
              <w:rPr>
                <w:color w:val="000000" w:themeColor="text1"/>
                <w:sz w:val="32"/>
                <w:szCs w:val="32"/>
              </w:rPr>
            </w:pPr>
          </w:p>
          <w:p w14:paraId="3169EC25" w14:textId="77777777" w:rsidR="00CD6DAB" w:rsidRPr="00654392" w:rsidRDefault="00CD6DAB" w:rsidP="00654392">
            <w:pPr>
              <w:pStyle w:val="TableParagraph"/>
              <w:numPr>
                <w:ilvl w:val="0"/>
                <w:numId w:val="143"/>
              </w:numPr>
              <w:spacing w:line="370" w:lineRule="atLeast"/>
              <w:rPr>
                <w:color w:val="000000" w:themeColor="text1"/>
                <w:sz w:val="32"/>
                <w:szCs w:val="32"/>
              </w:rPr>
            </w:pPr>
            <w:r w:rsidRPr="00654392">
              <w:rPr>
                <w:color w:val="000000" w:themeColor="text1"/>
                <w:w w:val="105"/>
                <w:sz w:val="32"/>
                <w:szCs w:val="32"/>
              </w:rPr>
              <w:t>If</w:t>
            </w:r>
            <w:r w:rsidRPr="00654392">
              <w:rPr>
                <w:color w:val="000000" w:themeColor="text1"/>
                <w:spacing w:val="-16"/>
                <w:w w:val="105"/>
                <w:sz w:val="32"/>
                <w:szCs w:val="32"/>
              </w:rPr>
              <w:t xml:space="preserve"> </w:t>
            </w:r>
            <w:r w:rsidRPr="00654392">
              <w:rPr>
                <w:color w:val="000000" w:themeColor="text1"/>
                <w:w w:val="105"/>
                <w:sz w:val="32"/>
                <w:szCs w:val="32"/>
              </w:rPr>
              <w:t>I</w:t>
            </w:r>
            <w:r w:rsidRPr="00654392">
              <w:rPr>
                <w:color w:val="000000" w:themeColor="text1"/>
                <w:spacing w:val="-12"/>
                <w:w w:val="105"/>
                <w:sz w:val="32"/>
                <w:szCs w:val="32"/>
              </w:rPr>
              <w:t xml:space="preserve"> </w:t>
            </w:r>
            <w:r w:rsidRPr="00654392">
              <w:rPr>
                <w:color w:val="000000" w:themeColor="text1"/>
                <w:w w:val="105"/>
                <w:sz w:val="32"/>
                <w:szCs w:val="32"/>
              </w:rPr>
              <w:t>ever</w:t>
            </w:r>
            <w:r w:rsidRPr="00654392">
              <w:rPr>
                <w:color w:val="000000" w:themeColor="text1"/>
                <w:spacing w:val="-5"/>
                <w:w w:val="105"/>
                <w:sz w:val="32"/>
                <w:szCs w:val="32"/>
              </w:rPr>
              <w:t xml:space="preserve"> </w:t>
            </w:r>
            <w:r w:rsidRPr="00654392">
              <w:rPr>
                <w:color w:val="000000" w:themeColor="text1"/>
                <w:w w:val="105"/>
                <w:sz w:val="32"/>
                <w:szCs w:val="32"/>
              </w:rPr>
              <w:t>need</w:t>
            </w:r>
            <w:r w:rsidRPr="00654392">
              <w:rPr>
                <w:color w:val="000000" w:themeColor="text1"/>
                <w:spacing w:val="-17"/>
                <w:w w:val="105"/>
                <w:sz w:val="32"/>
                <w:szCs w:val="32"/>
              </w:rPr>
              <w:t xml:space="preserve"> </w:t>
            </w:r>
            <w:r w:rsidRPr="00654392">
              <w:rPr>
                <w:color w:val="000000" w:themeColor="text1"/>
                <w:w w:val="105"/>
                <w:sz w:val="32"/>
                <w:szCs w:val="32"/>
              </w:rPr>
              <w:t>help,</w:t>
            </w:r>
            <w:r w:rsidRPr="00654392">
              <w:rPr>
                <w:color w:val="000000" w:themeColor="text1"/>
                <w:spacing w:val="-12"/>
                <w:w w:val="105"/>
                <w:sz w:val="32"/>
                <w:szCs w:val="32"/>
              </w:rPr>
              <w:t xml:space="preserve"> </w:t>
            </w:r>
            <w:r w:rsidRPr="00654392">
              <w:rPr>
                <w:color w:val="000000" w:themeColor="text1"/>
                <w:w w:val="105"/>
                <w:sz w:val="32"/>
                <w:szCs w:val="32"/>
              </w:rPr>
              <w:t>there</w:t>
            </w:r>
            <w:r w:rsidRPr="00654392">
              <w:rPr>
                <w:color w:val="000000" w:themeColor="text1"/>
                <w:spacing w:val="-11"/>
                <w:w w:val="105"/>
                <w:sz w:val="32"/>
                <w:szCs w:val="32"/>
              </w:rPr>
              <w:t xml:space="preserve"> </w:t>
            </w:r>
            <w:r w:rsidRPr="00654392">
              <w:rPr>
                <w:color w:val="000000" w:themeColor="text1"/>
                <w:w w:val="105"/>
                <w:sz w:val="32"/>
                <w:szCs w:val="32"/>
              </w:rPr>
              <w:t xml:space="preserve">are </w:t>
            </w:r>
            <w:r w:rsidRPr="00654392">
              <w:rPr>
                <w:color w:val="000000" w:themeColor="text1"/>
                <w:w w:val="105"/>
                <w:sz w:val="32"/>
                <w:szCs w:val="32"/>
              </w:rPr>
              <w:br/>
              <w:t>people I can call.</w:t>
            </w:r>
          </w:p>
          <w:p w14:paraId="47950E40" w14:textId="77777777" w:rsidR="00CD6DAB" w:rsidRPr="00654392" w:rsidRDefault="00CD6DAB" w:rsidP="00654392">
            <w:pPr>
              <w:pStyle w:val="TableParagraph"/>
              <w:spacing w:before="27"/>
              <w:ind w:left="530" w:right="2646" w:hanging="180"/>
              <w:jc w:val="center"/>
              <w:rPr>
                <w:color w:val="000000" w:themeColor="text1"/>
                <w:sz w:val="32"/>
                <w:szCs w:val="32"/>
              </w:rPr>
            </w:pPr>
          </w:p>
        </w:tc>
      </w:tr>
    </w:tbl>
    <w:p w14:paraId="76EBD5DB" w14:textId="77777777" w:rsidR="00CD6DAB" w:rsidRDefault="00CD6DAB" w:rsidP="009B2B3C">
      <w:pPr>
        <w:spacing w:before="120" w:after="120" w:line="276" w:lineRule="auto"/>
        <w:rPr>
          <w:rFonts w:ascii="Arial" w:hAnsi="Arial" w:cs="Arial"/>
          <w:b/>
          <w:bCs/>
          <w:color w:val="0070C0"/>
          <w:sz w:val="28"/>
          <w:szCs w:val="28"/>
        </w:rPr>
      </w:pPr>
    </w:p>
    <w:sectPr w:rsidR="00CD6DAB" w:rsidSect="00F372DA">
      <w:headerReference w:type="even" r:id="rId12"/>
      <w:headerReference w:type="default" r:id="rId13"/>
      <w:footerReference w:type="even" r:id="rId14"/>
      <w:footerReference w:type="default" r:id="rId15"/>
      <w:headerReference w:type="first" r:id="rId16"/>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5A01D" w14:textId="77777777" w:rsidR="00787D92" w:rsidRDefault="00787D92" w:rsidP="00B36DD9">
      <w:r>
        <w:separator/>
      </w:r>
    </w:p>
  </w:endnote>
  <w:endnote w:type="continuationSeparator" w:id="0">
    <w:p w14:paraId="0F2005CB" w14:textId="77777777" w:rsidR="00787D92" w:rsidRDefault="00787D92"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0078988E" w:rsidR="00AF27D0" w:rsidRPr="00EA6EE3" w:rsidRDefault="009B376B" w:rsidP="00AF27D0">
    <w:pPr>
      <w:pStyle w:val="Footer"/>
      <w:ind w:right="360"/>
      <w:rPr>
        <w:rFonts w:asciiTheme="minorHAnsi" w:hAnsiTheme="minorHAnsi" w:cstheme="minorHAnsi"/>
        <w:sz w:val="21"/>
        <w:szCs w:val="21"/>
      </w:rPr>
    </w:pPr>
    <w:r>
      <w:rPr>
        <w:rFonts w:asciiTheme="minorHAnsi" w:hAnsiTheme="minorHAnsi" w:cstheme="minorHAnsi"/>
        <w:sz w:val="21"/>
        <w:szCs w:val="21"/>
      </w:rPr>
      <w:t>High</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9B2B3C">
      <w:rPr>
        <w:rFonts w:asciiTheme="minorHAnsi" w:hAnsiTheme="minorHAnsi" w:cstheme="minorHAnsi"/>
        <w:sz w:val="21"/>
        <w:szCs w:val="21"/>
      </w:rPr>
      <w:t>6</w:t>
    </w:r>
    <w:r w:rsidR="005408AA">
      <w:rPr>
        <w:rFonts w:asciiTheme="minorHAnsi" w:hAnsiTheme="minorHAnsi" w:cstheme="minorHAnsi"/>
        <w:sz w:val="21"/>
        <w:szCs w:val="21"/>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5DDA9" w14:textId="77777777" w:rsidR="00787D92" w:rsidRDefault="00787D92" w:rsidP="00B36DD9">
      <w:r>
        <w:separator/>
      </w:r>
    </w:p>
  </w:footnote>
  <w:footnote w:type="continuationSeparator" w:id="0">
    <w:p w14:paraId="2810088F" w14:textId="77777777" w:rsidR="00787D92" w:rsidRDefault="00787D92"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787D92">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2B50CAEC"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9B376B">
      <w:rPr>
        <w:rFonts w:asciiTheme="minorHAnsi" w:hAnsiTheme="minorHAnsi" w:cstheme="minorHAnsi"/>
        <w:b/>
        <w:bCs/>
        <w:color w:val="7F7F7F" w:themeColor="text1" w:themeTint="80"/>
        <w:sz w:val="21"/>
        <w:szCs w:val="21"/>
      </w:rPr>
      <w:t>High</w:t>
    </w:r>
    <w:r w:rsidRPr="00C03D5E">
      <w:rPr>
        <w:rFonts w:asciiTheme="minorHAnsi" w:hAnsiTheme="minorHAnsi" w:cstheme="minorHAnsi"/>
        <w:b/>
        <w:bCs/>
        <w:color w:val="7F7F7F" w:themeColor="text1" w:themeTint="80"/>
        <w:sz w:val="21"/>
        <w:szCs w:val="21"/>
      </w:rPr>
      <w:t xml:space="preserve"> School: Lesson </w:t>
    </w:r>
    <w:r w:rsidR="009B2B3C">
      <w:rPr>
        <w:rFonts w:asciiTheme="minorHAnsi" w:hAnsiTheme="minorHAnsi" w:cstheme="minorHAnsi"/>
        <w:b/>
        <w:bCs/>
        <w:color w:val="7F7F7F" w:themeColor="text1" w:themeTint="80"/>
        <w:sz w:val="21"/>
        <w:szCs w:val="21"/>
      </w:rPr>
      <w:t>6</w:t>
    </w:r>
    <w:r w:rsidR="005408AA">
      <w:rPr>
        <w:rFonts w:asciiTheme="minorHAnsi" w:hAnsiTheme="minorHAnsi" w:cstheme="minorHAnsi"/>
        <w:b/>
        <w:bCs/>
        <w:color w:val="7F7F7F" w:themeColor="text1" w:themeTint="80"/>
        <w:sz w:val="21"/>
        <w:szCs w:val="21"/>
      </w:rPr>
      <w:t>b</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9C224C"/>
    <w:multiLevelType w:val="hybridMultilevel"/>
    <w:tmpl w:val="E9840E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25B6F"/>
    <w:multiLevelType w:val="hybridMultilevel"/>
    <w:tmpl w:val="C8A02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A285ED0"/>
    <w:multiLevelType w:val="hybridMultilevel"/>
    <w:tmpl w:val="231C4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5F4B0D"/>
    <w:multiLevelType w:val="multilevel"/>
    <w:tmpl w:val="46EC40A4"/>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CE73D22"/>
    <w:multiLevelType w:val="hybridMultilevel"/>
    <w:tmpl w:val="BA04A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E6605D9"/>
    <w:multiLevelType w:val="multilevel"/>
    <w:tmpl w:val="F048B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8F57CD"/>
    <w:multiLevelType w:val="hybridMultilevel"/>
    <w:tmpl w:val="46EC4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8AC3FAE"/>
    <w:multiLevelType w:val="hybridMultilevel"/>
    <w:tmpl w:val="E4AE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DD0C12"/>
    <w:multiLevelType w:val="multilevel"/>
    <w:tmpl w:val="EBE2E294"/>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A4343E8"/>
    <w:multiLevelType w:val="hybridMultilevel"/>
    <w:tmpl w:val="B72C8BC2"/>
    <w:lvl w:ilvl="0" w:tplc="1BC00960">
      <w:start w:val="1"/>
      <w:numFmt w:val="bullet"/>
      <w:lvlText w:val="◊"/>
      <w:lvlJc w:val="left"/>
      <w:pPr>
        <w:ind w:left="2520" w:hanging="360"/>
      </w:pPr>
      <w:rPr>
        <w:rFonts w:ascii="Wingdings 3" w:hAnsi="Wingdings 3"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BCF05B1"/>
    <w:multiLevelType w:val="hybridMultilevel"/>
    <w:tmpl w:val="0C5C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D224EF4"/>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DED3550"/>
    <w:multiLevelType w:val="hybridMultilevel"/>
    <w:tmpl w:val="1DC8D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FF6DED"/>
    <w:multiLevelType w:val="hybridMultilevel"/>
    <w:tmpl w:val="D21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D57DE0"/>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EDB7B7D"/>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A810E1"/>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2FE215B"/>
    <w:multiLevelType w:val="multilevel"/>
    <w:tmpl w:val="C728E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133E12"/>
    <w:multiLevelType w:val="multilevel"/>
    <w:tmpl w:val="0ED6A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3954B4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3B72CE"/>
    <w:multiLevelType w:val="hybridMultilevel"/>
    <w:tmpl w:val="D54C8174"/>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45"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5AC784A"/>
    <w:multiLevelType w:val="multilevel"/>
    <w:tmpl w:val="2AFA1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5E20F34"/>
    <w:multiLevelType w:val="multilevel"/>
    <w:tmpl w:val="6B1ECA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64D125F"/>
    <w:multiLevelType w:val="hybridMultilevel"/>
    <w:tmpl w:val="82C89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F05932"/>
    <w:multiLevelType w:val="hybridMultilevel"/>
    <w:tmpl w:val="36D0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28A02BC4"/>
    <w:multiLevelType w:val="multilevel"/>
    <w:tmpl w:val="2AFA1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293C1766"/>
    <w:multiLevelType w:val="multilevel"/>
    <w:tmpl w:val="55866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Wingdings 3" w:hAnsi="Wingdings 3" w:hint="default"/>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977762C"/>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2BFA45EA"/>
    <w:multiLevelType w:val="multilevel"/>
    <w:tmpl w:val="CAEC4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EB467F9"/>
    <w:multiLevelType w:val="multilevel"/>
    <w:tmpl w:val="10803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2EDB40AB"/>
    <w:multiLevelType w:val="multilevel"/>
    <w:tmpl w:val="92F68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9" w15:restartNumberingAfterBreak="0">
    <w:nsid w:val="2F214921"/>
    <w:multiLevelType w:val="multilevel"/>
    <w:tmpl w:val="84228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316523EC"/>
    <w:multiLevelType w:val="multilevel"/>
    <w:tmpl w:val="450AFB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32BF756E"/>
    <w:multiLevelType w:val="multilevel"/>
    <w:tmpl w:val="DC043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3548596A"/>
    <w:multiLevelType w:val="multilevel"/>
    <w:tmpl w:val="DF100944"/>
    <w:lvl w:ilvl="0">
      <w:start w:val="1"/>
      <w:numFmt w:val="bullet"/>
      <w:lvlText w:val="o"/>
      <w:lvlJc w:val="left"/>
      <w:pPr>
        <w:ind w:left="720" w:hanging="360"/>
      </w:pPr>
      <w:rPr>
        <w:rFonts w:ascii="Courier New" w:hAnsi="Courier New" w:cs="Courier New" w:hint="default"/>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35E00F8C"/>
    <w:multiLevelType w:val="hybridMultilevel"/>
    <w:tmpl w:val="1E0C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407171"/>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1" w15:restartNumberingAfterBreak="0">
    <w:nsid w:val="3C93251F"/>
    <w:multiLevelType w:val="hybridMultilevel"/>
    <w:tmpl w:val="B97A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FF14082"/>
    <w:multiLevelType w:val="multilevel"/>
    <w:tmpl w:val="25404F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40705598"/>
    <w:multiLevelType w:val="hybridMultilevel"/>
    <w:tmpl w:val="5DEEE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2DF1F0B"/>
    <w:multiLevelType w:val="hybridMultilevel"/>
    <w:tmpl w:val="51FA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563ED7"/>
    <w:multiLevelType w:val="multilevel"/>
    <w:tmpl w:val="AF18B69C"/>
    <w:lvl w:ilvl="0">
      <w:start w:val="1"/>
      <w:numFmt w:val="bullet"/>
      <w:lvlText w:val="■"/>
      <w:lvlJc w:val="left"/>
      <w:pPr>
        <w:ind w:left="2160" w:hanging="360"/>
      </w:pPr>
      <w:rPr>
        <w:rFonts w:hint="default"/>
        <w:u w:val="none"/>
      </w:rPr>
    </w:lvl>
    <w:lvl w:ilvl="1">
      <w:start w:val="1"/>
      <w:numFmt w:val="bullet"/>
      <w:lvlText w:val="○"/>
      <w:lvlJc w:val="left"/>
      <w:pPr>
        <w:ind w:left="2880" w:hanging="360"/>
      </w:pPr>
      <w:rPr>
        <w:rFonts w:hint="default"/>
        <w:u w:val="none"/>
      </w:rPr>
    </w:lvl>
    <w:lvl w:ilvl="2">
      <w:start w:val="1"/>
      <w:numFmt w:val="bullet"/>
      <w:lvlText w:val="■"/>
      <w:lvlJc w:val="left"/>
      <w:pPr>
        <w:ind w:left="3600" w:hanging="360"/>
      </w:pPr>
      <w:rPr>
        <w:rFonts w:hint="default"/>
        <w:u w:val="none"/>
      </w:rPr>
    </w:lvl>
    <w:lvl w:ilvl="3">
      <w:start w:val="1"/>
      <w:numFmt w:val="bullet"/>
      <w:lvlText w:val="¸"/>
      <w:lvlJc w:val="left"/>
      <w:pPr>
        <w:ind w:left="4320" w:hanging="360"/>
      </w:pPr>
      <w:rPr>
        <w:rFonts w:ascii="Wingdings 2" w:hAnsi="Wingdings 2" w:hint="default"/>
        <w:u w:val="none"/>
      </w:rPr>
    </w:lvl>
    <w:lvl w:ilvl="4">
      <w:start w:val="1"/>
      <w:numFmt w:val="bullet"/>
      <w:lvlText w:val="○"/>
      <w:lvlJc w:val="left"/>
      <w:pPr>
        <w:ind w:left="5040" w:hanging="360"/>
      </w:pPr>
      <w:rPr>
        <w:rFonts w:hint="default"/>
        <w:u w:val="none"/>
      </w:rPr>
    </w:lvl>
    <w:lvl w:ilvl="5">
      <w:start w:val="1"/>
      <w:numFmt w:val="bullet"/>
      <w:lvlText w:val="■"/>
      <w:lvlJc w:val="left"/>
      <w:pPr>
        <w:ind w:left="5760" w:hanging="360"/>
      </w:pPr>
      <w:rPr>
        <w:rFonts w:hint="default"/>
        <w:u w:val="none"/>
      </w:rPr>
    </w:lvl>
    <w:lvl w:ilvl="6">
      <w:start w:val="1"/>
      <w:numFmt w:val="bullet"/>
      <w:lvlText w:val="●"/>
      <w:lvlJc w:val="left"/>
      <w:pPr>
        <w:ind w:left="6480" w:hanging="360"/>
      </w:pPr>
      <w:rPr>
        <w:rFonts w:hint="default"/>
        <w:u w:val="none"/>
      </w:rPr>
    </w:lvl>
    <w:lvl w:ilvl="7">
      <w:start w:val="1"/>
      <w:numFmt w:val="bullet"/>
      <w:lvlText w:val="○"/>
      <w:lvlJc w:val="left"/>
      <w:pPr>
        <w:ind w:left="7200" w:hanging="360"/>
      </w:pPr>
      <w:rPr>
        <w:rFonts w:hint="default"/>
        <w:u w:val="none"/>
      </w:rPr>
    </w:lvl>
    <w:lvl w:ilvl="8">
      <w:start w:val="1"/>
      <w:numFmt w:val="bullet"/>
      <w:lvlText w:val="■"/>
      <w:lvlJc w:val="left"/>
      <w:pPr>
        <w:ind w:left="7920" w:hanging="360"/>
      </w:pPr>
      <w:rPr>
        <w:rFonts w:hint="default"/>
        <w:u w:val="none"/>
      </w:rPr>
    </w:lvl>
  </w:abstractNum>
  <w:abstractNum w:abstractNumId="78"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46085299"/>
    <w:multiLevelType w:val="multilevel"/>
    <w:tmpl w:val="C8A02A14"/>
    <w:styleLink w:val="CurrentList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47055C7E"/>
    <w:multiLevelType w:val="hybridMultilevel"/>
    <w:tmpl w:val="5518D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481F207D"/>
    <w:multiLevelType w:val="multilevel"/>
    <w:tmpl w:val="372E6E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8B33121"/>
    <w:multiLevelType w:val="multilevel"/>
    <w:tmpl w:val="E33C0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4B275F19"/>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D4923A2"/>
    <w:multiLevelType w:val="hybridMultilevel"/>
    <w:tmpl w:val="69EA9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DD05CC9"/>
    <w:multiLevelType w:val="hybridMultilevel"/>
    <w:tmpl w:val="0B88CE3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F787E56"/>
    <w:multiLevelType w:val="hybridMultilevel"/>
    <w:tmpl w:val="DAD47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50BA2C65"/>
    <w:multiLevelType w:val="multilevel"/>
    <w:tmpl w:val="A1BC5B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15C0DF8"/>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52A13E4E"/>
    <w:multiLevelType w:val="hybridMultilevel"/>
    <w:tmpl w:val="D67E2E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2CD3EA8"/>
    <w:multiLevelType w:val="hybridMultilevel"/>
    <w:tmpl w:val="16C2749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5536384F"/>
    <w:multiLevelType w:val="multilevel"/>
    <w:tmpl w:val="FD0670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55E85E10"/>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75A5B03"/>
    <w:multiLevelType w:val="hybridMultilevel"/>
    <w:tmpl w:val="7B68B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5765170D"/>
    <w:multiLevelType w:val="hybridMultilevel"/>
    <w:tmpl w:val="EE40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A6E7E5C"/>
    <w:multiLevelType w:val="hybridMultilevel"/>
    <w:tmpl w:val="A7AAC180"/>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01"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5A8B40A6"/>
    <w:multiLevelType w:val="multilevel"/>
    <w:tmpl w:val="D64C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B11571F"/>
    <w:multiLevelType w:val="multilevel"/>
    <w:tmpl w:val="DB26D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5BFE7517"/>
    <w:multiLevelType w:val="hybridMultilevel"/>
    <w:tmpl w:val="6B9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C1F60ED"/>
    <w:multiLevelType w:val="hybridMultilevel"/>
    <w:tmpl w:val="4A0E4C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7"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609448D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60FC75D0"/>
    <w:multiLevelType w:val="multilevel"/>
    <w:tmpl w:val="DC9E5924"/>
    <w:lvl w:ilvl="0">
      <w:start w:val="1"/>
      <w:numFmt w:val="bullet"/>
      <w:lvlText w:val="●"/>
      <w:lvlJc w:val="left"/>
      <w:pPr>
        <w:ind w:left="2160" w:hanging="360"/>
      </w:pPr>
      <w:rPr>
        <w:rFonts w:hint="default"/>
        <w:u w:val="none"/>
      </w:rPr>
    </w:lvl>
    <w:lvl w:ilvl="1">
      <w:start w:val="1"/>
      <w:numFmt w:val="bullet"/>
      <w:lvlText w:val="◊"/>
      <w:lvlJc w:val="left"/>
      <w:pPr>
        <w:ind w:left="2520" w:hanging="360"/>
      </w:pPr>
      <w:rPr>
        <w:rFonts w:ascii="Wingdings 3" w:hAnsi="Wingdings 3" w:hint="default"/>
      </w:rPr>
    </w:lvl>
    <w:lvl w:ilvl="2">
      <w:start w:val="1"/>
      <w:numFmt w:val="bullet"/>
      <w:lvlText w:val="■"/>
      <w:lvlJc w:val="left"/>
      <w:pPr>
        <w:ind w:left="3600" w:hanging="360"/>
      </w:pPr>
      <w:rPr>
        <w:rFonts w:hint="default"/>
        <w:u w:val="none"/>
      </w:rPr>
    </w:lvl>
    <w:lvl w:ilvl="3">
      <w:start w:val="1"/>
      <w:numFmt w:val="bullet"/>
      <w:lvlText w:val="¸"/>
      <w:lvlJc w:val="left"/>
      <w:pPr>
        <w:ind w:left="4320" w:hanging="360"/>
      </w:pPr>
      <w:rPr>
        <w:rFonts w:ascii="Wingdings 2" w:hAnsi="Wingdings 2" w:hint="default"/>
        <w:u w:val="none"/>
      </w:rPr>
    </w:lvl>
    <w:lvl w:ilvl="4">
      <w:start w:val="1"/>
      <w:numFmt w:val="bullet"/>
      <w:lvlText w:val="○"/>
      <w:lvlJc w:val="left"/>
      <w:pPr>
        <w:ind w:left="5040" w:hanging="360"/>
      </w:pPr>
      <w:rPr>
        <w:rFonts w:hint="default"/>
        <w:u w:val="none"/>
      </w:rPr>
    </w:lvl>
    <w:lvl w:ilvl="5">
      <w:start w:val="1"/>
      <w:numFmt w:val="bullet"/>
      <w:lvlText w:val="■"/>
      <w:lvlJc w:val="left"/>
      <w:pPr>
        <w:ind w:left="5760" w:hanging="360"/>
      </w:pPr>
      <w:rPr>
        <w:rFonts w:hint="default"/>
        <w:u w:val="none"/>
      </w:rPr>
    </w:lvl>
    <w:lvl w:ilvl="6">
      <w:start w:val="1"/>
      <w:numFmt w:val="bullet"/>
      <w:lvlText w:val="●"/>
      <w:lvlJc w:val="left"/>
      <w:pPr>
        <w:ind w:left="6480" w:hanging="360"/>
      </w:pPr>
      <w:rPr>
        <w:rFonts w:hint="default"/>
        <w:u w:val="none"/>
      </w:rPr>
    </w:lvl>
    <w:lvl w:ilvl="7">
      <w:start w:val="1"/>
      <w:numFmt w:val="bullet"/>
      <w:lvlText w:val="○"/>
      <w:lvlJc w:val="left"/>
      <w:pPr>
        <w:ind w:left="7200" w:hanging="360"/>
      </w:pPr>
      <w:rPr>
        <w:rFonts w:hint="default"/>
        <w:u w:val="none"/>
      </w:rPr>
    </w:lvl>
    <w:lvl w:ilvl="8">
      <w:start w:val="1"/>
      <w:numFmt w:val="bullet"/>
      <w:lvlText w:val="■"/>
      <w:lvlJc w:val="left"/>
      <w:pPr>
        <w:ind w:left="7920" w:hanging="360"/>
      </w:pPr>
      <w:rPr>
        <w:rFonts w:hint="default"/>
        <w:u w:val="none"/>
      </w:rPr>
    </w:lvl>
  </w:abstractNum>
  <w:abstractNum w:abstractNumId="112" w15:restartNumberingAfterBreak="0">
    <w:nsid w:val="62843DCF"/>
    <w:multiLevelType w:val="hybridMultilevel"/>
    <w:tmpl w:val="DC88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2A11576"/>
    <w:multiLevelType w:val="multilevel"/>
    <w:tmpl w:val="295272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63B1444B"/>
    <w:multiLevelType w:val="hybridMultilevel"/>
    <w:tmpl w:val="49E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54834D4"/>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7404469"/>
    <w:multiLevelType w:val="multilevel"/>
    <w:tmpl w:val="D67E2EE6"/>
    <w:styleLink w:val="CurrentList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8705CF2"/>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15:restartNumberingAfterBreak="0">
    <w:nsid w:val="698431A9"/>
    <w:multiLevelType w:val="multilevel"/>
    <w:tmpl w:val="5A5CD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4" w15:restartNumberingAfterBreak="0">
    <w:nsid w:val="6A0D2FFC"/>
    <w:multiLevelType w:val="hybridMultilevel"/>
    <w:tmpl w:val="7FF0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A870B62"/>
    <w:multiLevelType w:val="multilevel"/>
    <w:tmpl w:val="BA04A89C"/>
    <w:styleLink w:val="CurrentList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6BF605D2"/>
    <w:multiLevelType w:val="multilevel"/>
    <w:tmpl w:val="46EC40A4"/>
    <w:styleLink w:val="CurrentList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6C802FBF"/>
    <w:multiLevelType w:val="multilevel"/>
    <w:tmpl w:val="BE1E0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6D360D40"/>
    <w:multiLevelType w:val="hybridMultilevel"/>
    <w:tmpl w:val="E9E47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D9967F2"/>
    <w:multiLevelType w:val="multilevel"/>
    <w:tmpl w:val="E048D1C8"/>
    <w:lvl w:ilvl="0">
      <w:start w:val="1"/>
      <w:numFmt w:val="bullet"/>
      <w:lvlText w:val="●"/>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3"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74B17E6D"/>
    <w:multiLevelType w:val="hybridMultilevel"/>
    <w:tmpl w:val="F43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75B3D0A"/>
    <w:multiLevelType w:val="multilevel"/>
    <w:tmpl w:val="E15C01F0"/>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37" w15:restartNumberingAfterBreak="0">
    <w:nsid w:val="7A707FE7"/>
    <w:multiLevelType w:val="multilevel"/>
    <w:tmpl w:val="0652C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8"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9"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7C226F59"/>
    <w:multiLevelType w:val="hybridMultilevel"/>
    <w:tmpl w:val="F3685D7A"/>
    <w:lvl w:ilvl="0" w:tplc="CFD0E1B0">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1"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2" w15:restartNumberingAfterBreak="0">
    <w:nsid w:val="7D5154D3"/>
    <w:multiLevelType w:val="multilevel"/>
    <w:tmpl w:val="7B6A067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7D9513B7"/>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123"/>
  </w:num>
  <w:num w:numId="2" w16cid:durableId="1435633608">
    <w:abstractNumId w:val="36"/>
  </w:num>
  <w:num w:numId="3" w16cid:durableId="714735947">
    <w:abstractNumId w:val="17"/>
  </w:num>
  <w:num w:numId="4" w16cid:durableId="1279530705">
    <w:abstractNumId w:val="109"/>
  </w:num>
  <w:num w:numId="5" w16cid:durableId="141509556">
    <w:abstractNumId w:val="90"/>
  </w:num>
  <w:num w:numId="6" w16cid:durableId="1264651535">
    <w:abstractNumId w:val="24"/>
  </w:num>
  <w:num w:numId="7" w16cid:durableId="1363743799">
    <w:abstractNumId w:val="20"/>
  </w:num>
  <w:num w:numId="8" w16cid:durableId="941373190">
    <w:abstractNumId w:val="27"/>
  </w:num>
  <w:num w:numId="9" w16cid:durableId="1033115908">
    <w:abstractNumId w:val="133"/>
  </w:num>
  <w:num w:numId="10" w16cid:durableId="1428428366">
    <w:abstractNumId w:val="95"/>
  </w:num>
  <w:num w:numId="11" w16cid:durableId="448863195">
    <w:abstractNumId w:val="0"/>
  </w:num>
  <w:num w:numId="12" w16cid:durableId="356733600">
    <w:abstractNumId w:val="139"/>
  </w:num>
  <w:num w:numId="13" w16cid:durableId="1051003176">
    <w:abstractNumId w:val="114"/>
  </w:num>
  <w:num w:numId="14" w16cid:durableId="553082954">
    <w:abstractNumId w:val="72"/>
  </w:num>
  <w:num w:numId="15" w16cid:durableId="373239916">
    <w:abstractNumId w:val="58"/>
  </w:num>
  <w:num w:numId="16" w16cid:durableId="1257322668">
    <w:abstractNumId w:val="5"/>
  </w:num>
  <w:num w:numId="17" w16cid:durableId="1582447574">
    <w:abstractNumId w:val="134"/>
  </w:num>
  <w:num w:numId="18" w16cid:durableId="847645713">
    <w:abstractNumId w:val="25"/>
  </w:num>
  <w:num w:numId="19" w16cid:durableId="330065566">
    <w:abstractNumId w:val="70"/>
  </w:num>
  <w:num w:numId="20" w16cid:durableId="285816594">
    <w:abstractNumId w:val="119"/>
    <w:lvlOverride w:ilvl="0">
      <w:lvl w:ilvl="0">
        <w:numFmt w:val="decimal"/>
        <w:lvlText w:val="%1."/>
        <w:lvlJc w:val="left"/>
      </w:lvl>
    </w:lvlOverride>
  </w:num>
  <w:num w:numId="21" w16cid:durableId="907690302">
    <w:abstractNumId w:val="34"/>
    <w:lvlOverride w:ilvl="0">
      <w:lvl w:ilvl="0">
        <w:numFmt w:val="decimal"/>
        <w:lvlText w:val="%1."/>
        <w:lvlJc w:val="left"/>
      </w:lvl>
    </w:lvlOverride>
  </w:num>
  <w:num w:numId="22" w16cid:durableId="64036491">
    <w:abstractNumId w:val="45"/>
    <w:lvlOverride w:ilvl="0">
      <w:lvl w:ilvl="0">
        <w:numFmt w:val="decimal"/>
        <w:lvlText w:val="%1."/>
        <w:lvlJc w:val="left"/>
      </w:lvl>
    </w:lvlOverride>
  </w:num>
  <w:num w:numId="23" w16cid:durableId="705519961">
    <w:abstractNumId w:val="13"/>
    <w:lvlOverride w:ilvl="0">
      <w:lvl w:ilvl="0">
        <w:numFmt w:val="decimal"/>
        <w:lvlText w:val="%1."/>
        <w:lvlJc w:val="left"/>
      </w:lvl>
    </w:lvlOverride>
  </w:num>
  <w:num w:numId="24" w16cid:durableId="1550268022">
    <w:abstractNumId w:val="88"/>
    <w:lvlOverride w:ilvl="0">
      <w:lvl w:ilvl="0">
        <w:numFmt w:val="decimal"/>
        <w:lvlText w:val="%1."/>
        <w:lvlJc w:val="left"/>
      </w:lvl>
    </w:lvlOverride>
  </w:num>
  <w:num w:numId="25" w16cid:durableId="1551528745">
    <w:abstractNumId w:val="107"/>
    <w:lvlOverride w:ilvl="0">
      <w:lvl w:ilvl="0">
        <w:numFmt w:val="decimal"/>
        <w:lvlText w:val="%1."/>
        <w:lvlJc w:val="left"/>
      </w:lvl>
    </w:lvlOverride>
  </w:num>
  <w:num w:numId="26" w16cid:durableId="453259357">
    <w:abstractNumId w:val="43"/>
  </w:num>
  <w:num w:numId="27" w16cid:durableId="990908014">
    <w:abstractNumId w:val="16"/>
  </w:num>
  <w:num w:numId="28" w16cid:durableId="1694072395">
    <w:abstractNumId w:val="106"/>
  </w:num>
  <w:num w:numId="29" w16cid:durableId="1341392329">
    <w:abstractNumId w:val="138"/>
  </w:num>
  <w:num w:numId="30" w16cid:durableId="1353873860">
    <w:abstractNumId w:val="41"/>
  </w:num>
  <w:num w:numId="31" w16cid:durableId="962535581">
    <w:abstractNumId w:val="101"/>
  </w:num>
  <w:num w:numId="32" w16cid:durableId="1544054529">
    <w:abstractNumId w:val="19"/>
  </w:num>
  <w:num w:numId="33" w16cid:durableId="1196894040">
    <w:abstractNumId w:val="2"/>
  </w:num>
  <w:num w:numId="34" w16cid:durableId="1585340541">
    <w:abstractNumId w:val="15"/>
  </w:num>
  <w:num w:numId="35" w16cid:durableId="1616206354">
    <w:abstractNumId w:val="42"/>
  </w:num>
  <w:num w:numId="36" w16cid:durableId="1750346858">
    <w:abstractNumId w:val="65"/>
  </w:num>
  <w:num w:numId="37" w16cid:durableId="222640186">
    <w:abstractNumId w:val="69"/>
  </w:num>
  <w:num w:numId="38" w16cid:durableId="339427652">
    <w:abstractNumId w:val="11"/>
  </w:num>
  <w:num w:numId="39" w16cid:durableId="1860122640">
    <w:abstractNumId w:val="126"/>
  </w:num>
  <w:num w:numId="40" w16cid:durableId="1083529650">
    <w:abstractNumId w:val="9"/>
  </w:num>
  <w:num w:numId="41" w16cid:durableId="2096436156">
    <w:abstractNumId w:val="63"/>
  </w:num>
  <w:num w:numId="42" w16cid:durableId="1700275736">
    <w:abstractNumId w:val="75"/>
  </w:num>
  <w:num w:numId="43" w16cid:durableId="561452830">
    <w:abstractNumId w:val="4"/>
  </w:num>
  <w:num w:numId="44" w16cid:durableId="683483210">
    <w:abstractNumId w:val="108"/>
  </w:num>
  <w:num w:numId="45" w16cid:durableId="831679500">
    <w:abstractNumId w:val="117"/>
  </w:num>
  <w:num w:numId="46" w16cid:durableId="1334262936">
    <w:abstractNumId w:val="78"/>
  </w:num>
  <w:num w:numId="47" w16cid:durableId="381174224">
    <w:abstractNumId w:val="28"/>
  </w:num>
  <w:num w:numId="48" w16cid:durableId="711467856">
    <w:abstractNumId w:val="144"/>
  </w:num>
  <w:num w:numId="49" w16cid:durableId="1728870066">
    <w:abstractNumId w:val="85"/>
  </w:num>
  <w:num w:numId="50" w16cid:durableId="411389848">
    <w:abstractNumId w:val="141"/>
  </w:num>
  <w:num w:numId="51" w16cid:durableId="1560701244">
    <w:abstractNumId w:val="132"/>
  </w:num>
  <w:num w:numId="52" w16cid:durableId="1636570263">
    <w:abstractNumId w:val="121"/>
  </w:num>
  <w:num w:numId="53" w16cid:durableId="12654892">
    <w:abstractNumId w:val="54"/>
  </w:num>
  <w:num w:numId="54" w16cid:durableId="605847073">
    <w:abstractNumId w:val="18"/>
  </w:num>
  <w:num w:numId="55" w16cid:durableId="1273518233">
    <w:abstractNumId w:val="6"/>
  </w:num>
  <w:num w:numId="56" w16cid:durableId="311839055">
    <w:abstractNumId w:val="39"/>
  </w:num>
  <w:num w:numId="57" w16cid:durableId="429594692">
    <w:abstractNumId w:val="62"/>
  </w:num>
  <w:num w:numId="58" w16cid:durableId="823007819">
    <w:abstractNumId w:val="61"/>
  </w:num>
  <w:num w:numId="59" w16cid:durableId="2010476267">
    <w:abstractNumId w:val="128"/>
  </w:num>
  <w:num w:numId="60" w16cid:durableId="1391997722">
    <w:abstractNumId w:val="83"/>
  </w:num>
  <w:num w:numId="61" w16cid:durableId="1628077107">
    <w:abstractNumId w:val="50"/>
  </w:num>
  <w:num w:numId="62" w16cid:durableId="971980999">
    <w:abstractNumId w:val="89"/>
  </w:num>
  <w:num w:numId="63" w16cid:durableId="450051260">
    <w:abstractNumId w:val="131"/>
  </w:num>
  <w:num w:numId="64" w16cid:durableId="673267400">
    <w:abstractNumId w:val="84"/>
  </w:num>
  <w:num w:numId="65" w16cid:durableId="1742940874">
    <w:abstractNumId w:val="136"/>
  </w:num>
  <w:num w:numId="66" w16cid:durableId="263848171">
    <w:abstractNumId w:val="66"/>
  </w:num>
  <w:num w:numId="67" w16cid:durableId="452947309">
    <w:abstractNumId w:val="86"/>
  </w:num>
  <w:num w:numId="68" w16cid:durableId="1371564385">
    <w:abstractNumId w:val="22"/>
  </w:num>
  <w:num w:numId="69" w16cid:durableId="1764957246">
    <w:abstractNumId w:val="142"/>
  </w:num>
  <w:num w:numId="70" w16cid:durableId="1394231791">
    <w:abstractNumId w:val="32"/>
  </w:num>
  <w:num w:numId="71" w16cid:durableId="494107630">
    <w:abstractNumId w:val="137"/>
  </w:num>
  <w:num w:numId="72" w16cid:durableId="1880976224">
    <w:abstractNumId w:val="73"/>
  </w:num>
  <w:num w:numId="73" w16cid:durableId="1722286875">
    <w:abstractNumId w:val="74"/>
  </w:num>
  <w:num w:numId="74" w16cid:durableId="418789662">
    <w:abstractNumId w:val="130"/>
  </w:num>
  <w:num w:numId="75" w16cid:durableId="1564410746">
    <w:abstractNumId w:val="59"/>
  </w:num>
  <w:num w:numId="76" w16cid:durableId="699430598">
    <w:abstractNumId w:val="104"/>
  </w:num>
  <w:num w:numId="77" w16cid:durableId="1214924863">
    <w:abstractNumId w:val="124"/>
  </w:num>
  <w:num w:numId="78" w16cid:durableId="163127907">
    <w:abstractNumId w:val="68"/>
  </w:num>
  <w:num w:numId="79" w16cid:durableId="1972127815">
    <w:abstractNumId w:val="113"/>
  </w:num>
  <w:num w:numId="80" w16cid:durableId="2004814175">
    <w:abstractNumId w:val="129"/>
  </w:num>
  <w:num w:numId="81" w16cid:durableId="1009794155">
    <w:abstractNumId w:val="110"/>
  </w:num>
  <w:num w:numId="82" w16cid:durableId="430586198">
    <w:abstractNumId w:val="29"/>
  </w:num>
  <w:num w:numId="83" w16cid:durableId="837308755">
    <w:abstractNumId w:val="56"/>
  </w:num>
  <w:num w:numId="84" w16cid:durableId="1630820691">
    <w:abstractNumId w:val="7"/>
  </w:num>
  <w:num w:numId="85" w16cid:durableId="867718718">
    <w:abstractNumId w:val="105"/>
  </w:num>
  <w:num w:numId="86" w16cid:durableId="1434938324">
    <w:abstractNumId w:val="116"/>
  </w:num>
  <w:num w:numId="87" w16cid:durableId="346057863">
    <w:abstractNumId w:val="143"/>
  </w:num>
  <w:num w:numId="88" w16cid:durableId="1520309915">
    <w:abstractNumId w:val="97"/>
  </w:num>
  <w:num w:numId="89" w16cid:durableId="824860729">
    <w:abstractNumId w:val="35"/>
  </w:num>
  <w:num w:numId="90" w16cid:durableId="807085651">
    <w:abstractNumId w:val="33"/>
  </w:num>
  <w:num w:numId="91" w16cid:durableId="1239437082">
    <w:abstractNumId w:val="52"/>
  </w:num>
  <w:num w:numId="92" w16cid:durableId="1455714845">
    <w:abstractNumId w:val="40"/>
  </w:num>
  <w:num w:numId="93" w16cid:durableId="1880900248">
    <w:abstractNumId w:val="38"/>
  </w:num>
  <w:num w:numId="94" w16cid:durableId="1195923397">
    <w:abstractNumId w:val="64"/>
  </w:num>
  <w:num w:numId="95" w16cid:durableId="803809841">
    <w:abstractNumId w:val="57"/>
  </w:num>
  <w:num w:numId="96" w16cid:durableId="1455103275">
    <w:abstractNumId w:val="122"/>
  </w:num>
  <w:num w:numId="97" w16cid:durableId="264457346">
    <w:abstractNumId w:val="103"/>
  </w:num>
  <w:num w:numId="98" w16cid:durableId="394084137">
    <w:abstractNumId w:val="80"/>
  </w:num>
  <w:num w:numId="99" w16cid:durableId="839199426">
    <w:abstractNumId w:val="23"/>
  </w:num>
  <w:num w:numId="100" w16cid:durableId="2140412319">
    <w:abstractNumId w:val="77"/>
  </w:num>
  <w:num w:numId="101" w16cid:durableId="1920019798">
    <w:abstractNumId w:val="111"/>
  </w:num>
  <w:num w:numId="102" w16cid:durableId="1914317202">
    <w:abstractNumId w:val="140"/>
  </w:num>
  <w:num w:numId="103" w16cid:durableId="771046535">
    <w:abstractNumId w:val="12"/>
  </w:num>
  <w:num w:numId="104" w16cid:durableId="1736510064">
    <w:abstractNumId w:val="47"/>
  </w:num>
  <w:num w:numId="105" w16cid:durableId="563443396">
    <w:abstractNumId w:val="92"/>
  </w:num>
  <w:num w:numId="106" w16cid:durableId="1433862872">
    <w:abstractNumId w:val="46"/>
  </w:num>
  <w:num w:numId="107" w16cid:durableId="982857112">
    <w:abstractNumId w:val="96"/>
  </w:num>
  <w:num w:numId="108" w16cid:durableId="155920636">
    <w:abstractNumId w:val="21"/>
  </w:num>
  <w:num w:numId="109" w16cid:durableId="692532432">
    <w:abstractNumId w:val="99"/>
  </w:num>
  <w:num w:numId="110" w16cid:durableId="708723063">
    <w:abstractNumId w:val="67"/>
  </w:num>
  <w:num w:numId="111" w16cid:durableId="1175002531">
    <w:abstractNumId w:val="49"/>
  </w:num>
  <w:num w:numId="112" w16cid:durableId="1673487338">
    <w:abstractNumId w:val="76"/>
  </w:num>
  <w:num w:numId="113" w16cid:durableId="2129473198">
    <w:abstractNumId w:val="135"/>
  </w:num>
  <w:num w:numId="114" w16cid:durableId="1739552191">
    <w:abstractNumId w:val="112"/>
  </w:num>
  <w:num w:numId="115" w16cid:durableId="1517839618">
    <w:abstractNumId w:val="71"/>
  </w:num>
  <w:num w:numId="116" w16cid:durableId="1060519176">
    <w:abstractNumId w:val="31"/>
  </w:num>
  <w:num w:numId="117" w16cid:durableId="62416572">
    <w:abstractNumId w:val="1"/>
  </w:num>
  <w:num w:numId="118" w16cid:durableId="1164932306">
    <w:abstractNumId w:val="120"/>
  </w:num>
  <w:num w:numId="119" w16cid:durableId="1687362243">
    <w:abstractNumId w:val="115"/>
  </w:num>
  <w:num w:numId="120" w16cid:durableId="53430015">
    <w:abstractNumId w:val="53"/>
  </w:num>
  <w:num w:numId="121" w16cid:durableId="272980674">
    <w:abstractNumId w:val="102"/>
  </w:num>
  <w:num w:numId="122" w16cid:durableId="321852983">
    <w:abstractNumId w:val="37"/>
    <w:lvlOverride w:ilvl="0">
      <w:lvl w:ilvl="0">
        <w:numFmt w:val="decimal"/>
        <w:lvlText w:val="%1."/>
        <w:lvlJc w:val="left"/>
      </w:lvl>
    </w:lvlOverride>
  </w:num>
  <w:num w:numId="123" w16cid:durableId="1945649304">
    <w:abstractNumId w:val="82"/>
    <w:lvlOverride w:ilvl="0">
      <w:lvl w:ilvl="0">
        <w:numFmt w:val="decimal"/>
        <w:lvlText w:val="%1."/>
        <w:lvlJc w:val="left"/>
      </w:lvl>
    </w:lvlOverride>
  </w:num>
  <w:num w:numId="124" w16cid:durableId="1554734159">
    <w:abstractNumId w:val="55"/>
    <w:lvlOverride w:ilvl="0">
      <w:lvl w:ilvl="0">
        <w:numFmt w:val="decimal"/>
        <w:lvlText w:val="%1."/>
        <w:lvlJc w:val="left"/>
      </w:lvl>
    </w:lvlOverride>
  </w:num>
  <w:num w:numId="125" w16cid:durableId="1963921377">
    <w:abstractNumId w:val="91"/>
    <w:lvlOverride w:ilvl="0">
      <w:lvl w:ilvl="0">
        <w:numFmt w:val="decimal"/>
        <w:lvlText w:val="%1."/>
        <w:lvlJc w:val="left"/>
      </w:lvl>
    </w:lvlOverride>
  </w:num>
  <w:num w:numId="126" w16cid:durableId="1157262653">
    <w:abstractNumId w:val="81"/>
    <w:lvlOverride w:ilvl="0">
      <w:lvl w:ilvl="0">
        <w:numFmt w:val="decimal"/>
        <w:lvlText w:val="%1."/>
        <w:lvlJc w:val="left"/>
      </w:lvl>
    </w:lvlOverride>
  </w:num>
  <w:num w:numId="127" w16cid:durableId="1557201423">
    <w:abstractNumId w:val="60"/>
  </w:num>
  <w:num w:numId="128" w16cid:durableId="956258400">
    <w:abstractNumId w:val="51"/>
  </w:num>
  <w:num w:numId="129" w16cid:durableId="1870603203">
    <w:abstractNumId w:val="48"/>
  </w:num>
  <w:num w:numId="130" w16cid:durableId="1567379728">
    <w:abstractNumId w:val="3"/>
  </w:num>
  <w:num w:numId="131" w16cid:durableId="280036016">
    <w:abstractNumId w:val="79"/>
  </w:num>
  <w:num w:numId="132" w16cid:durableId="1936941686">
    <w:abstractNumId w:val="94"/>
  </w:num>
  <w:num w:numId="133" w16cid:durableId="83385021">
    <w:abstractNumId w:val="98"/>
  </w:num>
  <w:num w:numId="134" w16cid:durableId="919169218">
    <w:abstractNumId w:val="30"/>
  </w:num>
  <w:num w:numId="135" w16cid:durableId="1834175903">
    <w:abstractNumId w:val="14"/>
  </w:num>
  <w:num w:numId="136" w16cid:durableId="1157956641">
    <w:abstractNumId w:val="10"/>
  </w:num>
  <w:num w:numId="137" w16cid:durableId="1748725243">
    <w:abstractNumId w:val="8"/>
  </w:num>
  <w:num w:numId="138" w16cid:durableId="2118138405">
    <w:abstractNumId w:val="93"/>
  </w:num>
  <w:num w:numId="139" w16cid:durableId="1899629403">
    <w:abstractNumId w:val="127"/>
  </w:num>
  <w:num w:numId="140" w16cid:durableId="1054700544">
    <w:abstractNumId w:val="118"/>
  </w:num>
  <w:num w:numId="141" w16cid:durableId="1655528729">
    <w:abstractNumId w:val="125"/>
  </w:num>
  <w:num w:numId="142" w16cid:durableId="1645936961">
    <w:abstractNumId w:val="87"/>
  </w:num>
  <w:num w:numId="143" w16cid:durableId="1481580896">
    <w:abstractNumId w:val="26"/>
  </w:num>
  <w:num w:numId="144" w16cid:durableId="98724606">
    <w:abstractNumId w:val="100"/>
  </w:num>
  <w:num w:numId="145" w16cid:durableId="629291005">
    <w:abstractNumId w:val="4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60A94"/>
    <w:rsid w:val="00067FB4"/>
    <w:rsid w:val="00071A86"/>
    <w:rsid w:val="00073EF2"/>
    <w:rsid w:val="00074FA1"/>
    <w:rsid w:val="000C1118"/>
    <w:rsid w:val="000D130B"/>
    <w:rsid w:val="000D7851"/>
    <w:rsid w:val="000E2041"/>
    <w:rsid w:val="000E2243"/>
    <w:rsid w:val="000E36ED"/>
    <w:rsid w:val="000E6BBC"/>
    <w:rsid w:val="000F0585"/>
    <w:rsid w:val="000F4C6D"/>
    <w:rsid w:val="000F5D57"/>
    <w:rsid w:val="001109E9"/>
    <w:rsid w:val="00113547"/>
    <w:rsid w:val="001141BC"/>
    <w:rsid w:val="00134854"/>
    <w:rsid w:val="00135D85"/>
    <w:rsid w:val="00137AB3"/>
    <w:rsid w:val="00146851"/>
    <w:rsid w:val="00147525"/>
    <w:rsid w:val="00150FE8"/>
    <w:rsid w:val="00164582"/>
    <w:rsid w:val="00164CF6"/>
    <w:rsid w:val="001745A9"/>
    <w:rsid w:val="00174A5A"/>
    <w:rsid w:val="001822C7"/>
    <w:rsid w:val="00184B87"/>
    <w:rsid w:val="001A26BF"/>
    <w:rsid w:val="001A71BB"/>
    <w:rsid w:val="001B1E0B"/>
    <w:rsid w:val="001B20F1"/>
    <w:rsid w:val="001C15D7"/>
    <w:rsid w:val="001C3D66"/>
    <w:rsid w:val="001C52D3"/>
    <w:rsid w:val="001C7258"/>
    <w:rsid w:val="001D0C76"/>
    <w:rsid w:val="001E0869"/>
    <w:rsid w:val="001E21B8"/>
    <w:rsid w:val="001E694A"/>
    <w:rsid w:val="001F77AB"/>
    <w:rsid w:val="0020695C"/>
    <w:rsid w:val="002071BB"/>
    <w:rsid w:val="002144BB"/>
    <w:rsid w:val="0021512A"/>
    <w:rsid w:val="0023406B"/>
    <w:rsid w:val="00240032"/>
    <w:rsid w:val="00243C8C"/>
    <w:rsid w:val="0025118D"/>
    <w:rsid w:val="00265253"/>
    <w:rsid w:val="0027066A"/>
    <w:rsid w:val="002759A2"/>
    <w:rsid w:val="002824B7"/>
    <w:rsid w:val="00282779"/>
    <w:rsid w:val="00284970"/>
    <w:rsid w:val="00292572"/>
    <w:rsid w:val="002B5992"/>
    <w:rsid w:val="002C4744"/>
    <w:rsid w:val="002C5B9D"/>
    <w:rsid w:val="002D1BFF"/>
    <w:rsid w:val="002D4668"/>
    <w:rsid w:val="002D4F58"/>
    <w:rsid w:val="002D5A68"/>
    <w:rsid w:val="002E0FAB"/>
    <w:rsid w:val="002E67E9"/>
    <w:rsid w:val="002F6088"/>
    <w:rsid w:val="00301E12"/>
    <w:rsid w:val="00323593"/>
    <w:rsid w:val="00347AFB"/>
    <w:rsid w:val="00376BF8"/>
    <w:rsid w:val="00384AB1"/>
    <w:rsid w:val="003A38C5"/>
    <w:rsid w:val="003A4540"/>
    <w:rsid w:val="003B27CE"/>
    <w:rsid w:val="003F5911"/>
    <w:rsid w:val="003F79B3"/>
    <w:rsid w:val="00421F5C"/>
    <w:rsid w:val="00433604"/>
    <w:rsid w:val="00443B27"/>
    <w:rsid w:val="00443C74"/>
    <w:rsid w:val="00452755"/>
    <w:rsid w:val="0045397E"/>
    <w:rsid w:val="0045473E"/>
    <w:rsid w:val="004560CA"/>
    <w:rsid w:val="00457C95"/>
    <w:rsid w:val="0046586E"/>
    <w:rsid w:val="00465FFF"/>
    <w:rsid w:val="00466E51"/>
    <w:rsid w:val="00472E47"/>
    <w:rsid w:val="00477A0D"/>
    <w:rsid w:val="00492512"/>
    <w:rsid w:val="00492F5A"/>
    <w:rsid w:val="00495FEE"/>
    <w:rsid w:val="004B0E2B"/>
    <w:rsid w:val="004B433F"/>
    <w:rsid w:val="004B6B29"/>
    <w:rsid w:val="004C5F58"/>
    <w:rsid w:val="004D590E"/>
    <w:rsid w:val="004F1E3C"/>
    <w:rsid w:val="005024A4"/>
    <w:rsid w:val="005164BB"/>
    <w:rsid w:val="00517FDA"/>
    <w:rsid w:val="00520AAB"/>
    <w:rsid w:val="00537146"/>
    <w:rsid w:val="0053723F"/>
    <w:rsid w:val="005408AA"/>
    <w:rsid w:val="005536FA"/>
    <w:rsid w:val="0055402E"/>
    <w:rsid w:val="00554882"/>
    <w:rsid w:val="0056155A"/>
    <w:rsid w:val="00570BC4"/>
    <w:rsid w:val="00581E01"/>
    <w:rsid w:val="00586713"/>
    <w:rsid w:val="005A153F"/>
    <w:rsid w:val="005B70A9"/>
    <w:rsid w:val="005E29F4"/>
    <w:rsid w:val="005F52A4"/>
    <w:rsid w:val="00613FE7"/>
    <w:rsid w:val="00623B64"/>
    <w:rsid w:val="00634AF5"/>
    <w:rsid w:val="00647807"/>
    <w:rsid w:val="00654392"/>
    <w:rsid w:val="006617F7"/>
    <w:rsid w:val="006631A0"/>
    <w:rsid w:val="006721DC"/>
    <w:rsid w:val="00677780"/>
    <w:rsid w:val="006969B7"/>
    <w:rsid w:val="006A1C1C"/>
    <w:rsid w:val="006A3753"/>
    <w:rsid w:val="006A4A6B"/>
    <w:rsid w:val="006B3B9D"/>
    <w:rsid w:val="006B6CAA"/>
    <w:rsid w:val="006D07FE"/>
    <w:rsid w:val="006F4E3C"/>
    <w:rsid w:val="00711B36"/>
    <w:rsid w:val="00714723"/>
    <w:rsid w:val="0072262F"/>
    <w:rsid w:val="007343FB"/>
    <w:rsid w:val="00744783"/>
    <w:rsid w:val="007479E4"/>
    <w:rsid w:val="00756F00"/>
    <w:rsid w:val="00766647"/>
    <w:rsid w:val="0077002A"/>
    <w:rsid w:val="0077398C"/>
    <w:rsid w:val="00787D92"/>
    <w:rsid w:val="00791F90"/>
    <w:rsid w:val="0079473D"/>
    <w:rsid w:val="0079704B"/>
    <w:rsid w:val="007A17DF"/>
    <w:rsid w:val="007A4822"/>
    <w:rsid w:val="007B6080"/>
    <w:rsid w:val="007C2939"/>
    <w:rsid w:val="007C2A23"/>
    <w:rsid w:val="007D278C"/>
    <w:rsid w:val="007E3C85"/>
    <w:rsid w:val="007F2E05"/>
    <w:rsid w:val="007F401D"/>
    <w:rsid w:val="007F40DE"/>
    <w:rsid w:val="00800861"/>
    <w:rsid w:val="00814A9B"/>
    <w:rsid w:val="00824612"/>
    <w:rsid w:val="008318D1"/>
    <w:rsid w:val="008465AE"/>
    <w:rsid w:val="00846BF7"/>
    <w:rsid w:val="008563C2"/>
    <w:rsid w:val="00875E90"/>
    <w:rsid w:val="00876A6A"/>
    <w:rsid w:val="00881C84"/>
    <w:rsid w:val="008C5924"/>
    <w:rsid w:val="008C618C"/>
    <w:rsid w:val="008C78BE"/>
    <w:rsid w:val="008D0843"/>
    <w:rsid w:val="008D0F22"/>
    <w:rsid w:val="008E6A5C"/>
    <w:rsid w:val="008F6F58"/>
    <w:rsid w:val="00907774"/>
    <w:rsid w:val="00910B53"/>
    <w:rsid w:val="00924331"/>
    <w:rsid w:val="009369B3"/>
    <w:rsid w:val="00955B6F"/>
    <w:rsid w:val="009600CC"/>
    <w:rsid w:val="00966F42"/>
    <w:rsid w:val="0097229A"/>
    <w:rsid w:val="009819AB"/>
    <w:rsid w:val="0099374C"/>
    <w:rsid w:val="00993C06"/>
    <w:rsid w:val="00994CF1"/>
    <w:rsid w:val="009A2482"/>
    <w:rsid w:val="009A5035"/>
    <w:rsid w:val="009B026A"/>
    <w:rsid w:val="009B2B3C"/>
    <w:rsid w:val="009B2D59"/>
    <w:rsid w:val="009B376B"/>
    <w:rsid w:val="009B66E1"/>
    <w:rsid w:val="009D618D"/>
    <w:rsid w:val="009D6683"/>
    <w:rsid w:val="009E2594"/>
    <w:rsid w:val="009E42EB"/>
    <w:rsid w:val="009E6762"/>
    <w:rsid w:val="009E77CA"/>
    <w:rsid w:val="009F4214"/>
    <w:rsid w:val="009F45A5"/>
    <w:rsid w:val="009F5AC8"/>
    <w:rsid w:val="009F66DE"/>
    <w:rsid w:val="009F6FD3"/>
    <w:rsid w:val="00A03123"/>
    <w:rsid w:val="00A05E31"/>
    <w:rsid w:val="00A159FB"/>
    <w:rsid w:val="00A21255"/>
    <w:rsid w:val="00A33F38"/>
    <w:rsid w:val="00A3611A"/>
    <w:rsid w:val="00A410E4"/>
    <w:rsid w:val="00A50871"/>
    <w:rsid w:val="00A612BF"/>
    <w:rsid w:val="00A63106"/>
    <w:rsid w:val="00A65C7C"/>
    <w:rsid w:val="00A70843"/>
    <w:rsid w:val="00A728BA"/>
    <w:rsid w:val="00A74245"/>
    <w:rsid w:val="00A775CE"/>
    <w:rsid w:val="00A83B83"/>
    <w:rsid w:val="00AC2F2E"/>
    <w:rsid w:val="00AC5903"/>
    <w:rsid w:val="00AD2FE3"/>
    <w:rsid w:val="00AF121F"/>
    <w:rsid w:val="00AF27D0"/>
    <w:rsid w:val="00AF5F95"/>
    <w:rsid w:val="00B02345"/>
    <w:rsid w:val="00B108F0"/>
    <w:rsid w:val="00B11D31"/>
    <w:rsid w:val="00B14C42"/>
    <w:rsid w:val="00B2212E"/>
    <w:rsid w:val="00B348F7"/>
    <w:rsid w:val="00B36DD9"/>
    <w:rsid w:val="00B417F8"/>
    <w:rsid w:val="00B47761"/>
    <w:rsid w:val="00B5233D"/>
    <w:rsid w:val="00B7138F"/>
    <w:rsid w:val="00B9181A"/>
    <w:rsid w:val="00BA0013"/>
    <w:rsid w:val="00BA4D19"/>
    <w:rsid w:val="00BA4D28"/>
    <w:rsid w:val="00BA72EE"/>
    <w:rsid w:val="00BC37FB"/>
    <w:rsid w:val="00BD05CD"/>
    <w:rsid w:val="00BD500C"/>
    <w:rsid w:val="00BE009A"/>
    <w:rsid w:val="00BE01D5"/>
    <w:rsid w:val="00BE52C3"/>
    <w:rsid w:val="00BF1A87"/>
    <w:rsid w:val="00BF6A0A"/>
    <w:rsid w:val="00C03D5E"/>
    <w:rsid w:val="00C06F59"/>
    <w:rsid w:val="00C12F5F"/>
    <w:rsid w:val="00C2515B"/>
    <w:rsid w:val="00C26C1C"/>
    <w:rsid w:val="00C26C8D"/>
    <w:rsid w:val="00C315AC"/>
    <w:rsid w:val="00C44A37"/>
    <w:rsid w:val="00C4617D"/>
    <w:rsid w:val="00C545C5"/>
    <w:rsid w:val="00C60547"/>
    <w:rsid w:val="00C62360"/>
    <w:rsid w:val="00C64D25"/>
    <w:rsid w:val="00C81452"/>
    <w:rsid w:val="00C86A20"/>
    <w:rsid w:val="00C86C0B"/>
    <w:rsid w:val="00C95114"/>
    <w:rsid w:val="00C978DA"/>
    <w:rsid w:val="00CA55F9"/>
    <w:rsid w:val="00CA76EE"/>
    <w:rsid w:val="00CC16C9"/>
    <w:rsid w:val="00CD1003"/>
    <w:rsid w:val="00CD6DAB"/>
    <w:rsid w:val="00D0354C"/>
    <w:rsid w:val="00D05715"/>
    <w:rsid w:val="00D134F4"/>
    <w:rsid w:val="00D17B01"/>
    <w:rsid w:val="00D23FAD"/>
    <w:rsid w:val="00D35C5B"/>
    <w:rsid w:val="00D369FC"/>
    <w:rsid w:val="00D36EFA"/>
    <w:rsid w:val="00D37807"/>
    <w:rsid w:val="00D379F1"/>
    <w:rsid w:val="00D426E1"/>
    <w:rsid w:val="00D43531"/>
    <w:rsid w:val="00D52F56"/>
    <w:rsid w:val="00D6123F"/>
    <w:rsid w:val="00D62EB2"/>
    <w:rsid w:val="00D6717B"/>
    <w:rsid w:val="00D73C29"/>
    <w:rsid w:val="00D758CB"/>
    <w:rsid w:val="00D76101"/>
    <w:rsid w:val="00D8418F"/>
    <w:rsid w:val="00D84554"/>
    <w:rsid w:val="00D90C96"/>
    <w:rsid w:val="00DA32B3"/>
    <w:rsid w:val="00DB5154"/>
    <w:rsid w:val="00DC6658"/>
    <w:rsid w:val="00DD1B51"/>
    <w:rsid w:val="00DE0B56"/>
    <w:rsid w:val="00DE635E"/>
    <w:rsid w:val="00DF0BA8"/>
    <w:rsid w:val="00E00FAB"/>
    <w:rsid w:val="00E10AFA"/>
    <w:rsid w:val="00E16316"/>
    <w:rsid w:val="00E20C68"/>
    <w:rsid w:val="00E23545"/>
    <w:rsid w:val="00E348FB"/>
    <w:rsid w:val="00E366AD"/>
    <w:rsid w:val="00E57D25"/>
    <w:rsid w:val="00E6690E"/>
    <w:rsid w:val="00E81FBA"/>
    <w:rsid w:val="00E83C15"/>
    <w:rsid w:val="00E92431"/>
    <w:rsid w:val="00E95312"/>
    <w:rsid w:val="00E96B48"/>
    <w:rsid w:val="00EA6742"/>
    <w:rsid w:val="00EA6EE3"/>
    <w:rsid w:val="00EB3619"/>
    <w:rsid w:val="00EC1B18"/>
    <w:rsid w:val="00EE2293"/>
    <w:rsid w:val="00EE618C"/>
    <w:rsid w:val="00EF7C93"/>
    <w:rsid w:val="00F019A3"/>
    <w:rsid w:val="00F054BB"/>
    <w:rsid w:val="00F060BC"/>
    <w:rsid w:val="00F07BFA"/>
    <w:rsid w:val="00F169F4"/>
    <w:rsid w:val="00F346EA"/>
    <w:rsid w:val="00F372DA"/>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E6048"/>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 w:type="paragraph" w:customStyle="1" w:styleId="TableParagraph">
    <w:name w:val="Table Paragraph"/>
    <w:basedOn w:val="Normal"/>
    <w:uiPriority w:val="1"/>
    <w:qFormat/>
    <w:rsid w:val="00CD6DAB"/>
    <w:pPr>
      <w:widowControl w:val="0"/>
      <w:autoSpaceDE w:val="0"/>
      <w:autoSpaceDN w:val="0"/>
    </w:pPr>
    <w:rPr>
      <w:rFonts w:ascii="Arial" w:eastAsia="Arial" w:hAnsi="Arial" w:cs="Arial"/>
      <w:sz w:val="22"/>
      <w:szCs w:val="22"/>
    </w:rPr>
  </w:style>
  <w:style w:type="numbering" w:customStyle="1" w:styleId="CurrentList6">
    <w:name w:val="Current List6"/>
    <w:uiPriority w:val="99"/>
    <w:rsid w:val="00554882"/>
    <w:pPr>
      <w:numPr>
        <w:numId w:val="131"/>
      </w:numPr>
    </w:pPr>
  </w:style>
  <w:style w:type="numbering" w:customStyle="1" w:styleId="CurrentList7">
    <w:name w:val="Current List7"/>
    <w:uiPriority w:val="99"/>
    <w:rsid w:val="00554882"/>
    <w:pPr>
      <w:numPr>
        <w:numId w:val="137"/>
      </w:numPr>
    </w:pPr>
  </w:style>
  <w:style w:type="numbering" w:customStyle="1" w:styleId="CurrentList8">
    <w:name w:val="Current List8"/>
    <w:uiPriority w:val="99"/>
    <w:rsid w:val="00554882"/>
    <w:pPr>
      <w:numPr>
        <w:numId w:val="139"/>
      </w:numPr>
    </w:pPr>
  </w:style>
  <w:style w:type="numbering" w:customStyle="1" w:styleId="CurrentList9">
    <w:name w:val="Current List9"/>
    <w:uiPriority w:val="99"/>
    <w:rsid w:val="00554882"/>
    <w:pPr>
      <w:numPr>
        <w:numId w:val="140"/>
      </w:numPr>
    </w:pPr>
  </w:style>
  <w:style w:type="numbering" w:customStyle="1" w:styleId="CurrentList10">
    <w:name w:val="Current List10"/>
    <w:uiPriority w:val="99"/>
    <w:rsid w:val="00554882"/>
    <w:pPr>
      <w:numPr>
        <w:numId w:val="1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alcohol/about-alcohol-us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rugfreeworld.org/real-life-stories/alcohol.html"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rugfreeworld.org/real-life-stories/alcohol.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dc.gov/drinklessbeyourbest/excessivedrinking.html" TargetMode="External"/><Relationship Id="rId4" Type="http://schemas.openxmlformats.org/officeDocument/2006/relationships/webSettings" Target="webSettings.xml"/><Relationship Id="rId9" Type="http://schemas.openxmlformats.org/officeDocument/2006/relationships/hyperlink" Target="https://www.cdc.gov/alcoho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109</TotalTime>
  <Pages>16</Pages>
  <Words>2512</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37</cp:revision>
  <dcterms:created xsi:type="dcterms:W3CDTF">2024-09-22T13:53:00Z</dcterms:created>
  <dcterms:modified xsi:type="dcterms:W3CDTF">2024-10-14T01:22:00Z</dcterms:modified>
</cp:coreProperties>
</file>