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2DEAB" w14:textId="77777777" w:rsidR="009B2B3C" w:rsidRDefault="00BA4D28" w:rsidP="009B2B3C">
      <w:pPr>
        <w:spacing w:before="120" w:after="120" w:line="276" w:lineRule="auto"/>
        <w:rPr>
          <w:rFonts w:ascii="Arial" w:hAnsi="Arial" w:cs="Arial"/>
          <w:b/>
          <w:bCs/>
          <w:color w:val="0070C0"/>
          <w:sz w:val="28"/>
          <w:szCs w:val="28"/>
        </w:rPr>
      </w:pPr>
      <w:r w:rsidRPr="009B2B3C">
        <w:rPr>
          <w:rFonts w:ascii="Arial" w:hAnsi="Arial" w:cs="Arial"/>
          <w:b/>
          <w:bCs/>
          <w:color w:val="0070C0"/>
          <w:sz w:val="28"/>
          <w:szCs w:val="28"/>
        </w:rPr>
        <w:t xml:space="preserve">Lesson </w:t>
      </w:r>
      <w:r w:rsidR="009B2B3C" w:rsidRPr="009B2B3C">
        <w:rPr>
          <w:rFonts w:ascii="Arial" w:hAnsi="Arial" w:cs="Arial"/>
          <w:b/>
          <w:bCs/>
          <w:color w:val="0070C0"/>
          <w:sz w:val="28"/>
          <w:szCs w:val="28"/>
        </w:rPr>
        <w:t>6</w:t>
      </w:r>
      <w:r w:rsidRPr="009B2B3C">
        <w:rPr>
          <w:rFonts w:ascii="Arial" w:hAnsi="Arial" w:cs="Arial"/>
          <w:b/>
          <w:bCs/>
          <w:color w:val="0070C0"/>
          <w:sz w:val="28"/>
          <w:szCs w:val="28"/>
        </w:rPr>
        <w:t xml:space="preserve">: </w:t>
      </w:r>
      <w:r w:rsidR="009B2B3C" w:rsidRPr="009B2B3C">
        <w:rPr>
          <w:rFonts w:ascii="Arial" w:hAnsi="Arial" w:cs="Arial"/>
          <w:b/>
          <w:bCs/>
          <w:color w:val="0070C0"/>
          <w:sz w:val="28"/>
          <w:szCs w:val="28"/>
        </w:rPr>
        <w:t>Tobacco and ENDS</w:t>
      </w:r>
      <w:r w:rsidR="000F5D57" w:rsidRPr="009B2B3C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</w:p>
    <w:p w14:paraId="6E53C85D" w14:textId="281539B0" w:rsidR="009B2B3C" w:rsidRPr="002A3512" w:rsidRDefault="009B2B3C" w:rsidP="00A82F7D">
      <w:pPr>
        <w:pStyle w:val="HELPsbodycopy"/>
      </w:pPr>
      <w:r w:rsidRPr="002A3512">
        <w:rPr>
          <w:b/>
        </w:rPr>
        <w:t>Overview</w:t>
      </w:r>
      <w:r w:rsidRPr="002A3512">
        <w:t>: Th</w:t>
      </w:r>
      <w:r>
        <w:t>is</w:t>
      </w:r>
      <w:r w:rsidRPr="002A3512">
        <w:t xml:space="preserve"> lesson </w:t>
      </w:r>
      <w:r>
        <w:t>addresses</w:t>
      </w:r>
      <w:r w:rsidRPr="002A3512">
        <w:t xml:space="preserve"> the dangers and negative consequences of tobacco products (e.g.</w:t>
      </w:r>
      <w:r>
        <w:t>,</w:t>
      </w:r>
      <w:r w:rsidRPr="002A3512">
        <w:t xml:space="preserve"> cigarettes, cigars, and smokeless tobacco) and electronic nicotine delivery systems (ENDS) including e-cigarettes and vaping</w:t>
      </w:r>
      <w:r>
        <w:t xml:space="preserve"> devices</w:t>
      </w:r>
      <w:r w:rsidRPr="002A3512">
        <w:t xml:space="preserve">. The functional knowledge will be applied in future decision-making and refusal skill lessons to prevent tobacco and nicotine use. Lesson </w:t>
      </w:r>
      <w:r>
        <w:t>6</w:t>
      </w:r>
      <w:r w:rsidRPr="002A3512">
        <w:t xml:space="preserve">a analyzes advertising, media, and peer messaging to recognize the negative influences and misconceptions </w:t>
      </w:r>
      <w:r>
        <w:t xml:space="preserve">about tobacco and vaping. Students will use their skills to </w:t>
      </w:r>
      <w:r w:rsidRPr="002A3512">
        <w:t xml:space="preserve">resist peer </w:t>
      </w:r>
      <w:r>
        <w:t xml:space="preserve">pressure </w:t>
      </w:r>
      <w:r w:rsidRPr="002A3512">
        <w:t>and advertising.</w:t>
      </w:r>
    </w:p>
    <w:p w14:paraId="15FABDBC" w14:textId="77777777" w:rsidR="00A82F7D" w:rsidRDefault="00A82F7D" w:rsidP="00A82F7D">
      <w:pPr>
        <w:pStyle w:val="HELPsHeadline"/>
      </w:pPr>
    </w:p>
    <w:p w14:paraId="1F3A8CFA" w14:textId="04E9BCC0" w:rsidR="009B2B3C" w:rsidRPr="00A82F7D" w:rsidRDefault="009B2B3C" w:rsidP="00A82F7D">
      <w:pPr>
        <w:pStyle w:val="HELPsHeadline"/>
      </w:pPr>
      <w:r w:rsidRPr="00B711B9">
        <w:t xml:space="preserve">National Health Education Standards: </w:t>
      </w:r>
    </w:p>
    <w:p w14:paraId="243F0998" w14:textId="77777777" w:rsidR="009B2B3C" w:rsidRPr="002A3512" w:rsidRDefault="009B2B3C" w:rsidP="00A82F7D">
      <w:pPr>
        <w:pStyle w:val="HELPsbodycopy"/>
        <w:spacing w:before="120" w:after="120"/>
      </w:pPr>
      <w:r w:rsidRPr="002A3512">
        <w:rPr>
          <w:b/>
        </w:rPr>
        <w:t xml:space="preserve">Standard 1: </w:t>
      </w:r>
      <w:r w:rsidRPr="002A3512">
        <w:rPr>
          <w:highlight w:val="white"/>
        </w:rPr>
        <w:t>Students comprehend functional health knowledge to enhance health.</w:t>
      </w:r>
    </w:p>
    <w:p w14:paraId="215FDD98" w14:textId="77777777" w:rsidR="009B2B3C" w:rsidRDefault="009B2B3C" w:rsidP="00A82F7D">
      <w:pPr>
        <w:pStyle w:val="HELPsbodycopy"/>
        <w:spacing w:before="120" w:after="120"/>
        <w:rPr>
          <w:highlight w:val="white"/>
        </w:rPr>
      </w:pPr>
      <w:r w:rsidRPr="002A3512">
        <w:rPr>
          <w:b/>
          <w:highlight w:val="white"/>
        </w:rPr>
        <w:t xml:space="preserve">Standard 2: </w:t>
      </w:r>
      <w:r w:rsidRPr="002A3512">
        <w:rPr>
          <w:highlight w:val="white"/>
        </w:rPr>
        <w:t>Students analyze the influence of family, peers, culture, social media, technology, and other determinants on health behaviors.</w:t>
      </w:r>
    </w:p>
    <w:p w14:paraId="62EB2A83" w14:textId="77777777" w:rsidR="00D828FA" w:rsidRDefault="00D828FA" w:rsidP="00A82F7D">
      <w:pPr>
        <w:pStyle w:val="HELPsbodycopy"/>
        <w:spacing w:before="120" w:after="120"/>
        <w:rPr>
          <w:highlight w:val="white"/>
        </w:rPr>
      </w:pPr>
    </w:p>
    <w:p w14:paraId="75C4CDBB" w14:textId="77777777" w:rsidR="009B2B3C" w:rsidRPr="00714723" w:rsidRDefault="009B2B3C" w:rsidP="00A82F7D">
      <w:pPr>
        <w:pStyle w:val="HELPsHeadline"/>
        <w:rPr>
          <w:rFonts w:eastAsia="Lustria"/>
        </w:rPr>
      </w:pPr>
      <w:r w:rsidRPr="00714723">
        <w:rPr>
          <w:rFonts w:eastAsia="Lustria"/>
        </w:rPr>
        <w:t>Healthy Behavior Outcome (HBO):</w:t>
      </w:r>
    </w:p>
    <w:tbl>
      <w:tblPr>
        <w:tblW w:w="10003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003"/>
      </w:tblGrid>
      <w:tr w:rsidR="009B2B3C" w:rsidRPr="00910B53" w14:paraId="46760AFB" w14:textId="77777777" w:rsidTr="001F706C">
        <w:trPr>
          <w:trHeight w:val="368"/>
        </w:trPr>
        <w:tc>
          <w:tcPr>
            <w:tcW w:w="10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58402" w14:textId="77777777" w:rsidR="009B2B3C" w:rsidRPr="00910B53" w:rsidRDefault="009B2B3C" w:rsidP="00A82F7D">
            <w:pPr>
              <w:pStyle w:val="HELPsbodycopy"/>
            </w:pPr>
            <w:r w:rsidRPr="002A3512">
              <w:t>Students will avoid the use of ENDS (</w:t>
            </w:r>
            <w:r>
              <w:rPr>
                <w:i/>
              </w:rPr>
              <w:t>v</w:t>
            </w:r>
            <w:r w:rsidRPr="002A3512">
              <w:rPr>
                <w:i/>
              </w:rPr>
              <w:t>apes, vaporizers, vape pens, hookah pens, electronic cigarettes, e-cigars, and e-pipes</w:t>
            </w:r>
            <w:r w:rsidRPr="002A3512">
              <w:rPr>
                <w:i/>
                <w:highlight w:val="white"/>
              </w:rPr>
              <w:t>)</w:t>
            </w:r>
            <w:r w:rsidRPr="002A3512">
              <w:t>.</w:t>
            </w:r>
          </w:p>
        </w:tc>
      </w:tr>
    </w:tbl>
    <w:p w14:paraId="0B19CAE1" w14:textId="77777777" w:rsidR="00A82F7D" w:rsidRDefault="00A82F7D" w:rsidP="00A82F7D">
      <w:pPr>
        <w:pStyle w:val="HELPsHeadline"/>
        <w:rPr>
          <w:rFonts w:eastAsia="Lustria"/>
        </w:rPr>
      </w:pPr>
    </w:p>
    <w:p w14:paraId="39901940" w14:textId="4112D8F3" w:rsidR="009B2B3C" w:rsidRPr="001109E9" w:rsidRDefault="009B2B3C" w:rsidP="00A82F7D">
      <w:pPr>
        <w:pStyle w:val="HELPsHeadline"/>
        <w:rPr>
          <w:rFonts w:eastAsia="Lustria"/>
        </w:rPr>
      </w:pPr>
      <w:r w:rsidRPr="001109E9">
        <w:rPr>
          <w:rFonts w:eastAsia="Lustria"/>
        </w:rPr>
        <w:t>Lesson Objective</w:t>
      </w:r>
      <w:r>
        <w:rPr>
          <w:rFonts w:eastAsia="Lustria"/>
        </w:rPr>
        <w:t xml:space="preserve"> </w:t>
      </w:r>
      <w:r w:rsidRPr="00A82F7D">
        <w:rPr>
          <w:rFonts w:eastAsia="Lustria"/>
          <w:b w:val="0"/>
          <w:bCs/>
          <w:sz w:val="20"/>
          <w:szCs w:val="21"/>
        </w:rPr>
        <w:t>– Students will be able to:</w:t>
      </w:r>
    </w:p>
    <w:tbl>
      <w:tblPr>
        <w:tblW w:w="100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93"/>
        <w:gridCol w:w="3510"/>
      </w:tblGrid>
      <w:tr w:rsidR="009B2B3C" w:rsidRPr="00910B53" w14:paraId="7B615953" w14:textId="77777777" w:rsidTr="00A82F7D">
        <w:trPr>
          <w:trHeight w:val="413"/>
        </w:trPr>
        <w:tc>
          <w:tcPr>
            <w:tcW w:w="6493" w:type="dxa"/>
            <w:shd w:val="clear" w:color="auto" w:fill="4FC6E1"/>
            <w:vAlign w:val="center"/>
          </w:tcPr>
          <w:p w14:paraId="68256C76" w14:textId="77777777" w:rsidR="009B2B3C" w:rsidRPr="00BE01D5" w:rsidRDefault="009B2B3C" w:rsidP="00A82F7D">
            <w:pPr>
              <w:pStyle w:val="HELPsbodycopy"/>
              <w:rPr>
                <w:b/>
                <w:color w:val="FFFFFF" w:themeColor="background1"/>
              </w:rPr>
            </w:pPr>
            <w:r w:rsidRPr="009E5837">
              <w:rPr>
                <w:b/>
                <w:color w:val="FFFFFF" w:themeColor="background1"/>
              </w:rPr>
              <w:t>Objective</w:t>
            </w:r>
          </w:p>
        </w:tc>
        <w:tc>
          <w:tcPr>
            <w:tcW w:w="3510" w:type="dxa"/>
            <w:shd w:val="clear" w:color="auto" w:fill="4FC6E1"/>
            <w:vAlign w:val="center"/>
          </w:tcPr>
          <w:p w14:paraId="7EBEDE41" w14:textId="77777777" w:rsidR="009B2B3C" w:rsidRPr="00BE01D5" w:rsidRDefault="009B2B3C" w:rsidP="00A82F7D">
            <w:pPr>
              <w:pStyle w:val="HELPsbodycopy"/>
              <w:rPr>
                <w:b/>
                <w:color w:val="FFFFFF" w:themeColor="background1"/>
              </w:rPr>
            </w:pPr>
            <w:r w:rsidRPr="009E5837">
              <w:rPr>
                <w:b/>
                <w:color w:val="FFFFFF" w:themeColor="background1"/>
              </w:rPr>
              <w:t>Assessments</w:t>
            </w:r>
          </w:p>
        </w:tc>
      </w:tr>
      <w:tr w:rsidR="009B2B3C" w:rsidRPr="00910B53" w14:paraId="06DFE40F" w14:textId="77777777" w:rsidTr="00A82F7D">
        <w:trPr>
          <w:trHeight w:val="432"/>
        </w:trPr>
        <w:tc>
          <w:tcPr>
            <w:tcW w:w="6493" w:type="dxa"/>
            <w:vAlign w:val="center"/>
          </w:tcPr>
          <w:p w14:paraId="60ACACC7" w14:textId="77777777" w:rsidR="009B2B3C" w:rsidRPr="00D82FC5" w:rsidRDefault="009B2B3C" w:rsidP="00A82F7D">
            <w:pPr>
              <w:pStyle w:val="HELPsbodycopy"/>
              <w:numPr>
                <w:ilvl w:val="0"/>
                <w:numId w:val="103"/>
              </w:numPr>
              <w:spacing w:before="120" w:after="120"/>
              <w:rPr>
                <w:color w:val="000000" w:themeColor="text1"/>
                <w:sz w:val="19"/>
                <w:szCs w:val="19"/>
              </w:rPr>
            </w:pPr>
            <w:r w:rsidRPr="00D82FC5">
              <w:rPr>
                <w:color w:val="000000" w:themeColor="text1"/>
                <w:sz w:val="19"/>
                <w:szCs w:val="19"/>
              </w:rPr>
              <w:t>Identify the dangers/consequences associated with ENDS, specific to vaping.</w:t>
            </w:r>
          </w:p>
        </w:tc>
        <w:tc>
          <w:tcPr>
            <w:tcW w:w="3510" w:type="dxa"/>
            <w:vAlign w:val="center"/>
          </w:tcPr>
          <w:p w14:paraId="5B6D3039" w14:textId="64ECF327" w:rsidR="009B2B3C" w:rsidRPr="00A82F7D" w:rsidRDefault="009B2B3C" w:rsidP="00A82F7D">
            <w:pPr>
              <w:pStyle w:val="HELPsbodycopy"/>
              <w:spacing w:before="120" w:after="120"/>
            </w:pPr>
            <w:r w:rsidRPr="00A82F7D">
              <w:t>Attachment 6a.1</w:t>
            </w:r>
            <w:r w:rsidR="00A82F7D" w:rsidRPr="00A82F7D">
              <w:t xml:space="preserve"> – Know to No!</w:t>
            </w:r>
          </w:p>
        </w:tc>
      </w:tr>
      <w:tr w:rsidR="009B2B3C" w:rsidRPr="00910B53" w14:paraId="40B29C4F" w14:textId="77777777" w:rsidTr="00A82F7D">
        <w:trPr>
          <w:trHeight w:val="432"/>
        </w:trPr>
        <w:tc>
          <w:tcPr>
            <w:tcW w:w="6493" w:type="dxa"/>
            <w:vAlign w:val="center"/>
          </w:tcPr>
          <w:p w14:paraId="563CD5C2" w14:textId="77777777" w:rsidR="009B2B3C" w:rsidRPr="00D82FC5" w:rsidRDefault="009B2B3C" w:rsidP="00A82F7D">
            <w:pPr>
              <w:pStyle w:val="HELPsbodycopy"/>
              <w:numPr>
                <w:ilvl w:val="0"/>
                <w:numId w:val="103"/>
              </w:numPr>
              <w:spacing w:before="120" w:after="120"/>
              <w:rPr>
                <w:color w:val="000000" w:themeColor="text1"/>
                <w:sz w:val="19"/>
                <w:szCs w:val="19"/>
              </w:rPr>
            </w:pPr>
            <w:r w:rsidRPr="00D82FC5">
              <w:rPr>
                <w:color w:val="000000" w:themeColor="text1"/>
                <w:sz w:val="19"/>
                <w:szCs w:val="19"/>
              </w:rPr>
              <w:t>Identify myths and facts associated with vaping.</w:t>
            </w:r>
          </w:p>
        </w:tc>
        <w:tc>
          <w:tcPr>
            <w:tcW w:w="3510" w:type="dxa"/>
            <w:vAlign w:val="center"/>
          </w:tcPr>
          <w:p w14:paraId="76E16A29" w14:textId="09046A8F" w:rsidR="009B2B3C" w:rsidRPr="00A82F7D" w:rsidRDefault="00A82F7D" w:rsidP="00A82F7D">
            <w:pPr>
              <w:pStyle w:val="HELPsbodycopy"/>
              <w:spacing w:before="120" w:after="120"/>
            </w:pPr>
            <w:r w:rsidRPr="00A82F7D">
              <w:t>Attachment 6a.1 – Know to No!</w:t>
            </w:r>
          </w:p>
        </w:tc>
      </w:tr>
      <w:tr w:rsidR="009B2B3C" w:rsidRPr="00910B53" w14:paraId="252A53C8" w14:textId="77777777" w:rsidTr="00A82F7D">
        <w:trPr>
          <w:trHeight w:val="432"/>
        </w:trPr>
        <w:tc>
          <w:tcPr>
            <w:tcW w:w="6493" w:type="dxa"/>
            <w:vAlign w:val="center"/>
          </w:tcPr>
          <w:p w14:paraId="1F234E74" w14:textId="77777777" w:rsidR="009B2B3C" w:rsidRPr="00D82FC5" w:rsidRDefault="009B2B3C" w:rsidP="00A82F7D">
            <w:pPr>
              <w:pStyle w:val="HELPsbodycopy"/>
              <w:numPr>
                <w:ilvl w:val="0"/>
                <w:numId w:val="103"/>
              </w:numPr>
              <w:spacing w:before="120" w:after="120"/>
              <w:rPr>
                <w:color w:val="000000" w:themeColor="text1"/>
                <w:sz w:val="19"/>
                <w:szCs w:val="19"/>
              </w:rPr>
            </w:pPr>
            <w:r w:rsidRPr="00D82FC5">
              <w:rPr>
                <w:color w:val="000000" w:themeColor="text1"/>
                <w:sz w:val="19"/>
                <w:szCs w:val="19"/>
              </w:rPr>
              <w:t xml:space="preserve">Analyze how personal attitudes, values, and beliefs influence health behaviors. </w:t>
            </w:r>
          </w:p>
        </w:tc>
        <w:tc>
          <w:tcPr>
            <w:tcW w:w="3510" w:type="dxa"/>
            <w:vAlign w:val="center"/>
          </w:tcPr>
          <w:p w14:paraId="2885841F" w14:textId="621F47C7" w:rsidR="009B2B3C" w:rsidRPr="00A82F7D" w:rsidRDefault="009B2B3C" w:rsidP="00A82F7D">
            <w:pPr>
              <w:pStyle w:val="HELPsbodycopy"/>
              <w:spacing w:before="120" w:after="120"/>
            </w:pPr>
            <w:r w:rsidRPr="00A82F7D">
              <w:t>Attachment 6a.2</w:t>
            </w:r>
            <w:r w:rsidR="00A82F7D" w:rsidRPr="00A82F7D">
              <w:t xml:space="preserve"> - Analyzing Messages and Identifying Influences</w:t>
            </w:r>
          </w:p>
        </w:tc>
      </w:tr>
      <w:tr w:rsidR="009B2B3C" w:rsidRPr="00910B53" w14:paraId="6DC0D659" w14:textId="77777777" w:rsidTr="00A82F7D">
        <w:trPr>
          <w:trHeight w:val="432"/>
        </w:trPr>
        <w:tc>
          <w:tcPr>
            <w:tcW w:w="6493" w:type="dxa"/>
            <w:vAlign w:val="center"/>
          </w:tcPr>
          <w:p w14:paraId="63DCF42C" w14:textId="77777777" w:rsidR="009B2B3C" w:rsidRPr="00D82FC5" w:rsidRDefault="009B2B3C" w:rsidP="00A82F7D">
            <w:pPr>
              <w:pStyle w:val="HELPsbodycopy"/>
              <w:numPr>
                <w:ilvl w:val="0"/>
                <w:numId w:val="103"/>
              </w:numPr>
              <w:spacing w:before="120" w:after="120"/>
              <w:rPr>
                <w:color w:val="000000" w:themeColor="text1"/>
                <w:sz w:val="19"/>
                <w:szCs w:val="19"/>
              </w:rPr>
            </w:pPr>
            <w:r w:rsidRPr="00D82FC5">
              <w:rPr>
                <w:color w:val="000000" w:themeColor="text1"/>
                <w:sz w:val="19"/>
                <w:szCs w:val="19"/>
              </w:rPr>
              <w:t>Analyze how personal attitudes, values</w:t>
            </w:r>
            <w:r>
              <w:rPr>
                <w:color w:val="000000" w:themeColor="text1"/>
                <w:sz w:val="19"/>
                <w:szCs w:val="19"/>
              </w:rPr>
              <w:t>/</w:t>
            </w:r>
            <w:r w:rsidRPr="00D82FC5">
              <w:rPr>
                <w:color w:val="000000" w:themeColor="text1"/>
                <w:sz w:val="19"/>
                <w:szCs w:val="19"/>
              </w:rPr>
              <w:t>beliefs</w:t>
            </w:r>
            <w:r>
              <w:rPr>
                <w:color w:val="000000" w:themeColor="text1"/>
                <w:sz w:val="19"/>
                <w:szCs w:val="19"/>
              </w:rPr>
              <w:t xml:space="preserve">, </w:t>
            </w:r>
            <w:r w:rsidRPr="00D82FC5">
              <w:rPr>
                <w:color w:val="000000" w:themeColor="text1"/>
                <w:sz w:val="19"/>
                <w:szCs w:val="19"/>
              </w:rPr>
              <w:t>peers</w:t>
            </w:r>
            <w:r>
              <w:rPr>
                <w:color w:val="000000" w:themeColor="text1"/>
                <w:sz w:val="19"/>
                <w:szCs w:val="19"/>
              </w:rPr>
              <w:t>, rules/regulations,</w:t>
            </w:r>
            <w:r w:rsidRPr="00D82FC5">
              <w:rPr>
                <w:color w:val="000000" w:themeColor="text1"/>
                <w:sz w:val="19"/>
                <w:szCs w:val="19"/>
              </w:rPr>
              <w:t xml:space="preserve"> and perceptions of norms influence health behaviors. </w:t>
            </w:r>
          </w:p>
        </w:tc>
        <w:tc>
          <w:tcPr>
            <w:tcW w:w="3510" w:type="dxa"/>
            <w:vAlign w:val="center"/>
          </w:tcPr>
          <w:p w14:paraId="2E9037FE" w14:textId="7B1DD25C" w:rsidR="009B2B3C" w:rsidRPr="00A82F7D" w:rsidRDefault="00A82F7D" w:rsidP="00A82F7D">
            <w:pPr>
              <w:pStyle w:val="HELPsbodycopy"/>
              <w:spacing w:before="120" w:after="120"/>
            </w:pPr>
            <w:r w:rsidRPr="00A82F7D">
              <w:t>Attachment 6a.2 - Analyzing Messages and Identifying Influences</w:t>
            </w:r>
          </w:p>
        </w:tc>
      </w:tr>
      <w:tr w:rsidR="009B2B3C" w:rsidRPr="00910B53" w14:paraId="57208517" w14:textId="77777777" w:rsidTr="00A82F7D">
        <w:trPr>
          <w:trHeight w:val="432"/>
        </w:trPr>
        <w:tc>
          <w:tcPr>
            <w:tcW w:w="6493" w:type="dxa"/>
            <w:vAlign w:val="center"/>
          </w:tcPr>
          <w:p w14:paraId="19EC14B0" w14:textId="77777777" w:rsidR="009B2B3C" w:rsidRPr="00D82FC5" w:rsidRDefault="009B2B3C" w:rsidP="00A82F7D">
            <w:pPr>
              <w:pStyle w:val="HELPsbodycopy"/>
              <w:numPr>
                <w:ilvl w:val="0"/>
                <w:numId w:val="103"/>
              </w:numPr>
              <w:spacing w:before="120" w:after="120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Describe strategies that promote healthy behaviors and prevent tobacco use.</w:t>
            </w:r>
          </w:p>
        </w:tc>
        <w:tc>
          <w:tcPr>
            <w:tcW w:w="3510" w:type="dxa"/>
            <w:vAlign w:val="center"/>
          </w:tcPr>
          <w:p w14:paraId="10E25D43" w14:textId="52673C3E" w:rsidR="009B2B3C" w:rsidRPr="00A82F7D" w:rsidRDefault="009B2B3C" w:rsidP="00A82F7D">
            <w:pPr>
              <w:pStyle w:val="HELPsbodycopy"/>
              <w:spacing w:before="120" w:after="120"/>
            </w:pPr>
            <w:r w:rsidRPr="00A82F7D">
              <w:t>Attachment 6a.3</w:t>
            </w:r>
            <w:r w:rsidR="00A82F7D" w:rsidRPr="00A82F7D">
              <w:t xml:space="preserve"> Letter to Health Expert</w:t>
            </w:r>
          </w:p>
        </w:tc>
      </w:tr>
    </w:tbl>
    <w:p w14:paraId="0482307D" w14:textId="77777777" w:rsidR="009B2B3C" w:rsidRDefault="009B2B3C" w:rsidP="009B2B3C">
      <w:pPr>
        <w:spacing w:before="120" w:after="120" w:line="276" w:lineRule="auto"/>
        <w:rPr>
          <w:rFonts w:ascii="Arial" w:hAnsi="Arial" w:cs="Arial"/>
          <w:sz w:val="20"/>
          <w:szCs w:val="20"/>
        </w:rPr>
      </w:pPr>
    </w:p>
    <w:p w14:paraId="3C0BE39C" w14:textId="77777777" w:rsidR="00A82F7D" w:rsidRPr="002A3512" w:rsidRDefault="00A82F7D" w:rsidP="009B2B3C">
      <w:pPr>
        <w:spacing w:before="120" w:after="120" w:line="276" w:lineRule="auto"/>
        <w:rPr>
          <w:rFonts w:ascii="Arial" w:hAnsi="Arial" w:cs="Arial"/>
          <w:sz w:val="20"/>
          <w:szCs w:val="20"/>
        </w:rPr>
      </w:pPr>
    </w:p>
    <w:p w14:paraId="118AF106" w14:textId="77777777" w:rsidR="009B2B3C" w:rsidRDefault="009B2B3C" w:rsidP="009B2B3C">
      <w:pPr>
        <w:spacing w:after="12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14:paraId="69C8D47D" w14:textId="77777777" w:rsidR="00D828FA" w:rsidRPr="00D828FA" w:rsidRDefault="009B2B3C" w:rsidP="00D828FA">
      <w:pPr>
        <w:pStyle w:val="HELPsHeadline"/>
        <w:rPr>
          <w:highlight w:val="white"/>
        </w:rPr>
      </w:pPr>
      <w:r w:rsidRPr="00481590">
        <w:lastRenderedPageBreak/>
        <w:t xml:space="preserve">Introduction: </w:t>
      </w:r>
    </w:p>
    <w:p w14:paraId="1A4D1CD8" w14:textId="72CAD135" w:rsidR="009B2B3C" w:rsidRDefault="009B2B3C" w:rsidP="00D828FA">
      <w:pPr>
        <w:pStyle w:val="HELPsbulletedlist"/>
        <w:rPr>
          <w:highlight w:val="white"/>
        </w:rPr>
      </w:pPr>
      <w:r w:rsidRPr="00481590">
        <w:t xml:space="preserve">This </w:t>
      </w:r>
      <w:r>
        <w:t>lesson</w:t>
      </w:r>
      <w:r w:rsidRPr="00481590">
        <w:t xml:space="preserve"> reinforce</w:t>
      </w:r>
      <w:r>
        <w:t>s</w:t>
      </w:r>
      <w:r w:rsidRPr="00481590">
        <w:t xml:space="preserve"> the </w:t>
      </w:r>
      <w:r>
        <w:t xml:space="preserve">functional knowledge of </w:t>
      </w:r>
      <w:r w:rsidRPr="00481590">
        <w:t>Know to NO</w:t>
      </w:r>
      <w:r>
        <w:t>!</w:t>
      </w:r>
      <w:r w:rsidRPr="00481590">
        <w:t xml:space="preserve"> and </w:t>
      </w:r>
      <w:r>
        <w:t xml:space="preserve">the skills to </w:t>
      </w:r>
      <w:r w:rsidRPr="00481590">
        <w:t xml:space="preserve">avoid </w:t>
      </w:r>
      <w:r w:rsidRPr="00481590">
        <w:rPr>
          <w:highlight w:val="white"/>
        </w:rPr>
        <w:t xml:space="preserve">taking, touching, or tasting any </w:t>
      </w:r>
      <w:r>
        <w:rPr>
          <w:highlight w:val="white"/>
        </w:rPr>
        <w:t>tobacco or electronic nicotine delivery system (</w:t>
      </w:r>
      <w:r w:rsidRPr="00481590">
        <w:rPr>
          <w:highlight w:val="white"/>
        </w:rPr>
        <w:t>ENDS</w:t>
      </w:r>
      <w:r>
        <w:rPr>
          <w:highlight w:val="white"/>
        </w:rPr>
        <w:t>)</w:t>
      </w:r>
      <w:r w:rsidRPr="00481590">
        <w:rPr>
          <w:highlight w:val="white"/>
        </w:rPr>
        <w:t xml:space="preserve"> product. Students will analyze influences such as personal attitudes, </w:t>
      </w:r>
      <w:r>
        <w:rPr>
          <w:highlight w:val="white"/>
        </w:rPr>
        <w:t xml:space="preserve">peers, perception of norms, </w:t>
      </w:r>
      <w:r w:rsidRPr="00481590">
        <w:rPr>
          <w:highlight w:val="white"/>
        </w:rPr>
        <w:t xml:space="preserve">values, </w:t>
      </w:r>
      <w:r>
        <w:rPr>
          <w:highlight w:val="white"/>
        </w:rPr>
        <w:t xml:space="preserve">and laws/regulations. </w:t>
      </w:r>
    </w:p>
    <w:p w14:paraId="1B583DA6" w14:textId="77777777" w:rsidR="009B2B3C" w:rsidRPr="00EE1C40" w:rsidRDefault="009B2B3C" w:rsidP="00D828FA">
      <w:pPr>
        <w:pStyle w:val="HELPsbulletedlist"/>
        <w:rPr>
          <w:highlight w:val="white"/>
        </w:rPr>
      </w:pPr>
      <w:r w:rsidRPr="00EE1C40">
        <w:rPr>
          <w:i/>
          <w:iCs/>
          <w:highlight w:val="white"/>
        </w:rPr>
        <w:t>Note</w:t>
      </w:r>
      <w:r>
        <w:rPr>
          <w:i/>
          <w:iCs/>
          <w:highlight w:val="white"/>
        </w:rPr>
        <w:t>:</w:t>
      </w:r>
      <w:r w:rsidRPr="00EE1C40">
        <w:rPr>
          <w:i/>
          <w:iCs/>
          <w:highlight w:val="white"/>
        </w:rPr>
        <w:t xml:space="preserve"> </w:t>
      </w:r>
      <w:r w:rsidRPr="00EE1C40">
        <w:rPr>
          <w:highlight w:val="white"/>
        </w:rPr>
        <w:t xml:space="preserve">ENDS refers to electronic nicotine delivery systems. </w:t>
      </w:r>
      <w:r w:rsidRPr="00EE1C40">
        <w:t xml:space="preserve">ENDS </w:t>
      </w:r>
      <w:r>
        <w:t xml:space="preserve">can </w:t>
      </w:r>
      <w:r w:rsidRPr="00EE1C40">
        <w:t xml:space="preserve">include </w:t>
      </w:r>
      <w:r>
        <w:t>v</w:t>
      </w:r>
      <w:r w:rsidRPr="00EE1C40">
        <w:t xml:space="preserve">apes, vaporizers, vape pens, </w:t>
      </w:r>
      <w:r>
        <w:t xml:space="preserve">dab pens, </w:t>
      </w:r>
      <w:r w:rsidRPr="00EE1C40">
        <w:t>hookah pens, electronic cigarettes (e-cigarettes or e-cigs), e-cigars, and e-pipes</w:t>
      </w:r>
      <w:r>
        <w:t xml:space="preserve">, </w:t>
      </w:r>
      <w:r w:rsidRPr="00EE7E42">
        <w:t>among other terms</w:t>
      </w:r>
      <w:r>
        <w:t xml:space="preserve"> (</w:t>
      </w:r>
      <w:hyperlink r:id="rId7" w:history="1">
        <w:r w:rsidRPr="00EE1C40">
          <w:rPr>
            <w:rStyle w:val="Hyperlink"/>
            <w:sz w:val="22"/>
          </w:rPr>
          <w:t>L</w:t>
        </w:r>
        <w:r w:rsidRPr="00EE1C40">
          <w:rPr>
            <w:rStyle w:val="Hyperlink"/>
            <w:sz w:val="22"/>
          </w:rPr>
          <w:t>I</w:t>
        </w:r>
        <w:r w:rsidRPr="00EE1C40">
          <w:rPr>
            <w:rStyle w:val="Hyperlink"/>
            <w:sz w:val="22"/>
          </w:rPr>
          <w:t>NK</w:t>
        </w:r>
      </w:hyperlink>
      <w:r>
        <w:t xml:space="preserve">). We use the term ENDS throughout the lesson, but you can target specific devices that best meets your students’ needs. </w:t>
      </w:r>
    </w:p>
    <w:p w14:paraId="2341BF1B" w14:textId="77777777" w:rsidR="009B2B3C" w:rsidRDefault="009B2B3C" w:rsidP="00D828FA">
      <w:pPr>
        <w:pStyle w:val="HELPsHeadline"/>
      </w:pPr>
      <w:r w:rsidRPr="00481590">
        <w:t xml:space="preserve">Teaching Steps: </w:t>
      </w:r>
    </w:p>
    <w:p w14:paraId="5173960D" w14:textId="77777777" w:rsidR="00D828FA" w:rsidRPr="00481590" w:rsidRDefault="00D828FA" w:rsidP="00D828FA">
      <w:pPr>
        <w:pStyle w:val="HELPsHeadline"/>
      </w:pPr>
    </w:p>
    <w:p w14:paraId="2C4D3252" w14:textId="77777777" w:rsidR="009B2B3C" w:rsidRPr="00D828FA" w:rsidRDefault="009B2B3C" w:rsidP="00D828FA">
      <w:pPr>
        <w:pStyle w:val="HELPssubhead"/>
      </w:pPr>
      <w:r w:rsidRPr="00191495">
        <w:t xml:space="preserve">Activity 1: </w:t>
      </w:r>
    </w:p>
    <w:p w14:paraId="28904084" w14:textId="37495287" w:rsidR="009B2B3C" w:rsidRPr="00481590" w:rsidRDefault="009B2B3C" w:rsidP="00D828FA">
      <w:pPr>
        <w:pStyle w:val="HELPsbulletedlist"/>
      </w:pPr>
      <w:r w:rsidRPr="00481590">
        <w:t>What dangers/consequences of using a vape</w:t>
      </w:r>
      <w:r w:rsidR="00237ED5">
        <w:t xml:space="preserve">, </w:t>
      </w:r>
      <w:proofErr w:type="spellStart"/>
      <w:r w:rsidR="00237ED5">
        <w:t>juuling</w:t>
      </w:r>
      <w:proofErr w:type="spellEnd"/>
      <w:r w:rsidR="00237ED5">
        <w:t>, e-cigarettes,</w:t>
      </w:r>
      <w:r w:rsidRPr="00481590">
        <w:t xml:space="preserve"> or dab pen are you aware of? </w:t>
      </w:r>
    </w:p>
    <w:p w14:paraId="4107E1CB" w14:textId="77777777" w:rsidR="009B2B3C" w:rsidRPr="00D82FC5" w:rsidRDefault="009B2B3C" w:rsidP="00D828FA">
      <w:pPr>
        <w:pStyle w:val="HELPsbulletedlist"/>
      </w:pPr>
      <w:r>
        <w:rPr>
          <w:i/>
        </w:rPr>
        <w:t>Possible</w:t>
      </w:r>
      <w:r w:rsidRPr="00D82FC5">
        <w:rPr>
          <w:i/>
        </w:rPr>
        <w:t xml:space="preserve"> student responses</w:t>
      </w:r>
      <w:r>
        <w:rPr>
          <w:i/>
        </w:rPr>
        <w:t xml:space="preserve"> – </w:t>
      </w:r>
      <w:r w:rsidRPr="00D82FC5">
        <w:t xml:space="preserve">hurts lungs; </w:t>
      </w:r>
      <w:r>
        <w:t xml:space="preserve">the vape </w:t>
      </w:r>
      <w:r w:rsidRPr="00D82FC5">
        <w:t xml:space="preserve">can explode; it is a financial commitment; it can be addictive. </w:t>
      </w:r>
    </w:p>
    <w:p w14:paraId="666DFA6A" w14:textId="77777777" w:rsidR="009B2B3C" w:rsidRPr="00D82FC5" w:rsidRDefault="009B2B3C" w:rsidP="00D828FA">
      <w:pPr>
        <w:pStyle w:val="HELPsbulletedlist"/>
      </w:pPr>
      <w:r>
        <w:t xml:space="preserve">Compare and contrast these consequences with using tobacco. </w:t>
      </w:r>
    </w:p>
    <w:p w14:paraId="475DA094" w14:textId="77777777" w:rsidR="00D828FA" w:rsidRDefault="009B2B3C" w:rsidP="00D828FA">
      <w:pPr>
        <w:pStyle w:val="HELPssubhead"/>
        <w:rPr>
          <w:bCs/>
        </w:rPr>
      </w:pPr>
      <w:r w:rsidRPr="00191495">
        <w:rPr>
          <w:bCs/>
        </w:rPr>
        <w:t xml:space="preserve">Activity 2: </w:t>
      </w:r>
    </w:p>
    <w:p w14:paraId="620C3C90" w14:textId="77777777" w:rsidR="009B2B3C" w:rsidRPr="009606A0" w:rsidRDefault="009B2B3C" w:rsidP="00D828FA">
      <w:pPr>
        <w:pStyle w:val="HELPsbulletedlist"/>
      </w:pPr>
      <w:r w:rsidRPr="00481590">
        <w:t xml:space="preserve">Students will be given time to work individually on the </w:t>
      </w:r>
      <w:r w:rsidRPr="00481590">
        <w:rPr>
          <w:b/>
        </w:rPr>
        <w:t>Myth/Fact</w:t>
      </w:r>
      <w:r w:rsidRPr="00481590">
        <w:t xml:space="preserve"> worksheet (Attachment </w:t>
      </w:r>
      <w:r>
        <w:t>6.</w:t>
      </w:r>
      <w:r w:rsidRPr="00481590">
        <w:t>1</w:t>
      </w:r>
      <w:r>
        <w:t>a</w:t>
      </w:r>
      <w:r w:rsidRPr="00481590">
        <w:t xml:space="preserve">). When sufficient time has been given, the teacher can guide how students will report out their answers. </w:t>
      </w:r>
      <w:r>
        <w:t xml:space="preserve">One </w:t>
      </w:r>
      <w:r w:rsidRPr="00481590">
        <w:t xml:space="preserve">suggestion: </w:t>
      </w:r>
    </w:p>
    <w:p w14:paraId="10A5E980" w14:textId="77777777" w:rsidR="00D828FA" w:rsidRDefault="009B2B3C" w:rsidP="00D828FA">
      <w:pPr>
        <w:pStyle w:val="HELPsbulletedlist"/>
        <w:numPr>
          <w:ilvl w:val="1"/>
          <w:numId w:val="15"/>
        </w:numPr>
        <w:rPr>
          <w:i/>
        </w:rPr>
      </w:pPr>
      <w:r w:rsidRPr="00481590">
        <w:rPr>
          <w:i/>
        </w:rPr>
        <w:t>Students can identify their answer</w:t>
      </w:r>
      <w:r>
        <w:rPr>
          <w:i/>
        </w:rPr>
        <w:t>s</w:t>
      </w:r>
      <w:r w:rsidRPr="00481590">
        <w:rPr>
          <w:i/>
        </w:rPr>
        <w:t xml:space="preserve"> by </w:t>
      </w:r>
      <w:r>
        <w:rPr>
          <w:i/>
        </w:rPr>
        <w:t xml:space="preserve">giving </w:t>
      </w:r>
      <w:r w:rsidRPr="0085723F">
        <w:rPr>
          <w:i/>
        </w:rPr>
        <w:t>thumb</w:t>
      </w:r>
      <w:r>
        <w:rPr>
          <w:i/>
        </w:rPr>
        <w:t>s</w:t>
      </w:r>
      <w:r w:rsidRPr="0085723F">
        <w:rPr>
          <w:i/>
        </w:rPr>
        <w:t xml:space="preserve"> up for FACT;</w:t>
      </w:r>
      <w:r w:rsidRPr="00B71824">
        <w:rPr>
          <w:bCs/>
          <w:i/>
        </w:rPr>
        <w:t xml:space="preserve"> </w:t>
      </w:r>
      <w:r>
        <w:rPr>
          <w:bCs/>
          <w:i/>
        </w:rPr>
        <w:t xml:space="preserve">thumbs </w:t>
      </w:r>
      <w:r w:rsidRPr="00B71824">
        <w:rPr>
          <w:i/>
        </w:rPr>
        <w:t xml:space="preserve">down for MYTH; </w:t>
      </w:r>
      <w:r>
        <w:rPr>
          <w:i/>
        </w:rPr>
        <w:t xml:space="preserve">thumbs </w:t>
      </w:r>
      <w:r w:rsidRPr="00EE7E42">
        <w:rPr>
          <w:i/>
        </w:rPr>
        <w:t>sideways</w:t>
      </w:r>
      <w:r w:rsidRPr="00B71824">
        <w:rPr>
          <w:i/>
        </w:rPr>
        <w:t xml:space="preserve"> for UNSURE. </w:t>
      </w:r>
    </w:p>
    <w:p w14:paraId="134AFD7D" w14:textId="10D14F52" w:rsidR="00D828FA" w:rsidRPr="00D828FA" w:rsidRDefault="00D828FA" w:rsidP="00D828FA">
      <w:pPr>
        <w:pStyle w:val="HELPsbulletedlist"/>
        <w:numPr>
          <w:ilvl w:val="1"/>
          <w:numId w:val="15"/>
        </w:numPr>
        <w:rPr>
          <w:i/>
        </w:rPr>
      </w:pPr>
      <w:r w:rsidRPr="00237ED5">
        <w:t>Myth or a Fact?</w:t>
      </w:r>
      <w:r w:rsidRPr="00D828FA">
        <w:rPr>
          <w:bCs/>
        </w:rPr>
        <w:t xml:space="preserve"> </w:t>
      </w:r>
      <w:hyperlink r:id="rId8" w:history="1">
        <w:r w:rsidRPr="00D828FA">
          <w:rPr>
            <w:rStyle w:val="Hyperlink"/>
            <w:b/>
            <w:bCs/>
          </w:rPr>
          <w:t>(LINK t</w:t>
        </w:r>
        <w:r w:rsidRPr="00D828FA">
          <w:rPr>
            <w:rStyle w:val="Hyperlink"/>
            <w:b/>
            <w:bCs/>
          </w:rPr>
          <w:t>o</w:t>
        </w:r>
        <w:r w:rsidRPr="00D828FA">
          <w:rPr>
            <w:rStyle w:val="Hyperlink"/>
            <w:b/>
            <w:bCs/>
          </w:rPr>
          <w:t xml:space="preserve"> Tobacco Facts)</w:t>
        </w:r>
      </w:hyperlink>
    </w:p>
    <w:p w14:paraId="5E7311F0" w14:textId="77777777" w:rsidR="009B2B3C" w:rsidRPr="00D828FA" w:rsidRDefault="009B2B3C" w:rsidP="00D828FA">
      <w:pPr>
        <w:pStyle w:val="HELPsbulletedlist"/>
        <w:rPr>
          <w:bCs/>
        </w:rPr>
      </w:pPr>
      <w:r w:rsidRPr="00D828FA">
        <w:rPr>
          <w:bCs/>
          <w:i/>
        </w:rPr>
        <w:t xml:space="preserve">Review the Answers as a Class: </w:t>
      </w:r>
    </w:p>
    <w:p w14:paraId="7F840511" w14:textId="77777777" w:rsidR="009B2B3C" w:rsidRPr="00481590" w:rsidRDefault="009B2B3C" w:rsidP="00D828FA">
      <w:pPr>
        <w:pStyle w:val="HELPsbulletedlist"/>
        <w:numPr>
          <w:ilvl w:val="1"/>
          <w:numId w:val="15"/>
        </w:numPr>
      </w:pPr>
      <w:r w:rsidRPr="00481590">
        <w:t>Statement 1</w:t>
      </w:r>
      <w:r>
        <w:t xml:space="preserve"> – </w:t>
      </w:r>
      <w:r w:rsidRPr="00481590">
        <w:t>Vaping is a healthy alternative to cigarettes. MYTH</w:t>
      </w:r>
    </w:p>
    <w:p w14:paraId="06C35810" w14:textId="77777777" w:rsidR="009B2B3C" w:rsidRPr="00481590" w:rsidRDefault="009B2B3C" w:rsidP="00D828FA">
      <w:pPr>
        <w:pStyle w:val="HELPsbulletedlist"/>
        <w:numPr>
          <w:ilvl w:val="2"/>
          <w:numId w:val="15"/>
        </w:numPr>
      </w:pPr>
      <w:r w:rsidRPr="00481590">
        <w:t>FACT - Vapes include chemicals that cause cancer and can lead to health problems including wheezing, coughing, sinus infections, nosebleeds, shortness of breath, asthma, and a condition called EVALI (</w:t>
      </w:r>
      <w:r w:rsidRPr="00481590">
        <w:rPr>
          <w:highlight w:val="white"/>
        </w:rPr>
        <w:t xml:space="preserve">e-cigarette or vaping use-associated lung injury). </w:t>
      </w:r>
    </w:p>
    <w:p w14:paraId="0F160D18" w14:textId="77777777" w:rsidR="009B2B3C" w:rsidRPr="00481590" w:rsidRDefault="009B2B3C" w:rsidP="00D828FA">
      <w:pPr>
        <w:pStyle w:val="HELPsbulletedlist"/>
        <w:numPr>
          <w:ilvl w:val="1"/>
          <w:numId w:val="15"/>
        </w:numPr>
      </w:pPr>
      <w:r w:rsidRPr="00481590">
        <w:t>Statement 2</w:t>
      </w:r>
      <w:r>
        <w:t xml:space="preserve"> – </w:t>
      </w:r>
      <w:r w:rsidRPr="00481590">
        <w:t>Teens who vape are less likely to smoke. MYTH</w:t>
      </w:r>
    </w:p>
    <w:p w14:paraId="5C011CCC" w14:textId="77777777" w:rsidR="009B2B3C" w:rsidRPr="00481590" w:rsidRDefault="009B2B3C" w:rsidP="00D828FA">
      <w:pPr>
        <w:pStyle w:val="HELPsbulletedlist"/>
        <w:numPr>
          <w:ilvl w:val="2"/>
          <w:numId w:val="15"/>
        </w:numPr>
      </w:pPr>
      <w:r w:rsidRPr="00481590">
        <w:t xml:space="preserve">FACT - Young people who took up vaping were more than four times more likely to smoke traditional cigarettes a year later. </w:t>
      </w:r>
      <w:r>
        <w:t>Teens’ brains are</w:t>
      </w:r>
      <w:r w:rsidRPr="00481590">
        <w:t xml:space="preserve"> still developing</w:t>
      </w:r>
      <w:r>
        <w:t>,</w:t>
      </w:r>
      <w:r w:rsidRPr="00481590">
        <w:t xml:space="preserve"> making </w:t>
      </w:r>
      <w:r>
        <w:t xml:space="preserve">teens </w:t>
      </w:r>
      <w:r w:rsidRPr="00481590">
        <w:t>more vulnerable to nicotine addiction.</w:t>
      </w:r>
    </w:p>
    <w:p w14:paraId="31BA9819" w14:textId="77777777" w:rsidR="009B2B3C" w:rsidRPr="00481590" w:rsidRDefault="009B2B3C" w:rsidP="00D828FA">
      <w:pPr>
        <w:pStyle w:val="HELPsbulletedlist"/>
        <w:numPr>
          <w:ilvl w:val="1"/>
          <w:numId w:val="15"/>
        </w:numPr>
      </w:pPr>
      <w:r w:rsidRPr="00481590">
        <w:t>Statement 3</w:t>
      </w:r>
      <w:r>
        <w:t xml:space="preserve"> – </w:t>
      </w:r>
      <w:r w:rsidRPr="00481590">
        <w:t>Vaping can expose the user</w:t>
      </w:r>
      <w:r>
        <w:t>’</w:t>
      </w:r>
      <w:r w:rsidRPr="00481590">
        <w:t>s lungs to harmful metals. FACT</w:t>
      </w:r>
    </w:p>
    <w:p w14:paraId="5E69D6B0" w14:textId="77777777" w:rsidR="009B2B3C" w:rsidRPr="00481590" w:rsidRDefault="009B2B3C" w:rsidP="00D828FA">
      <w:pPr>
        <w:pStyle w:val="HELPsbulletedlist"/>
        <w:numPr>
          <w:ilvl w:val="2"/>
          <w:numId w:val="15"/>
        </w:numPr>
      </w:pPr>
      <w:r w:rsidRPr="00481590">
        <w:t>These metals include</w:t>
      </w:r>
      <w:r>
        <w:t xml:space="preserve"> </w:t>
      </w:r>
      <w:r w:rsidRPr="00481590">
        <w:t xml:space="preserve">nickel, lead, chromium, tin, and aluminum. </w:t>
      </w:r>
    </w:p>
    <w:p w14:paraId="1D5E1573" w14:textId="77777777" w:rsidR="009B2B3C" w:rsidRPr="00481590" w:rsidRDefault="009B2B3C" w:rsidP="00D828FA">
      <w:pPr>
        <w:pStyle w:val="HELPsbulletedlist"/>
        <w:numPr>
          <w:ilvl w:val="1"/>
          <w:numId w:val="15"/>
        </w:numPr>
      </w:pPr>
      <w:r w:rsidRPr="00481590">
        <w:t>Statement 4</w:t>
      </w:r>
      <w:r>
        <w:t xml:space="preserve"> – </w:t>
      </w:r>
      <w:r w:rsidRPr="00481590">
        <w:t>Vapes don’t contain nicotine. MYTH</w:t>
      </w:r>
    </w:p>
    <w:p w14:paraId="3D69ABC1" w14:textId="77777777" w:rsidR="009B2B3C" w:rsidRPr="00481590" w:rsidRDefault="009B2B3C" w:rsidP="00D828FA">
      <w:pPr>
        <w:pStyle w:val="HELPsbulletedlist"/>
        <w:numPr>
          <w:ilvl w:val="2"/>
          <w:numId w:val="15"/>
        </w:numPr>
      </w:pPr>
      <w:r w:rsidRPr="00481590">
        <w:t xml:space="preserve">FACT - Most vape products contain nicotine. For example, each JUUL pod contains the same amount of nicotine as a whole pack of cigarettes.  </w:t>
      </w:r>
    </w:p>
    <w:p w14:paraId="19EECFD3" w14:textId="77777777" w:rsidR="009B2B3C" w:rsidRPr="00481590" w:rsidRDefault="009B2B3C" w:rsidP="00D828FA">
      <w:pPr>
        <w:pStyle w:val="HELPsbulletedlist"/>
        <w:numPr>
          <w:ilvl w:val="1"/>
          <w:numId w:val="15"/>
        </w:numPr>
      </w:pPr>
      <w:r w:rsidRPr="00481590">
        <w:t>Statement 5</w:t>
      </w:r>
      <w:r>
        <w:t xml:space="preserve"> – </w:t>
      </w:r>
      <w:r w:rsidRPr="00481590">
        <w:t>Vapes are addictive. FACT</w:t>
      </w:r>
    </w:p>
    <w:p w14:paraId="79A79AC7" w14:textId="77777777" w:rsidR="009B2B3C" w:rsidRPr="00481590" w:rsidRDefault="009B2B3C" w:rsidP="00D828FA">
      <w:pPr>
        <w:pStyle w:val="HELPsbulletedlist"/>
        <w:numPr>
          <w:ilvl w:val="2"/>
          <w:numId w:val="15"/>
        </w:numPr>
      </w:pPr>
      <w:r w:rsidRPr="00481590">
        <w:lastRenderedPageBreak/>
        <w:t xml:space="preserve">The nicotine in vapes contributes to the addiction. </w:t>
      </w:r>
    </w:p>
    <w:p w14:paraId="2DE9CF49" w14:textId="77777777" w:rsidR="009B2B3C" w:rsidRPr="00746711" w:rsidRDefault="009B2B3C" w:rsidP="00D828FA">
      <w:pPr>
        <w:pStyle w:val="HELPsbulletedlist"/>
        <w:numPr>
          <w:ilvl w:val="1"/>
          <w:numId w:val="15"/>
        </w:numPr>
      </w:pPr>
      <w:r w:rsidRPr="00481590">
        <w:t>Statement 6</w:t>
      </w:r>
      <w:r>
        <w:t xml:space="preserve"> – </w:t>
      </w:r>
      <w:r w:rsidRPr="00481590">
        <w:t>People who are 21 and older can purchase vapes in Ohio. FACT</w:t>
      </w:r>
    </w:p>
    <w:p w14:paraId="7DC1FB42" w14:textId="44C72694" w:rsidR="009B2B3C" w:rsidRPr="00481590" w:rsidRDefault="009B2B3C" w:rsidP="00D828FA">
      <w:pPr>
        <w:pStyle w:val="HELPsbulletedlist"/>
        <w:numPr>
          <w:ilvl w:val="1"/>
          <w:numId w:val="15"/>
        </w:numPr>
      </w:pPr>
      <w:r w:rsidRPr="00481590">
        <w:t>Statement 7</w:t>
      </w:r>
      <w:r>
        <w:t xml:space="preserve"> – Vap</w:t>
      </w:r>
      <w:r w:rsidR="00237ED5">
        <w:t>ing</w:t>
      </w:r>
      <w:r>
        <w:t xml:space="preserve"> just </w:t>
      </w:r>
      <w:proofErr w:type="gramStart"/>
      <w:r>
        <w:t>create</w:t>
      </w:r>
      <w:proofErr w:type="gramEnd"/>
      <w:r>
        <w:t xml:space="preserve"> </w:t>
      </w:r>
      <w:r w:rsidRPr="00481590">
        <w:t>harmless water vapor. MYTH</w:t>
      </w:r>
    </w:p>
    <w:p w14:paraId="15D107B8" w14:textId="77777777" w:rsidR="009B2B3C" w:rsidRPr="00481590" w:rsidRDefault="009B2B3C" w:rsidP="00D828FA">
      <w:pPr>
        <w:pStyle w:val="HELPsbulletedlist"/>
        <w:numPr>
          <w:ilvl w:val="2"/>
          <w:numId w:val="15"/>
        </w:numPr>
      </w:pPr>
      <w:r w:rsidRPr="00481590">
        <w:t xml:space="preserve">FACT - </w:t>
      </w:r>
      <w:r>
        <w:t xml:space="preserve">The vapor contains </w:t>
      </w:r>
      <w:r w:rsidRPr="00481590">
        <w:t>many dangerous chemicals. For example, Vitamin E acetate</w:t>
      </w:r>
      <w:r>
        <w:t>,</w:t>
      </w:r>
      <w:r w:rsidRPr="00481590">
        <w:t xml:space="preserve"> an additive in vapes</w:t>
      </w:r>
      <w:r>
        <w:t>,</w:t>
      </w:r>
      <w:r w:rsidRPr="00481590">
        <w:t xml:space="preserve"> can interfere with normal lung functioning. </w:t>
      </w:r>
      <w:r>
        <w:t>T</w:t>
      </w:r>
      <w:r w:rsidRPr="00481590">
        <w:t>he chemical diacetyl cause</w:t>
      </w:r>
      <w:r>
        <w:t>s</w:t>
      </w:r>
      <w:r w:rsidRPr="00481590">
        <w:t xml:space="preserve"> the </w:t>
      </w:r>
      <w:proofErr w:type="gramStart"/>
      <w:r>
        <w:t>sometimes fatal</w:t>
      </w:r>
      <w:proofErr w:type="gramEnd"/>
      <w:r>
        <w:t xml:space="preserve"> </w:t>
      </w:r>
      <w:r w:rsidRPr="00481590">
        <w:t xml:space="preserve">lung disease </w:t>
      </w:r>
      <w:r>
        <w:t xml:space="preserve">known as </w:t>
      </w:r>
      <w:r w:rsidRPr="00481590">
        <w:t xml:space="preserve">popcorn lung. </w:t>
      </w:r>
    </w:p>
    <w:p w14:paraId="0F21D12C" w14:textId="77777777" w:rsidR="009B2B3C" w:rsidRPr="00481590" w:rsidRDefault="009B2B3C" w:rsidP="00D828FA">
      <w:pPr>
        <w:pStyle w:val="HELPsbulletedlist"/>
        <w:numPr>
          <w:ilvl w:val="1"/>
          <w:numId w:val="15"/>
        </w:numPr>
      </w:pPr>
      <w:r w:rsidRPr="00481590">
        <w:t>Statement 8</w:t>
      </w:r>
      <w:r>
        <w:t xml:space="preserve"> – </w:t>
      </w:r>
      <w:r w:rsidRPr="00481590">
        <w:rPr>
          <w:color w:val="1155CC"/>
          <w:u w:val="single"/>
        </w:rPr>
        <w:t>Nicotine changes the way the brain works</w:t>
      </w:r>
      <w:r>
        <w:rPr>
          <w:color w:val="1155CC"/>
          <w:u w:val="single"/>
        </w:rPr>
        <w:t xml:space="preserve"> </w:t>
      </w:r>
      <w:hyperlink r:id="rId9" w:history="1">
        <w:r w:rsidRPr="002F795A">
          <w:rPr>
            <w:rStyle w:val="Hyperlink"/>
            <w:sz w:val="22"/>
          </w:rPr>
          <w:t>(LINK).</w:t>
        </w:r>
      </w:hyperlink>
      <w:r w:rsidRPr="00481590">
        <w:t xml:space="preserve"> FACT</w:t>
      </w:r>
    </w:p>
    <w:p w14:paraId="1F6248B9" w14:textId="77777777" w:rsidR="009B2B3C" w:rsidRPr="00481590" w:rsidRDefault="009B2B3C" w:rsidP="00D828FA">
      <w:pPr>
        <w:pStyle w:val="HELPsbulletedlist"/>
        <w:numPr>
          <w:ilvl w:val="2"/>
          <w:numId w:val="15"/>
        </w:numPr>
      </w:pPr>
      <w:r w:rsidRPr="00481590">
        <w:rPr>
          <w:highlight w:val="white"/>
        </w:rPr>
        <w:t xml:space="preserve">Using nicotine in adolescence can </w:t>
      </w:r>
      <w:r w:rsidRPr="00481590">
        <w:t>harm the parts of the brain that control attention, learning, mood, and impulse control</w:t>
      </w:r>
      <w:r w:rsidRPr="00481590">
        <w:rPr>
          <w:highlight w:val="white"/>
        </w:rPr>
        <w:t xml:space="preserve"> (</w:t>
      </w:r>
      <w:hyperlink r:id="rId10">
        <w:r w:rsidRPr="00481590">
          <w:rPr>
            <w:color w:val="1155CC"/>
            <w:highlight w:val="white"/>
            <w:u w:val="single"/>
          </w:rPr>
          <w:t>CDC</w:t>
        </w:r>
      </w:hyperlink>
      <w:r w:rsidRPr="00481590">
        <w:rPr>
          <w:highlight w:val="white"/>
        </w:rPr>
        <w:t>).</w:t>
      </w:r>
    </w:p>
    <w:p w14:paraId="188C9C7A" w14:textId="77777777" w:rsidR="009B2B3C" w:rsidRPr="00481590" w:rsidRDefault="009B2B3C" w:rsidP="00D828FA">
      <w:pPr>
        <w:pStyle w:val="HELPsbulletedlist"/>
        <w:numPr>
          <w:ilvl w:val="1"/>
          <w:numId w:val="15"/>
        </w:numPr>
        <w:rPr>
          <w:highlight w:val="white"/>
        </w:rPr>
      </w:pPr>
      <w:r w:rsidRPr="00481590">
        <w:rPr>
          <w:highlight w:val="white"/>
        </w:rPr>
        <w:t>Statement 9</w:t>
      </w:r>
      <w:r>
        <w:rPr>
          <w:highlight w:val="white"/>
        </w:rPr>
        <w:t xml:space="preserve"> – </w:t>
      </w:r>
      <w:hyperlink r:id="rId11">
        <w:r>
          <w:rPr>
            <w:color w:val="1155CC"/>
            <w:highlight w:val="white"/>
            <w:u w:val="single"/>
          </w:rPr>
          <w:t>Most teens who smoke usually have friends who smoke. (Link)</w:t>
        </w:r>
      </w:hyperlink>
      <w:r w:rsidRPr="00481590">
        <w:rPr>
          <w:highlight w:val="white"/>
        </w:rPr>
        <w:t xml:space="preserve"> FACT </w:t>
      </w:r>
    </w:p>
    <w:p w14:paraId="655BC1CB" w14:textId="77777777" w:rsidR="009B2B3C" w:rsidRPr="00481590" w:rsidRDefault="009B2B3C" w:rsidP="00D828FA">
      <w:pPr>
        <w:pStyle w:val="HELPsbulletedlist"/>
        <w:numPr>
          <w:ilvl w:val="2"/>
          <w:numId w:val="15"/>
        </w:numPr>
        <w:rPr>
          <w:highlight w:val="white"/>
        </w:rPr>
      </w:pPr>
      <w:r w:rsidRPr="00481590">
        <w:rPr>
          <w:highlight w:val="white"/>
        </w:rPr>
        <w:t>Strategies for positive behavior peer groups</w:t>
      </w:r>
      <w:r>
        <w:rPr>
          <w:highlight w:val="white"/>
        </w:rPr>
        <w:t>:</w:t>
      </w:r>
    </w:p>
    <w:p w14:paraId="0C2681E9" w14:textId="77777777" w:rsidR="009B2B3C" w:rsidRPr="00D82FC5" w:rsidRDefault="009B2B3C" w:rsidP="00D828FA">
      <w:pPr>
        <w:pStyle w:val="HELPsbulletedlist"/>
        <w:numPr>
          <w:ilvl w:val="2"/>
          <w:numId w:val="15"/>
        </w:numPr>
      </w:pPr>
      <w:r w:rsidRPr="00D82FC5">
        <w:t>Remind your friends of healthy behaviors you have in common.</w:t>
      </w:r>
    </w:p>
    <w:p w14:paraId="3C52701B" w14:textId="77777777" w:rsidR="009B2B3C" w:rsidRPr="00D82FC5" w:rsidRDefault="009B2B3C" w:rsidP="00D828FA">
      <w:pPr>
        <w:pStyle w:val="HELPsbulletedlist"/>
        <w:numPr>
          <w:ilvl w:val="2"/>
          <w:numId w:val="15"/>
        </w:numPr>
      </w:pPr>
      <w:r w:rsidRPr="00D82FC5">
        <w:t>Sometimes people change</w:t>
      </w:r>
      <w:r>
        <w:t>,</w:t>
      </w:r>
      <w:r w:rsidRPr="00D82FC5">
        <w:t xml:space="preserve"> and friends grow apart</w:t>
      </w:r>
      <w:r>
        <w:t>;</w:t>
      </w:r>
      <w:r w:rsidRPr="00D82FC5">
        <w:t xml:space="preserve"> spend time with people who make you feel good about yourself and help you succeed.</w:t>
      </w:r>
    </w:p>
    <w:p w14:paraId="41A398F2" w14:textId="77777777" w:rsidR="009B2B3C" w:rsidRPr="00D82FC5" w:rsidRDefault="009B2B3C" w:rsidP="00D828FA">
      <w:pPr>
        <w:pStyle w:val="HELPsbulletedlist"/>
        <w:numPr>
          <w:ilvl w:val="2"/>
          <w:numId w:val="15"/>
        </w:numPr>
      </w:pPr>
      <w:r w:rsidRPr="00D82FC5">
        <w:t>If you have friends who use, let them know you are not avoiding them</w:t>
      </w:r>
      <w:r>
        <w:t>; you are</w:t>
      </w:r>
      <w:r w:rsidRPr="00D82FC5">
        <w:t xml:space="preserve"> avoiding situations that would make it difficult to keep your tobacco</w:t>
      </w:r>
      <w:r>
        <w:t>-</w:t>
      </w:r>
      <w:r w:rsidRPr="00D82FC5">
        <w:t xml:space="preserve">free decision. </w:t>
      </w:r>
    </w:p>
    <w:p w14:paraId="3C2F4D49" w14:textId="77777777" w:rsidR="009B2B3C" w:rsidRPr="00481590" w:rsidRDefault="009B2B3C" w:rsidP="00D828FA">
      <w:pPr>
        <w:pStyle w:val="HELPsbulletedlist"/>
        <w:numPr>
          <w:ilvl w:val="1"/>
          <w:numId w:val="15"/>
        </w:numPr>
        <w:rPr>
          <w:highlight w:val="white"/>
        </w:rPr>
      </w:pPr>
      <w:r w:rsidRPr="00481590">
        <w:rPr>
          <w:highlight w:val="white"/>
        </w:rPr>
        <w:t>Statement 10</w:t>
      </w:r>
      <w:r>
        <w:rPr>
          <w:highlight w:val="white"/>
        </w:rPr>
        <w:t xml:space="preserve"> – </w:t>
      </w:r>
      <w:r w:rsidRPr="00481590">
        <w:rPr>
          <w:highlight w:val="white"/>
        </w:rPr>
        <w:t>Quitting is possible. FACT</w:t>
      </w:r>
    </w:p>
    <w:p w14:paraId="7DB4CD65" w14:textId="5E5BE4A5" w:rsidR="009B2B3C" w:rsidRPr="00481590" w:rsidRDefault="009B2B3C" w:rsidP="00D828FA">
      <w:pPr>
        <w:pStyle w:val="HELPsbulletedlist"/>
        <w:numPr>
          <w:ilvl w:val="2"/>
          <w:numId w:val="15"/>
        </w:numPr>
        <w:rPr>
          <w:highlight w:val="white"/>
        </w:rPr>
      </w:pPr>
      <w:hyperlink r:id="rId12">
        <w:r>
          <w:rPr>
            <w:color w:val="1155CC"/>
            <w:highlight w:val="white"/>
            <w:u w:val="single"/>
          </w:rPr>
          <w:t>Create Your Quit Plan (LINK)</w:t>
        </w:r>
      </w:hyperlink>
      <w:r>
        <w:rPr>
          <w:highlight w:val="white"/>
        </w:rPr>
        <w:t xml:space="preserve"> – r</w:t>
      </w:r>
      <w:r w:rsidRPr="00481590">
        <w:rPr>
          <w:highlight w:val="white"/>
        </w:rPr>
        <w:t>eview this</w:t>
      </w:r>
      <w:r w:rsidR="00D828FA">
        <w:rPr>
          <w:highlight w:val="white"/>
        </w:rPr>
        <w:tab/>
      </w:r>
      <w:r w:rsidRPr="00481590">
        <w:rPr>
          <w:highlight w:val="white"/>
        </w:rPr>
        <w:t xml:space="preserve"> resource with students. </w:t>
      </w:r>
    </w:p>
    <w:p w14:paraId="1C38A0C4" w14:textId="77777777" w:rsidR="009B2B3C" w:rsidRPr="00191495" w:rsidRDefault="009B2B3C" w:rsidP="00D828FA">
      <w:pPr>
        <w:pStyle w:val="HELPsbulletedlist"/>
        <w:rPr>
          <w:b/>
          <w:bCs/>
        </w:rPr>
      </w:pPr>
      <w:r w:rsidRPr="00191495">
        <w:rPr>
          <w:b/>
          <w:bCs/>
        </w:rPr>
        <w:t xml:space="preserve">Activity 3: </w:t>
      </w:r>
    </w:p>
    <w:p w14:paraId="437C4975" w14:textId="77777777" w:rsidR="009B2B3C" w:rsidRDefault="009B2B3C" w:rsidP="00C84DD4">
      <w:pPr>
        <w:pStyle w:val="HELPsbulletedlist"/>
        <w:numPr>
          <w:ilvl w:val="1"/>
          <w:numId w:val="15"/>
        </w:numPr>
      </w:pPr>
      <w:r>
        <w:t xml:space="preserve">Why do teens vape? </w:t>
      </w:r>
    </w:p>
    <w:p w14:paraId="121AE792" w14:textId="77777777" w:rsidR="009B2B3C" w:rsidRPr="007F6692" w:rsidRDefault="009B2B3C" w:rsidP="00237ED5">
      <w:pPr>
        <w:pStyle w:val="HELPsbulletedlist"/>
        <w:numPr>
          <w:ilvl w:val="2"/>
          <w:numId w:val="15"/>
        </w:numPr>
      </w:pPr>
      <w:r w:rsidRPr="007F6692">
        <w:t xml:space="preserve">Collect the reasons or use </w:t>
      </w:r>
      <w:hyperlink r:id="rId13" w:history="1">
        <w:r w:rsidRPr="007F6692">
          <w:rPr>
            <w:rStyle w:val="Hyperlink"/>
            <w:sz w:val="22"/>
          </w:rPr>
          <w:t>https://www.cdc.gov/to</w:t>
        </w:r>
        <w:r w:rsidRPr="007F6692">
          <w:rPr>
            <w:rStyle w:val="Hyperlink"/>
            <w:sz w:val="22"/>
          </w:rPr>
          <w:t>b</w:t>
        </w:r>
        <w:r w:rsidRPr="007F6692">
          <w:rPr>
            <w:rStyle w:val="Hyperlink"/>
            <w:sz w:val="22"/>
          </w:rPr>
          <w:t>acco/e-cigarettes/why-youth-vape.html</w:t>
        </w:r>
      </w:hyperlink>
      <w:r w:rsidRPr="007F6692">
        <w:t xml:space="preserve"> </w:t>
      </w:r>
      <w:r>
        <w:t xml:space="preserve">to identify reasons. </w:t>
      </w:r>
    </w:p>
    <w:p w14:paraId="2D328C41" w14:textId="77777777" w:rsidR="009B2B3C" w:rsidRDefault="009B2B3C" w:rsidP="00237ED5">
      <w:pPr>
        <w:pStyle w:val="HELPsbulletedlist"/>
        <w:numPr>
          <w:ilvl w:val="2"/>
          <w:numId w:val="15"/>
        </w:numPr>
      </w:pPr>
      <w:r>
        <w:t xml:space="preserve">Our goal is to identify reasons teens vape; understand the positive and negative influences; and teach teens to support themselves with positive influences and neutralize negative influences. </w:t>
      </w:r>
    </w:p>
    <w:p w14:paraId="073B66A5" w14:textId="77777777" w:rsidR="009B2B3C" w:rsidRDefault="009B2B3C" w:rsidP="00237ED5">
      <w:pPr>
        <w:pStyle w:val="HELPsbulletedlist"/>
        <w:numPr>
          <w:ilvl w:val="2"/>
          <w:numId w:val="15"/>
        </w:numPr>
      </w:pPr>
      <w:r>
        <w:t xml:space="preserve">At the end of this lesson, we’ll formulate our plan to prevent teens from vaping. </w:t>
      </w:r>
    </w:p>
    <w:p w14:paraId="0CDD70EE" w14:textId="77777777" w:rsidR="009B2B3C" w:rsidRPr="00481590" w:rsidRDefault="009B2B3C" w:rsidP="00C84DD4">
      <w:pPr>
        <w:pStyle w:val="HELPsbulletedlist"/>
        <w:numPr>
          <w:ilvl w:val="1"/>
          <w:numId w:val="15"/>
        </w:numPr>
      </w:pPr>
      <w:r>
        <w:t>M</w:t>
      </w:r>
      <w:r w:rsidRPr="00481590">
        <w:t xml:space="preserve">any influences are associated with </w:t>
      </w:r>
      <w:r>
        <w:t xml:space="preserve">using tobacco or </w:t>
      </w:r>
      <w:r w:rsidRPr="00182E13">
        <w:rPr>
          <w:bCs/>
        </w:rPr>
        <w:t>ENDS</w:t>
      </w:r>
      <w:r>
        <w:rPr>
          <w:bCs/>
        </w:rPr>
        <w:t>.</w:t>
      </w:r>
      <w:r w:rsidRPr="00481590">
        <w:t xml:space="preserve"> Students will review </w:t>
      </w:r>
      <w:r>
        <w:t>p</w:t>
      </w:r>
      <w:r w:rsidRPr="00481590">
        <w:t xml:space="preserve">ublic </w:t>
      </w:r>
      <w:r>
        <w:t>s</w:t>
      </w:r>
      <w:r w:rsidRPr="00481590">
        <w:t xml:space="preserve">ervice </w:t>
      </w:r>
      <w:r>
        <w:t>a</w:t>
      </w:r>
      <w:r w:rsidRPr="00481590">
        <w:t xml:space="preserve">nnouncements (PSAs) and </w:t>
      </w:r>
      <w:r>
        <w:t>t</w:t>
      </w:r>
      <w:r w:rsidRPr="00481590">
        <w:t xml:space="preserve">een </w:t>
      </w:r>
      <w:r>
        <w:t>s</w:t>
      </w:r>
      <w:r w:rsidRPr="00481590">
        <w:t xml:space="preserve">tories to identify the health messages and influences they recognize; students can write their answers using Attachment </w:t>
      </w:r>
      <w:r>
        <w:t>6a.</w:t>
      </w:r>
      <w:r w:rsidRPr="00481590">
        <w:t xml:space="preserve">2. </w:t>
      </w:r>
    </w:p>
    <w:p w14:paraId="26421BA7" w14:textId="77777777" w:rsidR="009B2B3C" w:rsidRDefault="009B2B3C" w:rsidP="00C84DD4">
      <w:pPr>
        <w:pStyle w:val="HELPsbulletedlist"/>
        <w:numPr>
          <w:ilvl w:val="1"/>
          <w:numId w:val="15"/>
        </w:numPr>
      </w:pPr>
      <w:r w:rsidRPr="00481590">
        <w:t xml:space="preserve">Show students the following PSAs: </w:t>
      </w:r>
    </w:p>
    <w:p w14:paraId="512B8A31" w14:textId="77777777" w:rsidR="009B2B3C" w:rsidRPr="0089297D" w:rsidRDefault="009B2B3C" w:rsidP="00C84DD4">
      <w:pPr>
        <w:pStyle w:val="HELPsbulletedlist"/>
        <w:numPr>
          <w:ilvl w:val="2"/>
          <w:numId w:val="15"/>
        </w:numPr>
      </w:pPr>
      <w:r w:rsidRPr="0089297D">
        <w:rPr>
          <w:color w:val="1155CC"/>
          <w:u w:val="single"/>
        </w:rPr>
        <w:t>https://youtu.be/bWVS82hS070</w:t>
      </w:r>
      <w:r>
        <w:t xml:space="preserve"> – </w:t>
      </w:r>
      <w:r w:rsidRPr="0089297D">
        <w:t>Toilet</w:t>
      </w:r>
    </w:p>
    <w:p w14:paraId="0E61604E" w14:textId="77777777" w:rsidR="009B2B3C" w:rsidRPr="00A36DE8" w:rsidRDefault="009B2B3C" w:rsidP="00C84DD4">
      <w:pPr>
        <w:pStyle w:val="HELPsbulletedlist"/>
        <w:numPr>
          <w:ilvl w:val="1"/>
          <w:numId w:val="15"/>
        </w:numPr>
      </w:pPr>
      <w:r w:rsidRPr="00A36DE8">
        <w:t>Addiction is that bad</w:t>
      </w:r>
      <w:r>
        <w:t>.</w:t>
      </w:r>
    </w:p>
    <w:p w14:paraId="48B85665" w14:textId="036D9BB8" w:rsidR="009B2B3C" w:rsidRPr="00481590" w:rsidRDefault="00C84DD4" w:rsidP="00C84DD4">
      <w:pPr>
        <w:pStyle w:val="HELPsbulletedlist"/>
        <w:numPr>
          <w:ilvl w:val="2"/>
          <w:numId w:val="15"/>
        </w:numPr>
      </w:pPr>
      <w:hyperlink r:id="rId14" w:history="1">
        <w:r w:rsidRPr="00BB1311">
          <w:rPr>
            <w:rStyle w:val="Hyperlink"/>
          </w:rPr>
          <w:t>https://youtu.be/GM16gGQxPBU</w:t>
        </w:r>
      </w:hyperlink>
      <w:r w:rsidR="009B2B3C">
        <w:t xml:space="preserve"> – </w:t>
      </w:r>
      <w:r w:rsidR="009B2B3C" w:rsidRPr="00481590">
        <w:t>Epidemic</w:t>
      </w:r>
    </w:p>
    <w:p w14:paraId="62D73429" w14:textId="77777777" w:rsidR="009B2B3C" w:rsidRPr="00481590" w:rsidRDefault="009B2B3C" w:rsidP="00C84DD4">
      <w:pPr>
        <w:pStyle w:val="HELPsbulletedlist"/>
        <w:numPr>
          <w:ilvl w:val="1"/>
          <w:numId w:val="15"/>
        </w:numPr>
      </w:pPr>
      <w:r w:rsidRPr="00481590">
        <w:t>If what happened on the inside of the body happened on the outside of the body</w:t>
      </w:r>
      <w:r>
        <w:t xml:space="preserve">, </w:t>
      </w:r>
      <w:r w:rsidRPr="00481590">
        <w:t xml:space="preserve">do you think people would still vape? </w:t>
      </w:r>
    </w:p>
    <w:p w14:paraId="74F8F011" w14:textId="6C08E200" w:rsidR="009B2B3C" w:rsidRPr="00EE7E42" w:rsidRDefault="00C84DD4" w:rsidP="00C84DD4">
      <w:pPr>
        <w:pStyle w:val="HELPsbulletedlist"/>
        <w:numPr>
          <w:ilvl w:val="2"/>
          <w:numId w:val="15"/>
        </w:numPr>
      </w:pPr>
      <w:hyperlink r:id="rId15" w:history="1">
        <w:r w:rsidRPr="00BB1311">
          <w:rPr>
            <w:rStyle w:val="Hyperlink"/>
          </w:rPr>
          <w:t>https://www.youtube.com/watch?v=6mApCG3fK3Y</w:t>
        </w:r>
      </w:hyperlink>
      <w:r w:rsidR="009B2B3C" w:rsidRPr="00EE7E42">
        <w:t xml:space="preserve"> – Toxic Friend </w:t>
      </w:r>
    </w:p>
    <w:p w14:paraId="0D1EC0F4" w14:textId="77777777" w:rsidR="009B2B3C" w:rsidRPr="00481590" w:rsidRDefault="009B2B3C" w:rsidP="00C84DD4">
      <w:pPr>
        <w:pStyle w:val="HELPsbulletedlist"/>
        <w:numPr>
          <w:ilvl w:val="1"/>
          <w:numId w:val="15"/>
        </w:numPr>
      </w:pPr>
      <w:r w:rsidRPr="00481590">
        <w:lastRenderedPageBreak/>
        <w:t xml:space="preserve">Vaping is not a good friend; </w:t>
      </w:r>
      <w:r>
        <w:t xml:space="preserve">it’s </w:t>
      </w:r>
      <w:r w:rsidRPr="00481590">
        <w:t>annoying, hurtful, and addictive</w:t>
      </w:r>
      <w:r>
        <w:t>.</w:t>
      </w:r>
    </w:p>
    <w:p w14:paraId="6FDCFF05" w14:textId="2F1AABA6" w:rsidR="009B2B3C" w:rsidRPr="00481590" w:rsidRDefault="00C84DD4" w:rsidP="00C84DD4">
      <w:pPr>
        <w:pStyle w:val="HELPsbulletedlist"/>
        <w:numPr>
          <w:ilvl w:val="2"/>
          <w:numId w:val="15"/>
        </w:numPr>
      </w:pPr>
      <w:hyperlink r:id="rId16" w:history="1">
        <w:r w:rsidRPr="00BB1311">
          <w:rPr>
            <w:rStyle w:val="Hyperlink"/>
          </w:rPr>
          <w:t>https://youtu.be/q3r_Y9MWNDs</w:t>
        </w:r>
      </w:hyperlink>
      <w:r w:rsidR="009B2B3C">
        <w:t xml:space="preserve"> – </w:t>
      </w:r>
      <w:r w:rsidR="009B2B3C" w:rsidRPr="00481590">
        <w:t xml:space="preserve">Toxic Metals </w:t>
      </w:r>
    </w:p>
    <w:p w14:paraId="0C304D5E" w14:textId="77777777" w:rsidR="009B2B3C" w:rsidRPr="00CF313D" w:rsidRDefault="009B2B3C" w:rsidP="00C84DD4">
      <w:pPr>
        <w:pStyle w:val="HELPsbulletedlist"/>
        <w:numPr>
          <w:ilvl w:val="1"/>
          <w:numId w:val="15"/>
        </w:numPr>
      </w:pPr>
      <w:r w:rsidRPr="00481590">
        <w:t>The truth about what is in vape products; it is not just water vapor</w:t>
      </w:r>
      <w:r>
        <w:t>.</w:t>
      </w:r>
    </w:p>
    <w:p w14:paraId="3414CDDD" w14:textId="2C8F4D12" w:rsidR="009B2B3C" w:rsidRPr="00A7046F" w:rsidRDefault="00C84DD4" w:rsidP="00C84DD4">
      <w:pPr>
        <w:pStyle w:val="HELPsbulletedlist"/>
        <w:numPr>
          <w:ilvl w:val="2"/>
          <w:numId w:val="15"/>
        </w:numPr>
      </w:pPr>
      <w:hyperlink r:id="rId17" w:history="1">
        <w:r w:rsidRPr="00BB1311">
          <w:rPr>
            <w:rStyle w:val="Hyperlink"/>
            <w:sz w:val="22"/>
          </w:rPr>
          <w:t>https://youtu.be/rcWQhVIF7mI</w:t>
        </w:r>
      </w:hyperlink>
      <w:r w:rsidR="009B2B3C">
        <w:t xml:space="preserve"> </w:t>
      </w:r>
      <w:r w:rsidR="009B2B3C" w:rsidRPr="00A7046F">
        <w:t xml:space="preserve">– There’s No Vape in Team </w:t>
      </w:r>
    </w:p>
    <w:p w14:paraId="1D2A7267" w14:textId="77777777" w:rsidR="009B2B3C" w:rsidRPr="00481590" w:rsidRDefault="009B2B3C" w:rsidP="00C84DD4">
      <w:pPr>
        <w:pStyle w:val="HELPsbulletedlist"/>
        <w:numPr>
          <w:ilvl w:val="1"/>
          <w:numId w:val="15"/>
        </w:numPr>
      </w:pPr>
      <w:r w:rsidRPr="00481590">
        <w:t>It is not just you who is impacted</w:t>
      </w:r>
      <w:r>
        <w:t>.</w:t>
      </w:r>
    </w:p>
    <w:p w14:paraId="0073881A" w14:textId="77777777" w:rsidR="009B2B3C" w:rsidRPr="00007612" w:rsidRDefault="009B2B3C" w:rsidP="00C84DD4">
      <w:pPr>
        <w:pStyle w:val="HELPsbulletedlist"/>
        <w:numPr>
          <w:ilvl w:val="2"/>
          <w:numId w:val="15"/>
        </w:numPr>
      </w:pPr>
      <w:r>
        <w:t>Show students the following t</w:t>
      </w:r>
      <w:r w:rsidRPr="00007612">
        <w:t xml:space="preserve">een </w:t>
      </w:r>
      <w:r>
        <w:t>s</w:t>
      </w:r>
      <w:r w:rsidRPr="00007612">
        <w:t xml:space="preserve">tories: </w:t>
      </w:r>
    </w:p>
    <w:p w14:paraId="6B390723" w14:textId="46FCEC1C" w:rsidR="009B2B3C" w:rsidRPr="00481590" w:rsidRDefault="00C84DD4" w:rsidP="00C84DD4">
      <w:pPr>
        <w:pStyle w:val="HELPsbulletedlist"/>
        <w:numPr>
          <w:ilvl w:val="2"/>
          <w:numId w:val="15"/>
        </w:numPr>
      </w:pPr>
      <w:hyperlink r:id="rId18" w:history="1">
        <w:r w:rsidRPr="00BB1311">
          <w:rPr>
            <w:rStyle w:val="Hyperlink"/>
          </w:rPr>
          <w:t>https://youtu.be/OmTPMO52maQ</w:t>
        </w:r>
      </w:hyperlink>
      <w:r w:rsidR="009B2B3C">
        <w:t xml:space="preserve"> – </w:t>
      </w:r>
      <w:r w:rsidR="009B2B3C" w:rsidRPr="00481590">
        <w:t xml:space="preserve">Henry </w:t>
      </w:r>
    </w:p>
    <w:p w14:paraId="05D3C4AD" w14:textId="77777777" w:rsidR="009B2B3C" w:rsidRPr="00481590" w:rsidRDefault="009B2B3C" w:rsidP="00C84DD4">
      <w:pPr>
        <w:pStyle w:val="HELPsbulletedlist"/>
        <w:numPr>
          <w:ilvl w:val="1"/>
          <w:numId w:val="15"/>
        </w:numPr>
      </w:pPr>
      <w:r>
        <w:t>Vaping u</w:t>
      </w:r>
      <w:r w:rsidRPr="00481590">
        <w:t xml:space="preserve">sed to help with social anxiety, but </w:t>
      </w:r>
      <w:r>
        <w:t xml:space="preserve">it </w:t>
      </w:r>
      <w:r w:rsidRPr="00481590">
        <w:t xml:space="preserve">only got worse. Henry said it was a fake form of confidence. </w:t>
      </w:r>
    </w:p>
    <w:p w14:paraId="282CE290" w14:textId="609AC177" w:rsidR="009B2B3C" w:rsidRPr="00481590" w:rsidRDefault="00C84DD4" w:rsidP="00C84DD4">
      <w:pPr>
        <w:pStyle w:val="HELPsbulletedlist"/>
        <w:numPr>
          <w:ilvl w:val="2"/>
          <w:numId w:val="15"/>
        </w:numPr>
      </w:pPr>
      <w:hyperlink r:id="rId19" w:history="1">
        <w:r w:rsidRPr="00BB1311">
          <w:rPr>
            <w:rStyle w:val="Hyperlink"/>
          </w:rPr>
          <w:t>https://youtu.be/sa3bHhibb0E</w:t>
        </w:r>
      </w:hyperlink>
      <w:r w:rsidR="009B2B3C">
        <w:t xml:space="preserve"> – </w:t>
      </w:r>
      <w:r w:rsidR="009B2B3C" w:rsidRPr="00481590">
        <w:t xml:space="preserve">Chloe </w:t>
      </w:r>
    </w:p>
    <w:p w14:paraId="5CFC6D40" w14:textId="77777777" w:rsidR="009B2B3C" w:rsidRPr="00481590" w:rsidRDefault="009B2B3C" w:rsidP="00C84DD4">
      <w:pPr>
        <w:pStyle w:val="HELPsbulletedlist"/>
        <w:numPr>
          <w:ilvl w:val="1"/>
          <w:numId w:val="15"/>
        </w:numPr>
      </w:pPr>
      <w:r w:rsidRPr="00481590">
        <w:t xml:space="preserve">Anxiety became bad because of vaping; </w:t>
      </w:r>
      <w:r>
        <w:t xml:space="preserve">she </w:t>
      </w:r>
      <w:r w:rsidRPr="00481590">
        <w:t>became addicted</w:t>
      </w:r>
      <w:r>
        <w:t xml:space="preserve"> but </w:t>
      </w:r>
      <w:r w:rsidRPr="00481590">
        <w:t>was able to quit</w:t>
      </w:r>
      <w:r>
        <w:t>.</w:t>
      </w:r>
    </w:p>
    <w:p w14:paraId="5AF82044" w14:textId="5D9EB96E" w:rsidR="009B2B3C" w:rsidRPr="00481590" w:rsidRDefault="00C84DD4" w:rsidP="00C84DD4">
      <w:pPr>
        <w:pStyle w:val="HELPsbulletedlist"/>
        <w:numPr>
          <w:ilvl w:val="2"/>
          <w:numId w:val="15"/>
        </w:numPr>
      </w:pPr>
      <w:hyperlink r:id="rId20" w:history="1">
        <w:r w:rsidRPr="00BB1311">
          <w:rPr>
            <w:rStyle w:val="Hyperlink"/>
          </w:rPr>
          <w:t>https://youtu.be/0fWPZKRRuqY</w:t>
        </w:r>
      </w:hyperlink>
      <w:r w:rsidR="009B2B3C">
        <w:t xml:space="preserve"> – </w:t>
      </w:r>
      <w:r w:rsidR="009B2B3C" w:rsidRPr="00481590">
        <w:t>Isaak</w:t>
      </w:r>
    </w:p>
    <w:p w14:paraId="7BFABFBE" w14:textId="77777777" w:rsidR="009B2B3C" w:rsidRPr="00481590" w:rsidRDefault="009B2B3C" w:rsidP="00C84DD4">
      <w:pPr>
        <w:pStyle w:val="HELPsbulletedlist"/>
        <w:numPr>
          <w:ilvl w:val="1"/>
          <w:numId w:val="15"/>
        </w:numPr>
      </w:pPr>
      <w:r>
        <w:t>He t</w:t>
      </w:r>
      <w:r w:rsidRPr="00481590">
        <w:t xml:space="preserve">hought he could use </w:t>
      </w:r>
      <w:r>
        <w:t>vaping</w:t>
      </w:r>
      <w:r w:rsidRPr="00481590">
        <w:t xml:space="preserve"> as a stress reliever; it </w:t>
      </w:r>
      <w:r>
        <w:t xml:space="preserve">reduced </w:t>
      </w:r>
      <w:r w:rsidRPr="00481590">
        <w:t>his ability to cope and decreased his athletic performance</w:t>
      </w:r>
      <w:r>
        <w:t>.</w:t>
      </w:r>
    </w:p>
    <w:p w14:paraId="5D9AE391" w14:textId="453B371A" w:rsidR="009B2B3C" w:rsidRPr="00481590" w:rsidRDefault="00C84DD4" w:rsidP="00C84DD4">
      <w:pPr>
        <w:pStyle w:val="HELPsbulletedlist"/>
        <w:numPr>
          <w:ilvl w:val="2"/>
          <w:numId w:val="15"/>
        </w:numPr>
      </w:pPr>
      <w:hyperlink r:id="rId21" w:history="1">
        <w:r w:rsidRPr="00BB1311">
          <w:rPr>
            <w:rStyle w:val="Hyperlink"/>
          </w:rPr>
          <w:t>https://youtu.be/P9MOoY6z0hU</w:t>
        </w:r>
      </w:hyperlink>
      <w:r w:rsidR="009B2B3C">
        <w:t xml:space="preserve"> – </w:t>
      </w:r>
      <w:r w:rsidR="009B2B3C" w:rsidRPr="00481590">
        <w:t xml:space="preserve">Alexander </w:t>
      </w:r>
    </w:p>
    <w:p w14:paraId="1A192225" w14:textId="77777777" w:rsidR="009B2B3C" w:rsidRPr="00481590" w:rsidRDefault="009B2B3C" w:rsidP="00C84DD4">
      <w:pPr>
        <w:pStyle w:val="HELPsbulletedlist"/>
        <w:numPr>
          <w:ilvl w:val="1"/>
          <w:numId w:val="15"/>
        </w:numPr>
      </w:pPr>
      <w:r>
        <w:t>Vaping i</w:t>
      </w:r>
      <w:r w:rsidRPr="00481590">
        <w:t>mpacted his family; he told lies</w:t>
      </w:r>
      <w:r>
        <w:t>.</w:t>
      </w:r>
    </w:p>
    <w:p w14:paraId="138BF67F" w14:textId="77777777" w:rsidR="009B2B3C" w:rsidRPr="00481590" w:rsidRDefault="009B2B3C" w:rsidP="00C84DD4">
      <w:pPr>
        <w:pStyle w:val="HELPsbulletedlist"/>
        <w:numPr>
          <w:ilvl w:val="2"/>
          <w:numId w:val="15"/>
        </w:numPr>
      </w:pPr>
      <w:hyperlink r:id="rId22">
        <w:r w:rsidRPr="00481590">
          <w:rPr>
            <w:color w:val="1155CC"/>
            <w:u w:val="single"/>
          </w:rPr>
          <w:t>https://therealcost.betobaccofree.hhs.gov/vapes/my-vaping-mistake</w:t>
        </w:r>
      </w:hyperlink>
    </w:p>
    <w:p w14:paraId="7B7C3269" w14:textId="77777777" w:rsidR="009B2B3C" w:rsidRPr="00570112" w:rsidRDefault="009B2B3C" w:rsidP="00C84DD4">
      <w:pPr>
        <w:pStyle w:val="HELPsbulletedlist"/>
        <w:numPr>
          <w:ilvl w:val="1"/>
          <w:numId w:val="15"/>
        </w:numPr>
      </w:pPr>
      <w:r w:rsidRPr="00570112">
        <w:t xml:space="preserve">Why did Yasmeen and Cayden start vaping? What advice would you have given to prevent their choice? </w:t>
      </w:r>
    </w:p>
    <w:p w14:paraId="66A6E2E6" w14:textId="77777777" w:rsidR="009B2B3C" w:rsidRPr="00570112" w:rsidRDefault="009B2B3C" w:rsidP="00C84DD4">
      <w:pPr>
        <w:pStyle w:val="HELPsbulletedlist"/>
        <w:numPr>
          <w:ilvl w:val="2"/>
          <w:numId w:val="15"/>
        </w:numPr>
      </w:pPr>
      <w:r w:rsidRPr="00570112">
        <w:t>How did vaping impact the lives of Yasmeen and Cayden?</w:t>
      </w:r>
    </w:p>
    <w:p w14:paraId="35B9C76C" w14:textId="77777777" w:rsidR="00C84DD4" w:rsidRDefault="009B2B3C" w:rsidP="00C84DD4">
      <w:pPr>
        <w:pStyle w:val="HELPsbulletedlist"/>
        <w:numPr>
          <w:ilvl w:val="1"/>
          <w:numId w:val="15"/>
        </w:numPr>
      </w:pPr>
      <w:r w:rsidRPr="00A7046F">
        <w:t>Daniel Ament, a 17-year-old who received a double-lung transplant</w:t>
      </w:r>
      <w:r w:rsidR="00C84DD4">
        <w:t>.</w:t>
      </w:r>
    </w:p>
    <w:p w14:paraId="2B5B7C08" w14:textId="38977E4E" w:rsidR="009B2B3C" w:rsidRPr="00A7046F" w:rsidRDefault="00C84DD4" w:rsidP="00C84DD4">
      <w:pPr>
        <w:pStyle w:val="HELPsbulletedlist"/>
        <w:numPr>
          <w:ilvl w:val="2"/>
          <w:numId w:val="15"/>
        </w:numPr>
      </w:pPr>
      <w:hyperlink r:id="rId23" w:history="1">
        <w:r w:rsidRPr="00BB1311">
          <w:rPr>
            <w:rStyle w:val="Hyperlink"/>
            <w:sz w:val="22"/>
          </w:rPr>
          <w:t>https://youtu.be/Tp8CZ4UKSM8</w:t>
        </w:r>
      </w:hyperlink>
      <w:r>
        <w:t xml:space="preserve"> </w:t>
      </w:r>
    </w:p>
    <w:p w14:paraId="6FB1F6A6" w14:textId="77777777" w:rsidR="009B2B3C" w:rsidRPr="00A7046F" w:rsidRDefault="009B2B3C" w:rsidP="00C84DD4">
      <w:pPr>
        <w:pStyle w:val="HELPsbulletedlist"/>
        <w:numPr>
          <w:ilvl w:val="2"/>
          <w:numId w:val="15"/>
        </w:numPr>
      </w:pPr>
      <w:r w:rsidRPr="00A7046F">
        <w:t>How is his life different now after his double-lung transplant due to vaping?</w:t>
      </w:r>
    </w:p>
    <w:p w14:paraId="195043E8" w14:textId="77777777" w:rsidR="009B2B3C" w:rsidRPr="00A7046F" w:rsidRDefault="009B2B3C" w:rsidP="00C84DD4">
      <w:pPr>
        <w:pStyle w:val="HELPsbulletedlist"/>
        <w:numPr>
          <w:ilvl w:val="2"/>
          <w:numId w:val="15"/>
        </w:numPr>
      </w:pPr>
      <w:r w:rsidRPr="00A7046F">
        <w:t xml:space="preserve">There is a common phrase, “If I knew then what I know now, I would have ….” How do you think Daniel would finish this sentence? </w:t>
      </w:r>
    </w:p>
    <w:p w14:paraId="24CA42F2" w14:textId="725E798C" w:rsidR="009B2B3C" w:rsidRPr="00C84DD4" w:rsidRDefault="009B2B3C" w:rsidP="00C84DD4">
      <w:pPr>
        <w:pStyle w:val="HELPssubhead"/>
        <w:rPr>
          <w:bCs/>
        </w:rPr>
      </w:pPr>
      <w:r w:rsidRPr="00C84DD4">
        <w:rPr>
          <w:bCs/>
        </w:rPr>
        <w:t>Activity 4:</w:t>
      </w:r>
      <w:r w:rsidRPr="00746711">
        <w:t xml:space="preserve"> Preventing </w:t>
      </w:r>
      <w:r>
        <w:t>V</w:t>
      </w:r>
      <w:r w:rsidRPr="00746711">
        <w:t>aping</w:t>
      </w:r>
    </w:p>
    <w:p w14:paraId="7E76FCA0" w14:textId="77777777" w:rsidR="009B2B3C" w:rsidRPr="00746711" w:rsidRDefault="009B2B3C" w:rsidP="00D828FA">
      <w:pPr>
        <w:pStyle w:val="HELPsbulletedlist"/>
      </w:pPr>
      <w:r w:rsidRPr="00746711">
        <w:t>What are the reasons you will not vape (or use tobacco)?</w:t>
      </w:r>
    </w:p>
    <w:p w14:paraId="35C6879A" w14:textId="77777777" w:rsidR="009B2B3C" w:rsidRPr="00746711" w:rsidRDefault="009B2B3C" w:rsidP="00D828FA">
      <w:pPr>
        <w:pStyle w:val="HELPsbulletedlist"/>
      </w:pPr>
      <w:r w:rsidRPr="00746711">
        <w:t xml:space="preserve">What are your strategies to reduce the number of teens who vape? </w:t>
      </w:r>
    </w:p>
    <w:p w14:paraId="75526F29" w14:textId="77777777" w:rsidR="00C84DD4" w:rsidRPr="00C84DD4" w:rsidRDefault="009B2B3C" w:rsidP="00C84DD4">
      <w:pPr>
        <w:pStyle w:val="HELPsHeadline"/>
      </w:pPr>
      <w:r w:rsidRPr="00481590">
        <w:t xml:space="preserve">Closure: </w:t>
      </w:r>
    </w:p>
    <w:p w14:paraId="1C4CF3FE" w14:textId="40CC3678" w:rsidR="009B2B3C" w:rsidRPr="00481590" w:rsidRDefault="009B2B3C" w:rsidP="00D828FA">
      <w:pPr>
        <w:pStyle w:val="HELPsbulletedlist"/>
      </w:pPr>
      <w:r w:rsidRPr="00481590">
        <w:rPr>
          <w:b/>
        </w:rPr>
        <w:t xml:space="preserve">Exit Ticket </w:t>
      </w:r>
      <w:r w:rsidRPr="00EE7E42">
        <w:rPr>
          <w:bCs/>
        </w:rPr>
        <w:t xml:space="preserve">(Attachment 6a.3) – </w:t>
      </w:r>
      <w:r w:rsidRPr="00481590">
        <w:t xml:space="preserve">After learning about the consequences associated with vaping, what advice would you give to </w:t>
      </w:r>
      <w:r>
        <w:t xml:space="preserve">a </w:t>
      </w:r>
      <w:r w:rsidRPr="00481590">
        <w:t>person who wr</w:t>
      </w:r>
      <w:r>
        <w:t>ites</w:t>
      </w:r>
      <w:r w:rsidRPr="00481590">
        <w:t xml:space="preserve"> to you as </w:t>
      </w:r>
      <w:r>
        <w:t>a</w:t>
      </w:r>
      <w:r w:rsidRPr="00481590">
        <w:t xml:space="preserve"> health expert? </w:t>
      </w:r>
    </w:p>
    <w:p w14:paraId="4F3910F8" w14:textId="77777777" w:rsidR="009B2B3C" w:rsidRPr="00890696" w:rsidRDefault="009B2B3C" w:rsidP="00C84DD4">
      <w:pPr>
        <w:pStyle w:val="HELPsHeadline"/>
      </w:pPr>
      <w:r w:rsidRPr="00890696">
        <w:t>Lesson Resources:</w:t>
      </w:r>
    </w:p>
    <w:p w14:paraId="5B4CCEB0" w14:textId="77777777" w:rsidR="009B2B3C" w:rsidRPr="00C84DD4" w:rsidRDefault="009B2B3C" w:rsidP="00C84DD4">
      <w:pPr>
        <w:pStyle w:val="HELPsbulletedlist"/>
        <w:rPr>
          <w:rStyle w:val="Hyperlink"/>
          <w:color w:val="000000" w:themeColor="text1"/>
          <w:u w:val="none"/>
        </w:rPr>
      </w:pPr>
      <w:hyperlink r:id="rId24">
        <w:r w:rsidRPr="00C84DD4">
          <w:rPr>
            <w:rStyle w:val="Hyperlink"/>
            <w:color w:val="000000" w:themeColor="text1"/>
            <w:u w:val="none"/>
          </w:rPr>
          <w:t>Vapes, vaporizers, vape pens, hookah pens, electronic cigarettes (e-cigarettes or e-cigs), e-cigars, and e-pipes are some of the many tobacco product terms used to describe electronic nicotine delivery systems (ENDS).</w:t>
        </w:r>
      </w:hyperlink>
    </w:p>
    <w:p w14:paraId="2CA2128D" w14:textId="77777777" w:rsidR="009B2B3C" w:rsidRPr="00C84DD4" w:rsidRDefault="009B2B3C" w:rsidP="00C84DD4">
      <w:pPr>
        <w:pStyle w:val="HELPsbulletedlist"/>
        <w:rPr>
          <w:rStyle w:val="Hyperlink"/>
          <w:color w:val="000000" w:themeColor="text1"/>
          <w:u w:val="none"/>
        </w:rPr>
      </w:pPr>
      <w:hyperlink r:id="rId25">
        <w:r w:rsidRPr="00C84DD4">
          <w:rPr>
            <w:rStyle w:val="Hyperlink"/>
            <w:color w:val="000000" w:themeColor="text1"/>
            <w:u w:val="none"/>
          </w:rPr>
          <w:t>Dangers of Vaping (Cleveland Clinic)</w:t>
        </w:r>
      </w:hyperlink>
    </w:p>
    <w:p w14:paraId="60AE722E" w14:textId="77777777" w:rsidR="009B2B3C" w:rsidRPr="00C84DD4" w:rsidRDefault="009B2B3C" w:rsidP="00C84DD4">
      <w:pPr>
        <w:pStyle w:val="HELPsbulletedlist"/>
        <w:rPr>
          <w:rStyle w:val="Hyperlink"/>
          <w:color w:val="000000" w:themeColor="text1"/>
          <w:u w:val="none"/>
        </w:rPr>
      </w:pPr>
      <w:hyperlink r:id="rId26">
        <w:r w:rsidRPr="00C84DD4">
          <w:rPr>
            <w:rStyle w:val="Hyperlink"/>
            <w:color w:val="000000" w:themeColor="text1"/>
            <w:u w:val="none"/>
          </w:rPr>
          <w:t>Cost of Vaping (Alabama A&amp;M and Auburn Universities Extension)</w:t>
        </w:r>
      </w:hyperlink>
    </w:p>
    <w:p w14:paraId="1F5F2914" w14:textId="77777777" w:rsidR="009B2B3C" w:rsidRPr="00C84DD4" w:rsidRDefault="009B2B3C" w:rsidP="00C84DD4">
      <w:pPr>
        <w:pStyle w:val="HELPsbulletedlist"/>
      </w:pPr>
      <w:hyperlink r:id="rId27" w:history="1">
        <w:r w:rsidRPr="00C84DD4">
          <w:rPr>
            <w:rStyle w:val="Hyperlink"/>
            <w:color w:val="000000" w:themeColor="text1"/>
            <w:u w:val="none"/>
          </w:rPr>
          <w:t>Vaping – Myths &amp; Facts (Colorado Department of Public Health and Environment)</w:t>
        </w:r>
      </w:hyperlink>
    </w:p>
    <w:p w14:paraId="20B799FE" w14:textId="77777777" w:rsidR="009B2B3C" w:rsidRPr="00C84DD4" w:rsidRDefault="009B2B3C" w:rsidP="00C84DD4">
      <w:pPr>
        <w:pStyle w:val="HELPsbulletedlist"/>
        <w:rPr>
          <w:rStyle w:val="Hyperlink"/>
          <w:color w:val="000000" w:themeColor="text1"/>
          <w:u w:val="none"/>
        </w:rPr>
      </w:pPr>
      <w:hyperlink r:id="rId28">
        <w:r w:rsidRPr="00C84DD4">
          <w:rPr>
            <w:rStyle w:val="Hyperlink"/>
            <w:color w:val="000000" w:themeColor="text1"/>
            <w:u w:val="none"/>
          </w:rPr>
          <w:t>Tobacco Statistics (Truth Initiative)</w:t>
        </w:r>
      </w:hyperlink>
    </w:p>
    <w:p w14:paraId="3E9B61D1" w14:textId="77777777" w:rsidR="009B2B3C" w:rsidRPr="00C84DD4" w:rsidRDefault="009B2B3C" w:rsidP="00C84DD4">
      <w:pPr>
        <w:pStyle w:val="HELPsbulletedlist"/>
        <w:rPr>
          <w:rStyle w:val="Hyperlink"/>
          <w:color w:val="000000" w:themeColor="text1"/>
          <w:u w:val="none"/>
        </w:rPr>
      </w:pPr>
      <w:hyperlink r:id="rId29" w:history="1">
        <w:r w:rsidRPr="00C84DD4">
          <w:rPr>
            <w:rStyle w:val="Hyperlink"/>
            <w:color w:val="000000" w:themeColor="text1"/>
            <w:u w:val="none"/>
          </w:rPr>
          <w:t>The Real Cost E-Cigarette Prevention Campaign (FDA)</w:t>
        </w:r>
      </w:hyperlink>
    </w:p>
    <w:p w14:paraId="6A045FC5" w14:textId="77777777" w:rsidR="009B2B3C" w:rsidRPr="00C84DD4" w:rsidRDefault="009B2B3C" w:rsidP="00C84DD4">
      <w:pPr>
        <w:pStyle w:val="HELPsbulletedlist"/>
        <w:rPr>
          <w:rStyle w:val="Hyperlink"/>
          <w:color w:val="000000" w:themeColor="text1"/>
          <w:u w:val="none"/>
        </w:rPr>
      </w:pPr>
      <w:hyperlink r:id="rId30">
        <w:r w:rsidRPr="00C84DD4">
          <w:rPr>
            <w:rStyle w:val="Hyperlink"/>
            <w:color w:val="000000" w:themeColor="text1"/>
            <w:u w:val="none"/>
          </w:rPr>
          <w:t>The Real Cost (smokefree.gov)</w:t>
        </w:r>
      </w:hyperlink>
    </w:p>
    <w:p w14:paraId="44DB0865" w14:textId="77777777" w:rsidR="009B2B3C" w:rsidRPr="00D82FC5" w:rsidRDefault="009B2B3C" w:rsidP="009B2B3C">
      <w:pPr>
        <w:spacing w:before="60" w:after="60" w:line="276" w:lineRule="auto"/>
        <w:ind w:left="720"/>
        <w:rPr>
          <w:rFonts w:ascii="Arial" w:eastAsia="Lustria" w:hAnsi="Arial" w:cs="Arial"/>
          <w:color w:val="000000" w:themeColor="text1"/>
          <w:sz w:val="20"/>
          <w:szCs w:val="20"/>
        </w:rPr>
      </w:pPr>
    </w:p>
    <w:p w14:paraId="21DDDFE3" w14:textId="77777777" w:rsidR="009B2B3C" w:rsidRDefault="009B2B3C" w:rsidP="009B2B3C">
      <w:pPr>
        <w:spacing w:before="120" w:after="12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57E2CF18" w14:textId="4B9453F1" w:rsidR="009B2B3C" w:rsidRPr="00D82FC5" w:rsidRDefault="009B2B3C" w:rsidP="00C84DD4">
      <w:pPr>
        <w:pStyle w:val="HELPssubhead"/>
      </w:pPr>
      <w:r w:rsidRPr="00D82FC5">
        <w:lastRenderedPageBreak/>
        <w:t xml:space="preserve">Attachment </w:t>
      </w:r>
      <w:r>
        <w:t>6a.1</w:t>
      </w:r>
      <w:r w:rsidR="00A82F7D">
        <w:t>: Know to No!</w:t>
      </w:r>
    </w:p>
    <w:p w14:paraId="332FBE6F" w14:textId="77777777" w:rsidR="009B2B3C" w:rsidRPr="00481590" w:rsidRDefault="009B2B3C" w:rsidP="00D828FA">
      <w:pPr>
        <w:pStyle w:val="HELPsbodycopy"/>
      </w:pPr>
      <w:r>
        <w:t>List at least three dangers connected to vaping.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B2B3C" w:rsidRPr="00481590" w14:paraId="077A70DB" w14:textId="77777777" w:rsidTr="001F706C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985AF" w14:textId="77777777" w:rsidR="009B2B3C" w:rsidRPr="00481590" w:rsidRDefault="009B2B3C" w:rsidP="00D828FA">
            <w:pPr>
              <w:pStyle w:val="HELPsbodycopy"/>
            </w:pPr>
          </w:p>
        </w:tc>
      </w:tr>
    </w:tbl>
    <w:p w14:paraId="7F4832B5" w14:textId="77777777" w:rsidR="009B2B3C" w:rsidRPr="002A3512" w:rsidRDefault="009B2B3C" w:rsidP="00D828FA">
      <w:pPr>
        <w:pStyle w:val="HELPsbodycopy"/>
        <w:rPr>
          <w:i/>
        </w:rPr>
      </w:pPr>
      <w:r>
        <w:rPr>
          <w:i/>
        </w:rPr>
        <w:t xml:space="preserve">Know to NO! </w:t>
      </w:r>
      <w:r w:rsidRPr="002A3512">
        <w:rPr>
          <w:i/>
        </w:rPr>
        <w:t>MYTH OR FACT</w:t>
      </w:r>
    </w:p>
    <w:p w14:paraId="0FCE4FF4" w14:textId="77777777" w:rsidR="009B2B3C" w:rsidRPr="00CC537E" w:rsidRDefault="009B2B3C" w:rsidP="00D828FA">
      <w:pPr>
        <w:pStyle w:val="HELPsbodycopy"/>
      </w:pPr>
      <w:r w:rsidRPr="002A3512">
        <w:t xml:space="preserve">Directions: Identify if the following statements are a MYTH or FACT. If </w:t>
      </w:r>
      <w:r>
        <w:t>you circle</w:t>
      </w:r>
      <w:r w:rsidRPr="002A3512">
        <w:t xml:space="preserve"> MYTH, add information shared during class discussion in the space provided. </w:t>
      </w:r>
    </w:p>
    <w:p w14:paraId="78DE0367" w14:textId="77777777" w:rsidR="009B2B3C" w:rsidRPr="002A3512" w:rsidRDefault="009B2B3C" w:rsidP="00D828FA">
      <w:pPr>
        <w:pStyle w:val="HELPsbodycopy"/>
      </w:pPr>
      <w:r w:rsidRPr="002A3512">
        <w:t>Statement 1</w:t>
      </w:r>
      <w:r>
        <w:t xml:space="preserve"> – </w:t>
      </w:r>
      <w:r w:rsidRPr="002A3512">
        <w:t>Vaping is a healthy alternative to cigarettes.</w:t>
      </w:r>
      <w:r>
        <w:t xml:space="preserve">   MYTH or FACT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B2B3C" w:rsidRPr="002A3512" w14:paraId="360A8F80" w14:textId="77777777" w:rsidTr="001F706C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5765C" w14:textId="77777777" w:rsidR="009B2B3C" w:rsidRPr="002A3512" w:rsidRDefault="009B2B3C" w:rsidP="00D828FA">
            <w:pPr>
              <w:pStyle w:val="HELPsbodycopy"/>
            </w:pPr>
          </w:p>
        </w:tc>
      </w:tr>
    </w:tbl>
    <w:p w14:paraId="4E2FE084" w14:textId="77777777" w:rsidR="009B2B3C" w:rsidRPr="002A3512" w:rsidRDefault="009B2B3C" w:rsidP="00D828FA">
      <w:pPr>
        <w:pStyle w:val="HELPsbodycopy"/>
      </w:pPr>
    </w:p>
    <w:p w14:paraId="1DC4F894" w14:textId="77777777" w:rsidR="009B2B3C" w:rsidRPr="002A3512" w:rsidRDefault="009B2B3C" w:rsidP="00D828FA">
      <w:pPr>
        <w:pStyle w:val="HELPsbodycopy"/>
      </w:pPr>
      <w:r w:rsidRPr="002A3512">
        <w:t>Statement 2</w:t>
      </w:r>
      <w:r>
        <w:t xml:space="preserve"> – </w:t>
      </w:r>
      <w:r w:rsidRPr="002A3512">
        <w:t xml:space="preserve">Teens who vape are less likely to smoke. </w:t>
      </w:r>
      <w:r>
        <w:t>MYTH or FACT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B2B3C" w:rsidRPr="002A3512" w14:paraId="7975F3B5" w14:textId="77777777" w:rsidTr="001F706C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10A54" w14:textId="77777777" w:rsidR="009B2B3C" w:rsidRPr="002A3512" w:rsidRDefault="009B2B3C" w:rsidP="00D828FA">
            <w:pPr>
              <w:pStyle w:val="HELPsbodycopy"/>
            </w:pPr>
          </w:p>
        </w:tc>
      </w:tr>
    </w:tbl>
    <w:p w14:paraId="3D1353A0" w14:textId="77777777" w:rsidR="009B2B3C" w:rsidRPr="002A3512" w:rsidRDefault="009B2B3C" w:rsidP="00D828FA">
      <w:pPr>
        <w:pStyle w:val="HELPsbodycopy"/>
      </w:pPr>
    </w:p>
    <w:p w14:paraId="297BF81E" w14:textId="77777777" w:rsidR="009B2B3C" w:rsidRPr="002A3512" w:rsidRDefault="009B2B3C" w:rsidP="00D828FA">
      <w:pPr>
        <w:pStyle w:val="HELPsbodycopy"/>
      </w:pPr>
      <w:r w:rsidRPr="002A3512">
        <w:t>Statement 3</w:t>
      </w:r>
      <w:r>
        <w:t xml:space="preserve"> – </w:t>
      </w:r>
      <w:r w:rsidRPr="002A3512">
        <w:t>Vaping can expose the user</w:t>
      </w:r>
      <w:r>
        <w:t>’</w:t>
      </w:r>
      <w:r w:rsidRPr="002A3512">
        <w:t xml:space="preserve">s lungs to harmful metals. </w:t>
      </w:r>
      <w:r>
        <w:t>MYTH or FACT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B2B3C" w:rsidRPr="002A3512" w14:paraId="234A3BF7" w14:textId="77777777" w:rsidTr="001F706C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A6C52" w14:textId="77777777" w:rsidR="009B2B3C" w:rsidRPr="002A3512" w:rsidRDefault="009B2B3C" w:rsidP="00D828FA">
            <w:pPr>
              <w:pStyle w:val="HELPsbodycopy"/>
            </w:pPr>
          </w:p>
        </w:tc>
      </w:tr>
    </w:tbl>
    <w:p w14:paraId="71EB32B7" w14:textId="77777777" w:rsidR="009B2B3C" w:rsidRPr="002A3512" w:rsidRDefault="009B2B3C" w:rsidP="00D828FA">
      <w:pPr>
        <w:pStyle w:val="HELPsbodycopy"/>
      </w:pPr>
      <w:r w:rsidRPr="002A3512">
        <w:t xml:space="preserve"> </w:t>
      </w:r>
    </w:p>
    <w:p w14:paraId="67059B54" w14:textId="77777777" w:rsidR="009B2B3C" w:rsidRPr="002A3512" w:rsidRDefault="009B2B3C" w:rsidP="00D828FA">
      <w:pPr>
        <w:pStyle w:val="HELPsbodycopy"/>
      </w:pPr>
      <w:r w:rsidRPr="002A3512">
        <w:t>Statement4</w:t>
      </w:r>
      <w:r>
        <w:t xml:space="preserve"> – </w:t>
      </w:r>
      <w:r w:rsidRPr="002A3512">
        <w:t xml:space="preserve">Vapes don’t contain nicotine. </w:t>
      </w:r>
      <w:r>
        <w:t>MYTH or FACT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B2B3C" w:rsidRPr="002A3512" w14:paraId="6618945E" w14:textId="77777777" w:rsidTr="001F706C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4C14D" w14:textId="77777777" w:rsidR="009B2B3C" w:rsidRPr="002A3512" w:rsidRDefault="009B2B3C" w:rsidP="00D828FA">
            <w:pPr>
              <w:pStyle w:val="HELPsbodycopy"/>
            </w:pPr>
          </w:p>
        </w:tc>
      </w:tr>
    </w:tbl>
    <w:p w14:paraId="5800BB7B" w14:textId="77777777" w:rsidR="009B2B3C" w:rsidRPr="002A3512" w:rsidRDefault="009B2B3C" w:rsidP="00D828FA">
      <w:pPr>
        <w:pStyle w:val="HELPsbodycopy"/>
      </w:pPr>
      <w:r w:rsidRPr="002A3512">
        <w:t xml:space="preserve">  </w:t>
      </w:r>
    </w:p>
    <w:p w14:paraId="2F2535A7" w14:textId="77777777" w:rsidR="009B2B3C" w:rsidRPr="002A3512" w:rsidRDefault="009B2B3C" w:rsidP="00D828FA">
      <w:pPr>
        <w:pStyle w:val="HELPsbodycopy"/>
      </w:pPr>
      <w:r w:rsidRPr="002A3512">
        <w:t>Statement 5</w:t>
      </w:r>
      <w:r>
        <w:t xml:space="preserve"> – </w:t>
      </w:r>
      <w:r w:rsidRPr="002A3512">
        <w:t xml:space="preserve">Vapes are addictive. </w:t>
      </w:r>
      <w:r>
        <w:t>MYTH or FACT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B2B3C" w:rsidRPr="002A3512" w14:paraId="1A24BBD2" w14:textId="77777777" w:rsidTr="001F706C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80496" w14:textId="77777777" w:rsidR="009B2B3C" w:rsidRPr="002A3512" w:rsidRDefault="009B2B3C" w:rsidP="00D828FA">
            <w:pPr>
              <w:pStyle w:val="HELPsbodycopy"/>
            </w:pPr>
          </w:p>
        </w:tc>
      </w:tr>
    </w:tbl>
    <w:p w14:paraId="0E462C27" w14:textId="77777777" w:rsidR="009B2B3C" w:rsidRPr="002A3512" w:rsidRDefault="009B2B3C" w:rsidP="00D828FA">
      <w:pPr>
        <w:pStyle w:val="HELPsbodycopy"/>
      </w:pPr>
    </w:p>
    <w:p w14:paraId="351884DF" w14:textId="77777777" w:rsidR="009B2B3C" w:rsidRPr="002A3512" w:rsidRDefault="009B2B3C" w:rsidP="00D828FA">
      <w:pPr>
        <w:pStyle w:val="HELPsbodycopy"/>
      </w:pPr>
      <w:r w:rsidRPr="002A3512">
        <w:t>Statement 6</w:t>
      </w:r>
      <w:r>
        <w:t xml:space="preserve"> – </w:t>
      </w:r>
      <w:r w:rsidRPr="002A3512">
        <w:t>People who are 21 and older can purchase vapes in Ohio.</w:t>
      </w:r>
      <w:r>
        <w:t xml:space="preserve"> MYTH or FACT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B2B3C" w:rsidRPr="002A3512" w14:paraId="1F299079" w14:textId="77777777" w:rsidTr="001F706C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E3B67" w14:textId="77777777" w:rsidR="009B2B3C" w:rsidRPr="002A3512" w:rsidRDefault="009B2B3C" w:rsidP="00D828FA">
            <w:pPr>
              <w:pStyle w:val="HELPsbodycopy"/>
            </w:pPr>
          </w:p>
        </w:tc>
      </w:tr>
    </w:tbl>
    <w:p w14:paraId="18983253" w14:textId="77777777" w:rsidR="009B2B3C" w:rsidRPr="002A3512" w:rsidRDefault="009B2B3C" w:rsidP="00D828FA">
      <w:pPr>
        <w:pStyle w:val="HELPsbodycopy"/>
      </w:pPr>
      <w:r w:rsidRPr="002A3512">
        <w:t>Statement 7</w:t>
      </w:r>
      <w:r>
        <w:t xml:space="preserve"> – Vapes just create</w:t>
      </w:r>
      <w:r w:rsidRPr="002A3512">
        <w:t xml:space="preserve"> harmless water vapor. </w:t>
      </w:r>
      <w:r>
        <w:t>MYTH or FACT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B2B3C" w:rsidRPr="002A3512" w14:paraId="290D0939" w14:textId="77777777" w:rsidTr="001F706C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F4EC1" w14:textId="77777777" w:rsidR="009B2B3C" w:rsidRPr="002A3512" w:rsidRDefault="009B2B3C" w:rsidP="00D828FA">
            <w:pPr>
              <w:pStyle w:val="HELPsbodycopy"/>
            </w:pPr>
          </w:p>
        </w:tc>
      </w:tr>
    </w:tbl>
    <w:p w14:paraId="742791A4" w14:textId="77777777" w:rsidR="009B2B3C" w:rsidRPr="002A3512" w:rsidRDefault="009B2B3C" w:rsidP="00D828FA">
      <w:pPr>
        <w:pStyle w:val="HELPsbodycopy"/>
      </w:pPr>
    </w:p>
    <w:p w14:paraId="2D0B3ACA" w14:textId="77777777" w:rsidR="009B2B3C" w:rsidRPr="002A3512" w:rsidRDefault="009B2B3C" w:rsidP="00D828FA">
      <w:pPr>
        <w:pStyle w:val="HELPsbodycopy"/>
      </w:pPr>
      <w:r w:rsidRPr="002A3512">
        <w:t>Statement 8</w:t>
      </w:r>
      <w:r>
        <w:t xml:space="preserve"> – </w:t>
      </w:r>
      <w:hyperlink r:id="rId31">
        <w:r w:rsidRPr="002A3512">
          <w:t>Nicotine changes the way the brain works</w:t>
        </w:r>
      </w:hyperlink>
      <w:r w:rsidRPr="002A3512">
        <w:t xml:space="preserve">. </w:t>
      </w:r>
      <w:r>
        <w:t>MYTH or FACT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B2B3C" w:rsidRPr="002A3512" w14:paraId="49B7DA86" w14:textId="77777777" w:rsidTr="001F706C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B14C0" w14:textId="77777777" w:rsidR="009B2B3C" w:rsidRPr="002A3512" w:rsidRDefault="009B2B3C" w:rsidP="00D828FA">
            <w:pPr>
              <w:pStyle w:val="HELPsbodycopy"/>
            </w:pPr>
          </w:p>
        </w:tc>
      </w:tr>
    </w:tbl>
    <w:p w14:paraId="2D47192D" w14:textId="77777777" w:rsidR="009B2B3C" w:rsidRPr="002A3512" w:rsidRDefault="009B2B3C" w:rsidP="00D828FA">
      <w:pPr>
        <w:pStyle w:val="HELPsbodycopy"/>
      </w:pPr>
    </w:p>
    <w:p w14:paraId="1B9DACAA" w14:textId="77777777" w:rsidR="009B2B3C" w:rsidRPr="002A3512" w:rsidRDefault="009B2B3C" w:rsidP="00D828FA">
      <w:pPr>
        <w:pStyle w:val="HELPsbodycopy"/>
        <w:rPr>
          <w:highlight w:val="white"/>
        </w:rPr>
      </w:pPr>
      <w:r w:rsidRPr="002A3512">
        <w:rPr>
          <w:highlight w:val="white"/>
        </w:rPr>
        <w:t>Statement 9</w:t>
      </w:r>
      <w:r>
        <w:rPr>
          <w:highlight w:val="white"/>
        </w:rPr>
        <w:t xml:space="preserve"> – </w:t>
      </w:r>
      <w:hyperlink r:id="rId32">
        <w:r w:rsidRPr="002A3512">
          <w:rPr>
            <w:highlight w:val="white"/>
          </w:rPr>
          <w:t>Most teens who smoke usually have friends who smoke.</w:t>
        </w:r>
      </w:hyperlink>
      <w:r w:rsidRPr="002A3512">
        <w:rPr>
          <w:highlight w:val="white"/>
        </w:rPr>
        <w:t xml:space="preserve"> </w:t>
      </w:r>
      <w:r>
        <w:t>MYTH or FACT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B2B3C" w:rsidRPr="002A3512" w14:paraId="10611254" w14:textId="77777777" w:rsidTr="001F706C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5BD05" w14:textId="77777777" w:rsidR="009B2B3C" w:rsidRPr="002A3512" w:rsidRDefault="009B2B3C" w:rsidP="00D828FA">
            <w:pPr>
              <w:pStyle w:val="HELPsbodycopy"/>
              <w:rPr>
                <w:highlight w:val="white"/>
              </w:rPr>
            </w:pPr>
          </w:p>
        </w:tc>
      </w:tr>
    </w:tbl>
    <w:p w14:paraId="7708EC1E" w14:textId="77777777" w:rsidR="009B2B3C" w:rsidRPr="002A3512" w:rsidRDefault="009B2B3C" w:rsidP="00D828FA">
      <w:pPr>
        <w:pStyle w:val="HELPsbodycopy"/>
        <w:rPr>
          <w:highlight w:val="white"/>
        </w:rPr>
      </w:pPr>
    </w:p>
    <w:p w14:paraId="2C571F4E" w14:textId="77777777" w:rsidR="009B2B3C" w:rsidRPr="002A3512" w:rsidRDefault="009B2B3C" w:rsidP="00D828FA">
      <w:pPr>
        <w:pStyle w:val="HELPsbodycopy"/>
        <w:rPr>
          <w:highlight w:val="white"/>
        </w:rPr>
      </w:pPr>
      <w:r w:rsidRPr="002A3512">
        <w:rPr>
          <w:highlight w:val="white"/>
        </w:rPr>
        <w:t>Statement 10</w:t>
      </w:r>
      <w:r>
        <w:rPr>
          <w:highlight w:val="white"/>
        </w:rPr>
        <w:t xml:space="preserve"> – </w:t>
      </w:r>
      <w:r w:rsidRPr="002A3512">
        <w:rPr>
          <w:highlight w:val="white"/>
        </w:rPr>
        <w:t xml:space="preserve">Quitting is possible. </w:t>
      </w:r>
      <w:r>
        <w:t>MYTH or FACT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B2B3C" w:rsidRPr="002A3512" w14:paraId="574EB0DA" w14:textId="77777777" w:rsidTr="001F706C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8B619" w14:textId="77777777" w:rsidR="009B2B3C" w:rsidRPr="002A3512" w:rsidRDefault="009B2B3C" w:rsidP="00D828FA">
            <w:pPr>
              <w:pStyle w:val="HELPsbodycopy"/>
              <w:rPr>
                <w:highlight w:val="white"/>
              </w:rPr>
            </w:pPr>
          </w:p>
        </w:tc>
      </w:tr>
    </w:tbl>
    <w:p w14:paraId="52FDCDC9" w14:textId="77777777" w:rsidR="009B2B3C" w:rsidRPr="00C84DD4" w:rsidRDefault="009B2B3C" w:rsidP="00C84DD4">
      <w:pPr>
        <w:pStyle w:val="HELPssubhead"/>
      </w:pPr>
      <w:r w:rsidRPr="002C2274">
        <w:lastRenderedPageBreak/>
        <w:t xml:space="preserve">Attachment </w:t>
      </w:r>
      <w:r>
        <w:t xml:space="preserve">6a.2: </w:t>
      </w:r>
      <w:r w:rsidRPr="002C2274">
        <w:t xml:space="preserve">Analyzing Messages and Identifying Influences </w:t>
      </w:r>
    </w:p>
    <w:p w14:paraId="6DCC7FFB" w14:textId="77777777" w:rsidR="009B2B3C" w:rsidRDefault="009B2B3C" w:rsidP="00D828FA">
      <w:pPr>
        <w:pStyle w:val="HELPsbodycopy"/>
      </w:pPr>
      <w:r w:rsidRPr="002C2274">
        <w:t xml:space="preserve">Directions: Review the following </w:t>
      </w:r>
      <w:r>
        <w:t>p</w:t>
      </w:r>
      <w:r w:rsidRPr="002C2274">
        <w:t xml:space="preserve">ublic </w:t>
      </w:r>
      <w:r>
        <w:t>s</w:t>
      </w:r>
      <w:r w:rsidRPr="002C2274">
        <w:t xml:space="preserve">ervice </w:t>
      </w:r>
      <w:r>
        <w:t>a</w:t>
      </w:r>
      <w:r w:rsidRPr="002C2274">
        <w:t xml:space="preserve">nnouncements (PSAs) and </w:t>
      </w:r>
      <w:r>
        <w:t>t</w:t>
      </w:r>
      <w:r w:rsidRPr="002C2274">
        <w:t xml:space="preserve">een </w:t>
      </w:r>
      <w:r>
        <w:t>s</w:t>
      </w:r>
      <w:r w:rsidRPr="002C2274">
        <w:t xml:space="preserve">tories to identify the health messages and influences you recognize. Write your answers in the space provided. </w:t>
      </w:r>
    </w:p>
    <w:p w14:paraId="5CB80A75" w14:textId="77777777" w:rsidR="00C84DD4" w:rsidRPr="00D82FC5" w:rsidRDefault="00C84DD4" w:rsidP="00D828FA">
      <w:pPr>
        <w:pStyle w:val="HELPsbodycopy"/>
      </w:pPr>
    </w:p>
    <w:p w14:paraId="5956AE41" w14:textId="11AD4B19" w:rsidR="009B2B3C" w:rsidRPr="00C84DD4" w:rsidRDefault="009B2B3C" w:rsidP="00D828FA">
      <w:pPr>
        <w:pStyle w:val="HELPsbodycopy"/>
        <w:rPr>
          <w:i/>
          <w:iCs/>
        </w:rPr>
      </w:pPr>
      <w:r w:rsidRPr="00C84DD4">
        <w:rPr>
          <w:i/>
          <w:iCs/>
        </w:rPr>
        <w:t xml:space="preserve">PSAs: </w:t>
      </w:r>
    </w:p>
    <w:p w14:paraId="6D67C702" w14:textId="77777777" w:rsidR="009B2B3C" w:rsidRPr="00C21ABB" w:rsidRDefault="009B2B3C" w:rsidP="00D828FA">
      <w:pPr>
        <w:pStyle w:val="HELPsbodycopy"/>
      </w:pPr>
      <w:hyperlink r:id="rId33">
        <w:r w:rsidRPr="00EE7E42">
          <w:rPr>
            <w:rStyle w:val="Hyperlink"/>
          </w:rPr>
          <w:t>https://youtu.be/bWVS82hS070 – Toilet</w:t>
        </w:r>
      </w:hyperlink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B2B3C" w:rsidRPr="002C2274" w14:paraId="60E7EE5A" w14:textId="77777777" w:rsidTr="001F706C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A77EF" w14:textId="77777777" w:rsidR="009B2B3C" w:rsidRPr="002C2274" w:rsidRDefault="009B2B3C" w:rsidP="00D828FA">
            <w:pPr>
              <w:pStyle w:val="HELPsbodycopy"/>
            </w:pPr>
          </w:p>
        </w:tc>
      </w:tr>
    </w:tbl>
    <w:p w14:paraId="3CAFED6E" w14:textId="77777777" w:rsidR="009B2B3C" w:rsidRPr="002C2274" w:rsidRDefault="009B2B3C" w:rsidP="00D828FA">
      <w:pPr>
        <w:pStyle w:val="HELPsbodycopy"/>
      </w:pPr>
    </w:p>
    <w:p w14:paraId="44345CAB" w14:textId="77777777" w:rsidR="009B2B3C" w:rsidRPr="002C2274" w:rsidRDefault="009B2B3C" w:rsidP="00D828FA">
      <w:pPr>
        <w:pStyle w:val="HELPsbodycopy"/>
      </w:pPr>
      <w:hyperlink r:id="rId34">
        <w:r w:rsidRPr="002C2274">
          <w:rPr>
            <w:color w:val="1155CC"/>
            <w:u w:val="single"/>
          </w:rPr>
          <w:t>https://youtu.be/GM16gGQxPBU</w:t>
        </w:r>
      </w:hyperlink>
      <w:r>
        <w:t xml:space="preserve"> – </w:t>
      </w:r>
      <w:r w:rsidRPr="002C2274">
        <w:t>Epidemic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B2B3C" w:rsidRPr="002C2274" w14:paraId="062FCB4B" w14:textId="77777777" w:rsidTr="001F706C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3DF71" w14:textId="77777777" w:rsidR="009B2B3C" w:rsidRPr="002C2274" w:rsidRDefault="009B2B3C" w:rsidP="00D828FA">
            <w:pPr>
              <w:pStyle w:val="HELPsbodycopy"/>
            </w:pPr>
          </w:p>
        </w:tc>
      </w:tr>
    </w:tbl>
    <w:p w14:paraId="7296BC88" w14:textId="77777777" w:rsidR="009B2B3C" w:rsidRPr="002C2274" w:rsidRDefault="009B2B3C" w:rsidP="00D828FA">
      <w:pPr>
        <w:pStyle w:val="HELPsbodycopy"/>
      </w:pPr>
    </w:p>
    <w:p w14:paraId="1BCBA7C4" w14:textId="77777777" w:rsidR="009B2B3C" w:rsidRPr="002C2274" w:rsidRDefault="009B2B3C" w:rsidP="00D828FA">
      <w:pPr>
        <w:pStyle w:val="HELPsbodycopy"/>
      </w:pPr>
      <w:hyperlink r:id="rId35">
        <w:r>
          <w:rPr>
            <w:color w:val="1155CC"/>
            <w:u w:val="single"/>
          </w:rPr>
          <w:t>https://www.youtube.com/watch?v=6mApCG3fK3Y</w:t>
        </w:r>
      </w:hyperlink>
      <w:r>
        <w:t xml:space="preserve"> – </w:t>
      </w:r>
      <w:r w:rsidRPr="002C2274">
        <w:t xml:space="preserve">Toxic Friend 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B2B3C" w:rsidRPr="002C2274" w14:paraId="01DEA4C3" w14:textId="77777777" w:rsidTr="001F706C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FD581" w14:textId="77777777" w:rsidR="009B2B3C" w:rsidRPr="002C2274" w:rsidRDefault="009B2B3C" w:rsidP="00D828FA">
            <w:pPr>
              <w:pStyle w:val="HELPsbodycopy"/>
            </w:pPr>
          </w:p>
        </w:tc>
      </w:tr>
    </w:tbl>
    <w:p w14:paraId="556379B9" w14:textId="77777777" w:rsidR="009B2B3C" w:rsidRPr="002C2274" w:rsidRDefault="009B2B3C" w:rsidP="00D828FA">
      <w:pPr>
        <w:pStyle w:val="HELPsbodycopy"/>
      </w:pPr>
    </w:p>
    <w:p w14:paraId="6441807B" w14:textId="77777777" w:rsidR="009B2B3C" w:rsidRPr="002C2274" w:rsidRDefault="009B2B3C" w:rsidP="00D828FA">
      <w:pPr>
        <w:pStyle w:val="HELPsbodycopy"/>
      </w:pPr>
      <w:hyperlink r:id="rId36">
        <w:r w:rsidRPr="002C2274">
          <w:rPr>
            <w:color w:val="1155CC"/>
            <w:u w:val="single"/>
          </w:rPr>
          <w:t>https://youtu.be/q3r_Y9MWNDs</w:t>
        </w:r>
      </w:hyperlink>
      <w:r>
        <w:t xml:space="preserve"> – </w:t>
      </w:r>
      <w:r w:rsidRPr="002C2274">
        <w:t xml:space="preserve">Toxic Metals 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B2B3C" w:rsidRPr="002C2274" w14:paraId="2D57EBA3" w14:textId="77777777" w:rsidTr="001F706C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ACA19" w14:textId="77777777" w:rsidR="009B2B3C" w:rsidRPr="002C2274" w:rsidRDefault="009B2B3C" w:rsidP="00D828FA">
            <w:pPr>
              <w:pStyle w:val="HELPsbodycopy"/>
            </w:pPr>
          </w:p>
        </w:tc>
      </w:tr>
    </w:tbl>
    <w:p w14:paraId="20F79BCA" w14:textId="77777777" w:rsidR="009B2B3C" w:rsidRPr="002C2274" w:rsidRDefault="009B2B3C" w:rsidP="00D828FA">
      <w:pPr>
        <w:pStyle w:val="HELPsbodycopy"/>
      </w:pPr>
    </w:p>
    <w:p w14:paraId="56206A79" w14:textId="77777777" w:rsidR="009B2B3C" w:rsidRPr="002C2274" w:rsidRDefault="009B2B3C" w:rsidP="00D828FA">
      <w:pPr>
        <w:pStyle w:val="HELPsbodycopy"/>
      </w:pPr>
      <w:hyperlink r:id="rId37">
        <w:r w:rsidRPr="002C2274">
          <w:rPr>
            <w:color w:val="1155CC"/>
            <w:u w:val="single"/>
          </w:rPr>
          <w:t>https://youtu.be/rcWQhVIF7mI</w:t>
        </w:r>
      </w:hyperlink>
      <w:r>
        <w:t xml:space="preserve"> – </w:t>
      </w:r>
      <w:r w:rsidRPr="002C2274">
        <w:t xml:space="preserve">There’s No Vape in Team 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B2B3C" w:rsidRPr="002C2274" w14:paraId="36717E18" w14:textId="77777777" w:rsidTr="001F706C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198D9" w14:textId="77777777" w:rsidR="009B2B3C" w:rsidRPr="002C2274" w:rsidRDefault="009B2B3C" w:rsidP="00D828FA">
            <w:pPr>
              <w:pStyle w:val="HELPsbodycopy"/>
            </w:pPr>
          </w:p>
        </w:tc>
      </w:tr>
    </w:tbl>
    <w:p w14:paraId="3AFF4093" w14:textId="77777777" w:rsidR="009B2B3C" w:rsidRDefault="009B2B3C" w:rsidP="00D828FA">
      <w:pPr>
        <w:pStyle w:val="HELPsbodycopy"/>
      </w:pPr>
      <w:r>
        <w:br w:type="page"/>
      </w:r>
    </w:p>
    <w:p w14:paraId="6D5D29C8" w14:textId="77777777" w:rsidR="009B2B3C" w:rsidRPr="00C84DD4" w:rsidRDefault="009B2B3C" w:rsidP="00D828FA">
      <w:pPr>
        <w:pStyle w:val="HELPsbodycopy"/>
        <w:rPr>
          <w:i/>
          <w:iCs/>
        </w:rPr>
      </w:pPr>
      <w:r w:rsidRPr="00C84DD4">
        <w:rPr>
          <w:i/>
          <w:iCs/>
        </w:rPr>
        <w:lastRenderedPageBreak/>
        <w:t xml:space="preserve">Teen stories: </w:t>
      </w:r>
    </w:p>
    <w:p w14:paraId="2A18CA74" w14:textId="77777777" w:rsidR="009B2B3C" w:rsidRPr="002C2274" w:rsidRDefault="009B2B3C" w:rsidP="00D828FA">
      <w:pPr>
        <w:pStyle w:val="HELPsbodycopy"/>
      </w:pPr>
      <w:hyperlink r:id="rId38" w:history="1">
        <w:r w:rsidRPr="00AE6EA5">
          <w:rPr>
            <w:rStyle w:val="Hyperlink"/>
          </w:rPr>
          <w:t>https://youtu.be/OmTPMO52maQ</w:t>
        </w:r>
      </w:hyperlink>
      <w:r>
        <w:t xml:space="preserve"> – </w:t>
      </w:r>
      <w:r w:rsidRPr="002C2274">
        <w:t xml:space="preserve">Henry </w:t>
      </w:r>
    </w:p>
    <w:tbl>
      <w:tblPr>
        <w:tblW w:w="937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70"/>
      </w:tblGrid>
      <w:tr w:rsidR="009B2B3C" w:rsidRPr="002C2274" w14:paraId="010D08EE" w14:textId="77777777" w:rsidTr="001F706C">
        <w:tc>
          <w:tcPr>
            <w:tcW w:w="9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B9418" w14:textId="77777777" w:rsidR="009B2B3C" w:rsidRPr="002C2274" w:rsidRDefault="009B2B3C" w:rsidP="00D828FA">
            <w:pPr>
              <w:pStyle w:val="HELPsbodycopy"/>
            </w:pPr>
          </w:p>
        </w:tc>
      </w:tr>
    </w:tbl>
    <w:p w14:paraId="6C1C4C61" w14:textId="77777777" w:rsidR="009B2B3C" w:rsidRDefault="009B2B3C" w:rsidP="00D828FA">
      <w:pPr>
        <w:pStyle w:val="HELPsbodycopy"/>
      </w:pPr>
    </w:p>
    <w:p w14:paraId="14AB0EBE" w14:textId="77777777" w:rsidR="009B2B3C" w:rsidRPr="002C2274" w:rsidRDefault="009B2B3C" w:rsidP="00D828FA">
      <w:pPr>
        <w:pStyle w:val="HELPsbodycopy"/>
      </w:pPr>
      <w:hyperlink r:id="rId39" w:history="1">
        <w:r w:rsidRPr="000E1C5F">
          <w:rPr>
            <w:rStyle w:val="Hyperlink"/>
          </w:rPr>
          <w:t>https://youtu.be/sa3bHhibb0E</w:t>
        </w:r>
      </w:hyperlink>
      <w:r>
        <w:t xml:space="preserve"> – </w:t>
      </w:r>
      <w:r w:rsidRPr="002C2274">
        <w:t xml:space="preserve">Chloe </w:t>
      </w:r>
    </w:p>
    <w:tbl>
      <w:tblPr>
        <w:tblW w:w="937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70"/>
      </w:tblGrid>
      <w:tr w:rsidR="009B2B3C" w:rsidRPr="002C2274" w14:paraId="0B8BB6D0" w14:textId="77777777" w:rsidTr="001F706C">
        <w:tc>
          <w:tcPr>
            <w:tcW w:w="9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14474" w14:textId="77777777" w:rsidR="009B2B3C" w:rsidRPr="002C2274" w:rsidRDefault="009B2B3C" w:rsidP="00D828FA">
            <w:pPr>
              <w:pStyle w:val="HELPsbodycopy"/>
            </w:pPr>
          </w:p>
        </w:tc>
      </w:tr>
    </w:tbl>
    <w:p w14:paraId="09F10489" w14:textId="77777777" w:rsidR="009B2B3C" w:rsidRDefault="009B2B3C" w:rsidP="00D828FA">
      <w:pPr>
        <w:pStyle w:val="HELPsbodycopy"/>
      </w:pPr>
    </w:p>
    <w:p w14:paraId="7E47B8DF" w14:textId="77777777" w:rsidR="009B2B3C" w:rsidRPr="002C2274" w:rsidRDefault="009B2B3C" w:rsidP="00D828FA">
      <w:pPr>
        <w:pStyle w:val="HELPsbodycopy"/>
      </w:pPr>
      <w:hyperlink r:id="rId40" w:history="1">
        <w:r w:rsidRPr="000E1C5F">
          <w:rPr>
            <w:rStyle w:val="Hyperlink"/>
          </w:rPr>
          <w:t>https://youtu.be/0fWPZKRRuqY</w:t>
        </w:r>
      </w:hyperlink>
      <w:r>
        <w:t xml:space="preserve"> – </w:t>
      </w:r>
      <w:r w:rsidRPr="002C2274">
        <w:t>Isaak</w:t>
      </w:r>
    </w:p>
    <w:tbl>
      <w:tblPr>
        <w:tblW w:w="937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70"/>
      </w:tblGrid>
      <w:tr w:rsidR="009B2B3C" w:rsidRPr="002C2274" w14:paraId="3DD7CF40" w14:textId="77777777" w:rsidTr="001F706C">
        <w:tc>
          <w:tcPr>
            <w:tcW w:w="9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C34F1" w14:textId="77777777" w:rsidR="009B2B3C" w:rsidRPr="002C2274" w:rsidRDefault="009B2B3C" w:rsidP="00D828FA">
            <w:pPr>
              <w:pStyle w:val="HELPsbodycopy"/>
            </w:pPr>
          </w:p>
        </w:tc>
      </w:tr>
    </w:tbl>
    <w:p w14:paraId="1B36B1F4" w14:textId="77777777" w:rsidR="009B2B3C" w:rsidRDefault="009B2B3C" w:rsidP="00D828FA">
      <w:pPr>
        <w:pStyle w:val="HELPsbodycopy"/>
      </w:pPr>
    </w:p>
    <w:p w14:paraId="1C55A01B" w14:textId="77777777" w:rsidR="009B2B3C" w:rsidRPr="002C2274" w:rsidRDefault="009B2B3C" w:rsidP="00D828FA">
      <w:pPr>
        <w:pStyle w:val="HELPsbodycopy"/>
      </w:pPr>
      <w:hyperlink r:id="rId41" w:history="1">
        <w:r w:rsidRPr="000E1C5F">
          <w:rPr>
            <w:rStyle w:val="Hyperlink"/>
          </w:rPr>
          <w:t>https://youtu.be/P9MOoY6z0hU</w:t>
        </w:r>
      </w:hyperlink>
      <w:r>
        <w:t xml:space="preserve"> – </w:t>
      </w:r>
      <w:r w:rsidRPr="002C2274">
        <w:t xml:space="preserve">Alexander </w:t>
      </w:r>
    </w:p>
    <w:tbl>
      <w:tblPr>
        <w:tblW w:w="937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70"/>
      </w:tblGrid>
      <w:tr w:rsidR="009B2B3C" w:rsidRPr="002C2274" w14:paraId="438B5D90" w14:textId="77777777" w:rsidTr="001F706C">
        <w:tc>
          <w:tcPr>
            <w:tcW w:w="9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BE3B5" w14:textId="77777777" w:rsidR="009B2B3C" w:rsidRPr="002C2274" w:rsidRDefault="009B2B3C" w:rsidP="00D828FA">
            <w:pPr>
              <w:pStyle w:val="HELPsbodycopy"/>
            </w:pPr>
          </w:p>
        </w:tc>
      </w:tr>
    </w:tbl>
    <w:p w14:paraId="1DBBE5AA" w14:textId="77777777" w:rsidR="00C84DD4" w:rsidRDefault="00C84DD4" w:rsidP="00D828FA">
      <w:pPr>
        <w:pStyle w:val="HELPsbodycopy"/>
      </w:pPr>
    </w:p>
    <w:p w14:paraId="549129BD" w14:textId="1B762025" w:rsidR="009B2B3C" w:rsidRPr="00C84DD4" w:rsidRDefault="009B2B3C" w:rsidP="00D828FA">
      <w:pPr>
        <w:pStyle w:val="HELPsbodycopy"/>
        <w:rPr>
          <w:i/>
          <w:iCs/>
        </w:rPr>
      </w:pPr>
      <w:r w:rsidRPr="00C84DD4">
        <w:rPr>
          <w:i/>
          <w:iCs/>
        </w:rPr>
        <w:t xml:space="preserve">Vaping stories: </w:t>
      </w:r>
    </w:p>
    <w:p w14:paraId="5FFB1BFD" w14:textId="77777777" w:rsidR="009B2B3C" w:rsidRPr="002C2274" w:rsidRDefault="009B2B3C" w:rsidP="00D828FA">
      <w:pPr>
        <w:pStyle w:val="HELPsbodycopy"/>
      </w:pPr>
      <w:hyperlink r:id="rId42" w:history="1">
        <w:r w:rsidRPr="00C21ABB">
          <w:rPr>
            <w:rStyle w:val="Hyperlink"/>
          </w:rPr>
          <w:t>https://therealcost.betobaccofree.hhs.gov/vapes/my-vaping-mistake</w:t>
        </w:r>
      </w:hyperlink>
    </w:p>
    <w:p w14:paraId="3F6D9B11" w14:textId="77777777" w:rsidR="009B2B3C" w:rsidRPr="002C2274" w:rsidRDefault="009B2B3C" w:rsidP="00D828FA">
      <w:pPr>
        <w:pStyle w:val="HELPsbodycopy"/>
      </w:pPr>
      <w:r w:rsidRPr="002C2274">
        <w:t>Why did Yasmeen and Cayden start vaping?</w:t>
      </w:r>
    </w:p>
    <w:tbl>
      <w:tblPr>
        <w:tblW w:w="937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70"/>
      </w:tblGrid>
      <w:tr w:rsidR="009B2B3C" w:rsidRPr="002C2274" w14:paraId="15FC6F7E" w14:textId="77777777" w:rsidTr="001F706C">
        <w:tc>
          <w:tcPr>
            <w:tcW w:w="9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2B310" w14:textId="77777777" w:rsidR="009B2B3C" w:rsidRPr="002C2274" w:rsidRDefault="009B2B3C" w:rsidP="00D828FA">
            <w:pPr>
              <w:pStyle w:val="HELPsbodycopy"/>
            </w:pPr>
          </w:p>
        </w:tc>
      </w:tr>
    </w:tbl>
    <w:p w14:paraId="104DDFDC" w14:textId="77777777" w:rsidR="009B2B3C" w:rsidRPr="002C2274" w:rsidRDefault="009B2B3C" w:rsidP="00D828FA">
      <w:pPr>
        <w:pStyle w:val="HELPsbodycopy"/>
      </w:pPr>
      <w:r w:rsidRPr="002C2274">
        <w:t xml:space="preserve">Based on the reasons they started vaping, what advice would you have given to </w:t>
      </w:r>
      <w:r>
        <w:t>prevent</w:t>
      </w:r>
      <w:r w:rsidRPr="002C2274">
        <w:t xml:space="preserve"> their choice? </w:t>
      </w:r>
    </w:p>
    <w:tbl>
      <w:tblPr>
        <w:tblW w:w="937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70"/>
      </w:tblGrid>
      <w:tr w:rsidR="009B2B3C" w:rsidRPr="002C2274" w14:paraId="7068D35E" w14:textId="77777777" w:rsidTr="001F706C">
        <w:tc>
          <w:tcPr>
            <w:tcW w:w="9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1BF69" w14:textId="77777777" w:rsidR="009B2B3C" w:rsidRPr="002C2274" w:rsidRDefault="009B2B3C" w:rsidP="00D828FA">
            <w:pPr>
              <w:pStyle w:val="HELPsbodycopy"/>
            </w:pPr>
          </w:p>
        </w:tc>
      </w:tr>
    </w:tbl>
    <w:p w14:paraId="0081AE25" w14:textId="77777777" w:rsidR="009B2B3C" w:rsidRPr="002C2274" w:rsidRDefault="009B2B3C" w:rsidP="00D828FA">
      <w:pPr>
        <w:pStyle w:val="HELPsbodycopy"/>
      </w:pPr>
      <w:r w:rsidRPr="002C2274">
        <w:t>How did vaping impact the lives of Yasmeen and Cayden?</w:t>
      </w:r>
    </w:p>
    <w:tbl>
      <w:tblPr>
        <w:tblW w:w="937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70"/>
      </w:tblGrid>
      <w:tr w:rsidR="009B2B3C" w:rsidRPr="002C2274" w14:paraId="1ACDB2BD" w14:textId="77777777" w:rsidTr="001F706C">
        <w:tc>
          <w:tcPr>
            <w:tcW w:w="9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271A0" w14:textId="77777777" w:rsidR="009B2B3C" w:rsidRPr="002C2274" w:rsidRDefault="009B2B3C" w:rsidP="00D828FA">
            <w:pPr>
              <w:pStyle w:val="HELPsbodycopy"/>
            </w:pPr>
          </w:p>
        </w:tc>
      </w:tr>
    </w:tbl>
    <w:p w14:paraId="45DD8F6B" w14:textId="77777777" w:rsidR="009B2B3C" w:rsidRPr="002C2274" w:rsidRDefault="009B2B3C" w:rsidP="00D828FA">
      <w:pPr>
        <w:pStyle w:val="HELPsbodycopy"/>
      </w:pPr>
      <w:hyperlink r:id="rId43" w:history="1">
        <w:r w:rsidRPr="00AE6EA5">
          <w:rPr>
            <w:rStyle w:val="Hyperlink"/>
          </w:rPr>
          <w:t>https://youtu.be/Tp8CZ4UKSM8</w:t>
        </w:r>
      </w:hyperlink>
      <w:r w:rsidRPr="002C2274">
        <w:t xml:space="preserve"> </w:t>
      </w:r>
      <w:r>
        <w:t xml:space="preserve">– </w:t>
      </w:r>
      <w:r w:rsidRPr="00EE7E42">
        <w:t>Daniel Ament: 17-year-old Double-Lung Transplant</w:t>
      </w:r>
    </w:p>
    <w:p w14:paraId="5FD3C992" w14:textId="77777777" w:rsidR="009B2B3C" w:rsidRPr="002C2274" w:rsidRDefault="009B2B3C" w:rsidP="00D828FA">
      <w:pPr>
        <w:pStyle w:val="HELPsbodycopy"/>
      </w:pPr>
      <w:r w:rsidRPr="002C2274">
        <w:t xml:space="preserve">How is </w:t>
      </w:r>
      <w:r>
        <w:t xml:space="preserve">Daniel’s </w:t>
      </w:r>
      <w:r w:rsidRPr="002C2274">
        <w:t>life different now after his double lung transplant due to vaping?</w:t>
      </w:r>
    </w:p>
    <w:tbl>
      <w:tblPr>
        <w:tblW w:w="937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70"/>
      </w:tblGrid>
      <w:tr w:rsidR="009B2B3C" w:rsidRPr="002C2274" w14:paraId="3029B47C" w14:textId="77777777" w:rsidTr="001F706C">
        <w:tc>
          <w:tcPr>
            <w:tcW w:w="9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CDBD" w14:textId="77777777" w:rsidR="009B2B3C" w:rsidRPr="002C2274" w:rsidRDefault="009B2B3C" w:rsidP="00D828FA">
            <w:pPr>
              <w:pStyle w:val="HELPsbodycopy"/>
            </w:pPr>
          </w:p>
        </w:tc>
      </w:tr>
    </w:tbl>
    <w:p w14:paraId="4AFDD74E" w14:textId="77777777" w:rsidR="009B2B3C" w:rsidRDefault="009B2B3C" w:rsidP="00D828FA">
      <w:pPr>
        <w:pStyle w:val="HELPsbodycopy"/>
      </w:pPr>
    </w:p>
    <w:p w14:paraId="0739B883" w14:textId="77777777" w:rsidR="009B2B3C" w:rsidRPr="002C2274" w:rsidRDefault="009B2B3C" w:rsidP="00D828FA">
      <w:pPr>
        <w:pStyle w:val="HELPsbodycopy"/>
      </w:pPr>
      <w:r w:rsidRPr="002C2274">
        <w:t>There is a common phrase, “If I knew then what I know now, I would have</w:t>
      </w:r>
      <w:r>
        <w:t xml:space="preserve"> </w:t>
      </w:r>
      <w:proofErr w:type="gramStart"/>
      <w:r w:rsidRPr="002C2274">
        <w:t>…</w:t>
      </w:r>
      <w:r>
        <w:t xml:space="preserve"> .</w:t>
      </w:r>
      <w:proofErr w:type="gramEnd"/>
      <w:r w:rsidRPr="002C2274">
        <w:t xml:space="preserve">” How do you think Daniel would finish this sentence? </w:t>
      </w:r>
    </w:p>
    <w:tbl>
      <w:tblPr>
        <w:tblW w:w="937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70"/>
      </w:tblGrid>
      <w:tr w:rsidR="009B2B3C" w:rsidRPr="002C2274" w14:paraId="51932DFF" w14:textId="77777777" w:rsidTr="001F706C">
        <w:tc>
          <w:tcPr>
            <w:tcW w:w="9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81FA7" w14:textId="77777777" w:rsidR="009B2B3C" w:rsidRPr="002C2274" w:rsidRDefault="009B2B3C" w:rsidP="00D828FA">
            <w:pPr>
              <w:pStyle w:val="HELPsbodycopy"/>
            </w:pPr>
          </w:p>
        </w:tc>
      </w:tr>
    </w:tbl>
    <w:p w14:paraId="165871CC" w14:textId="77777777" w:rsidR="009B2B3C" w:rsidRDefault="009B2B3C" w:rsidP="00D828FA">
      <w:pPr>
        <w:pStyle w:val="HELPsbodycopy"/>
      </w:pPr>
    </w:p>
    <w:p w14:paraId="5A1250A3" w14:textId="77777777" w:rsidR="009B2B3C" w:rsidRDefault="009B2B3C" w:rsidP="00D828FA">
      <w:pPr>
        <w:pStyle w:val="HELPsbodycopy"/>
      </w:pPr>
      <w:r>
        <w:br w:type="page"/>
      </w:r>
    </w:p>
    <w:p w14:paraId="0BAC5988" w14:textId="77777777" w:rsidR="009B2B3C" w:rsidRPr="00C84DD4" w:rsidRDefault="009B2B3C" w:rsidP="00C84DD4">
      <w:pPr>
        <w:pStyle w:val="HELPssubhead"/>
      </w:pPr>
      <w:r w:rsidRPr="002C2274">
        <w:lastRenderedPageBreak/>
        <w:t xml:space="preserve">Attachment </w:t>
      </w:r>
      <w:r>
        <w:t>6a.</w:t>
      </w:r>
      <w:r w:rsidRPr="002C2274">
        <w:t>3</w:t>
      </w:r>
      <w:r>
        <w:t xml:space="preserve">: Letter to Health Expert </w:t>
      </w:r>
    </w:p>
    <w:p w14:paraId="6DF3617D" w14:textId="28A64D0C" w:rsidR="009B2B3C" w:rsidRDefault="00C84DD4" w:rsidP="00D828FA">
      <w:pPr>
        <w:pStyle w:val="HELPsbodycopy"/>
      </w:pPr>
      <w:r>
        <w:rPr>
          <w:b/>
          <w:bCs/>
        </w:rPr>
        <w:t>Exit Ticket:</w:t>
      </w:r>
      <w:r w:rsidR="009B2B3C" w:rsidRPr="002C2274">
        <w:t xml:space="preserve"> After learning about the consequences associated with vaping, what advice would you give to </w:t>
      </w:r>
      <w:r w:rsidR="009B2B3C">
        <w:t>a</w:t>
      </w:r>
      <w:r w:rsidR="009B2B3C" w:rsidRPr="002C2274">
        <w:t xml:space="preserve"> person who wr</w:t>
      </w:r>
      <w:r w:rsidR="009B2B3C">
        <w:t>ites</w:t>
      </w:r>
      <w:r w:rsidR="009B2B3C" w:rsidRPr="002C2274">
        <w:t xml:space="preserve"> to you as </w:t>
      </w:r>
      <w:r w:rsidR="009B2B3C">
        <w:t xml:space="preserve">a </w:t>
      </w:r>
      <w:r w:rsidR="009B2B3C" w:rsidRPr="002C2274">
        <w:t xml:space="preserve">health expert? </w:t>
      </w:r>
    </w:p>
    <w:p w14:paraId="2FD03680" w14:textId="77777777" w:rsidR="00C84DD4" w:rsidRPr="002C2274" w:rsidRDefault="00C84DD4" w:rsidP="00D828FA">
      <w:pPr>
        <w:pStyle w:val="HELPsbodycopy"/>
      </w:pPr>
    </w:p>
    <w:p w14:paraId="2CEFE342" w14:textId="77777777" w:rsidR="009B2B3C" w:rsidRPr="002C2274" w:rsidRDefault="009B2B3C" w:rsidP="00D828FA">
      <w:pPr>
        <w:pStyle w:val="HELPsbodycopy"/>
        <w:rPr>
          <w:i/>
        </w:rPr>
      </w:pPr>
      <w:r w:rsidRPr="002C2274">
        <w:rPr>
          <w:i/>
        </w:rPr>
        <w:t xml:space="preserve">Dear </w:t>
      </w:r>
      <w:r>
        <w:rPr>
          <w:i/>
        </w:rPr>
        <w:t>h</w:t>
      </w:r>
      <w:r w:rsidRPr="002C2274">
        <w:rPr>
          <w:i/>
        </w:rPr>
        <w:t xml:space="preserve">ealth </w:t>
      </w:r>
      <w:r>
        <w:rPr>
          <w:i/>
        </w:rPr>
        <w:t>e</w:t>
      </w:r>
      <w:r w:rsidRPr="002C2274">
        <w:rPr>
          <w:i/>
        </w:rPr>
        <w:t xml:space="preserve">xpert, </w:t>
      </w:r>
    </w:p>
    <w:p w14:paraId="09EE3592" w14:textId="77777777" w:rsidR="009B2B3C" w:rsidRPr="002C2274" w:rsidRDefault="009B2B3C" w:rsidP="00D828FA">
      <w:pPr>
        <w:pStyle w:val="HELPsbodycopy"/>
        <w:rPr>
          <w:i/>
        </w:rPr>
      </w:pPr>
      <w:r w:rsidRPr="002C2274">
        <w:rPr>
          <w:i/>
        </w:rPr>
        <w:t>I just started high school</w:t>
      </w:r>
      <w:r>
        <w:rPr>
          <w:i/>
        </w:rPr>
        <w:t>,</w:t>
      </w:r>
      <w:r w:rsidRPr="002C2274">
        <w:rPr>
          <w:i/>
        </w:rPr>
        <w:t xml:space="preserve"> and my best friend started hanging out with other people. I feel like she is not the same person anymore. She started vaping and doesn’t think it is a big deal because she said, “</w:t>
      </w:r>
      <w:r>
        <w:rPr>
          <w:i/>
        </w:rPr>
        <w:t>E</w:t>
      </w:r>
      <w:r w:rsidRPr="002C2274">
        <w:rPr>
          <w:i/>
        </w:rPr>
        <w:t>veryone is doing it.” She sent me a Snapchat message the other day to meet her between classes in the bathroom. When I got there, she tried to convince me to take a hit off a dab pen that she was given by one of her new friends. I made an excuse and said I would catch up with her later, but now I don’t know what to do next</w:t>
      </w:r>
      <w:r>
        <w:rPr>
          <w:i/>
        </w:rPr>
        <w:t>.</w:t>
      </w:r>
      <w:r w:rsidRPr="002C2274">
        <w:rPr>
          <w:i/>
        </w:rPr>
        <w:t xml:space="preserve"> I care about my friend, but I also care about my health. </w:t>
      </w:r>
    </w:p>
    <w:p w14:paraId="1289C64F" w14:textId="77777777" w:rsidR="009B2B3C" w:rsidRPr="002C2274" w:rsidRDefault="009B2B3C" w:rsidP="00D828FA">
      <w:pPr>
        <w:pStyle w:val="HELPsbodycopy"/>
        <w:rPr>
          <w:i/>
        </w:rPr>
      </w:pPr>
    </w:p>
    <w:p w14:paraId="4A8974E1" w14:textId="2F65A43E" w:rsidR="009B2B3C" w:rsidRPr="00D82FC5" w:rsidRDefault="009B2B3C" w:rsidP="00C84DD4">
      <w:pPr>
        <w:pStyle w:val="HELPsbodycopy"/>
        <w:numPr>
          <w:ilvl w:val="0"/>
          <w:numId w:val="104"/>
        </w:numPr>
        <w:rPr>
          <w:iCs/>
        </w:rPr>
      </w:pPr>
      <w:r w:rsidRPr="00D82FC5">
        <w:rPr>
          <w:iCs/>
        </w:rPr>
        <w:t xml:space="preserve">What </w:t>
      </w:r>
      <w:r>
        <w:rPr>
          <w:iCs/>
        </w:rPr>
        <w:t>advice would you give</w:t>
      </w:r>
      <w:r w:rsidRPr="00D82FC5">
        <w:rPr>
          <w:iCs/>
        </w:rPr>
        <w:t>?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B2B3C" w:rsidRPr="002C2274" w14:paraId="6FF5EE04" w14:textId="77777777" w:rsidTr="001F706C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5ADB6" w14:textId="77777777" w:rsidR="009B2B3C" w:rsidRPr="002C2274" w:rsidRDefault="009B2B3C" w:rsidP="00D828FA">
            <w:pPr>
              <w:pStyle w:val="HELPsbodycopy"/>
            </w:pPr>
          </w:p>
        </w:tc>
      </w:tr>
    </w:tbl>
    <w:p w14:paraId="48B8F38F" w14:textId="77777777" w:rsidR="009B2B3C" w:rsidRDefault="009B2B3C" w:rsidP="00D828FA">
      <w:pPr>
        <w:pStyle w:val="HELPsbodycopy"/>
      </w:pPr>
    </w:p>
    <w:p w14:paraId="7A648232" w14:textId="5CB06D16" w:rsidR="009B2B3C" w:rsidRPr="008723D0" w:rsidRDefault="009B2B3C" w:rsidP="00C84DD4">
      <w:pPr>
        <w:pStyle w:val="HELPsbodycopy"/>
        <w:numPr>
          <w:ilvl w:val="0"/>
          <w:numId w:val="104"/>
        </w:numPr>
      </w:pPr>
      <w:r w:rsidRPr="00D82FC5">
        <w:rPr>
          <w:iCs/>
        </w:rPr>
        <w:t>Wh</w:t>
      </w:r>
      <w:r>
        <w:rPr>
          <w:iCs/>
        </w:rPr>
        <w:t>y should the writer make this decision</w:t>
      </w:r>
      <w:r w:rsidRPr="00D82FC5">
        <w:rPr>
          <w:iCs/>
        </w:rPr>
        <w:t>?</w:t>
      </w:r>
      <w:r>
        <w:rPr>
          <w:iCs/>
        </w:rPr>
        <w:t xml:space="preserve"> (</w:t>
      </w:r>
      <w:r w:rsidRPr="00746711">
        <w:t xml:space="preserve">What are the reasons not </w:t>
      </w:r>
      <w:r>
        <w:t xml:space="preserve">to </w:t>
      </w:r>
      <w:r w:rsidRPr="00746711">
        <w:t>vape or use tobacco</w:t>
      </w:r>
      <w:r>
        <w:t>?</w:t>
      </w:r>
      <w:r w:rsidRPr="00746711">
        <w:t>)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B2B3C" w:rsidRPr="002C2274" w14:paraId="48B44DD8" w14:textId="77777777" w:rsidTr="001F706C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3C2C7" w14:textId="77777777" w:rsidR="009B2B3C" w:rsidRPr="002C2274" w:rsidRDefault="009B2B3C" w:rsidP="00D828FA">
            <w:pPr>
              <w:pStyle w:val="HELPsbodycopy"/>
            </w:pPr>
          </w:p>
        </w:tc>
      </w:tr>
    </w:tbl>
    <w:p w14:paraId="481B338E" w14:textId="77777777" w:rsidR="009B2B3C" w:rsidRDefault="009B2B3C" w:rsidP="00D828FA">
      <w:pPr>
        <w:pStyle w:val="HELPsbodycopy"/>
      </w:pPr>
    </w:p>
    <w:p w14:paraId="5695B17D" w14:textId="737AA620" w:rsidR="009B2B3C" w:rsidRPr="00746711" w:rsidRDefault="009B2B3C" w:rsidP="00C84DD4">
      <w:pPr>
        <w:pStyle w:val="HELPsbodycopy"/>
        <w:numPr>
          <w:ilvl w:val="0"/>
          <w:numId w:val="104"/>
        </w:numPr>
      </w:pPr>
      <w:r w:rsidRPr="00746711">
        <w:t xml:space="preserve">What are your strategies to reduce the number of teens who vape? </w:t>
      </w:r>
    </w:p>
    <w:p w14:paraId="47C6FF9F" w14:textId="77777777" w:rsidR="009B2B3C" w:rsidRPr="002C2274" w:rsidRDefault="009B2B3C" w:rsidP="00D828FA">
      <w:pPr>
        <w:pStyle w:val="HELPsbodycopy"/>
        <w:rPr>
          <w:sz w:val="22"/>
        </w:rPr>
      </w:pPr>
    </w:p>
    <w:p w14:paraId="15ED483B" w14:textId="3849503A" w:rsidR="009B2B3C" w:rsidRPr="009B2B3C" w:rsidRDefault="009B2B3C" w:rsidP="00D828FA">
      <w:pPr>
        <w:pStyle w:val="HELPsbodycopy"/>
        <w:rPr>
          <w:color w:val="0070C0"/>
          <w:sz w:val="28"/>
          <w:szCs w:val="28"/>
        </w:rPr>
      </w:pPr>
    </w:p>
    <w:sectPr w:rsidR="009B2B3C" w:rsidRPr="009B2B3C" w:rsidSect="00F372DA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pgSz w:w="12240" w:h="15840"/>
      <w:pgMar w:top="1008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BC28C" w14:textId="77777777" w:rsidR="002B0B93" w:rsidRDefault="002B0B93" w:rsidP="00B36DD9">
      <w:r>
        <w:separator/>
      </w:r>
    </w:p>
  </w:endnote>
  <w:endnote w:type="continuationSeparator" w:id="0">
    <w:p w14:paraId="035F8BE3" w14:textId="77777777" w:rsidR="002B0B93" w:rsidRDefault="002B0B93" w:rsidP="00B3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stria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02913771"/>
      <w:docPartObj>
        <w:docPartGallery w:val="Page Numbers (Bottom of Page)"/>
        <w:docPartUnique/>
      </w:docPartObj>
    </w:sdtPr>
    <w:sdtContent>
      <w:p w14:paraId="52EDE02F" w14:textId="77777777" w:rsidR="00AF27D0" w:rsidRDefault="00AF27D0" w:rsidP="00DC401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BE3AE0" w14:textId="77777777" w:rsidR="00AF27D0" w:rsidRDefault="00AF27D0" w:rsidP="00AF27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029682007"/>
      <w:docPartObj>
        <w:docPartGallery w:val="Page Numbers (Bottom of Page)"/>
        <w:docPartUnique/>
      </w:docPartObj>
    </w:sdtPr>
    <w:sdtContent>
      <w:p w14:paraId="01D3FD41" w14:textId="77777777" w:rsidR="00AF27D0" w:rsidRDefault="00AF27D0" w:rsidP="00DC4017">
        <w:pPr>
          <w:pStyle w:val="Footer"/>
          <w:framePr w:wrap="none" w:vAnchor="text" w:hAnchor="margin" w:xAlign="right" w:y="1"/>
          <w:rPr>
            <w:rStyle w:val="PageNumber"/>
          </w:rPr>
        </w:pPr>
        <w:r w:rsidRPr="00C06F59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begin"/>
        </w:r>
        <w:r w:rsidRPr="00C06F59">
          <w:rPr>
            <w:rStyle w:val="PageNumber"/>
            <w:rFonts w:asciiTheme="minorHAnsi" w:hAnsiTheme="minorHAnsi" w:cstheme="minorHAnsi"/>
            <w:sz w:val="20"/>
            <w:szCs w:val="20"/>
          </w:rPr>
          <w:instrText xml:space="preserve"> PAGE </w:instrText>
        </w:r>
        <w:r w:rsidRPr="00C06F59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separate"/>
        </w:r>
        <w:r w:rsidR="00D43531" w:rsidRPr="00C06F59">
          <w:rPr>
            <w:rStyle w:val="PageNumber"/>
            <w:rFonts w:asciiTheme="minorHAnsi" w:hAnsiTheme="minorHAnsi" w:cstheme="minorHAnsi"/>
            <w:noProof/>
            <w:sz w:val="20"/>
            <w:szCs w:val="20"/>
          </w:rPr>
          <w:t>2</w:t>
        </w:r>
        <w:r w:rsidRPr="00C06F59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CA76900" w14:textId="3C0AB45E" w:rsidR="00AF27D0" w:rsidRPr="00EA6EE3" w:rsidRDefault="009B376B" w:rsidP="00AF27D0">
    <w:pPr>
      <w:pStyle w:val="Footer"/>
      <w:ind w:right="360"/>
      <w:rPr>
        <w:rFonts w:asciiTheme="minorHAnsi" w:hAnsiTheme="minorHAnsi" w:cstheme="minorHAnsi"/>
        <w:sz w:val="21"/>
        <w:szCs w:val="21"/>
      </w:rPr>
    </w:pPr>
    <w:r>
      <w:rPr>
        <w:rFonts w:asciiTheme="minorHAnsi" w:hAnsiTheme="minorHAnsi" w:cstheme="minorHAnsi"/>
        <w:sz w:val="21"/>
        <w:szCs w:val="21"/>
      </w:rPr>
      <w:t>High</w:t>
    </w:r>
    <w:r w:rsidR="00F372DA" w:rsidRPr="00EA6EE3">
      <w:rPr>
        <w:rFonts w:asciiTheme="minorHAnsi" w:hAnsiTheme="minorHAnsi" w:cstheme="minorHAnsi"/>
        <w:sz w:val="21"/>
        <w:szCs w:val="21"/>
      </w:rPr>
      <w:t xml:space="preserve"> School - </w:t>
    </w:r>
    <w:r w:rsidR="00E16316" w:rsidRPr="00EA6EE3">
      <w:rPr>
        <w:rFonts w:asciiTheme="minorHAnsi" w:hAnsiTheme="minorHAnsi" w:cstheme="minorHAnsi"/>
        <w:sz w:val="21"/>
        <w:szCs w:val="21"/>
      </w:rPr>
      <w:t xml:space="preserve">Lesson </w:t>
    </w:r>
    <w:r w:rsidR="009B2B3C">
      <w:rPr>
        <w:rFonts w:asciiTheme="minorHAnsi" w:hAnsiTheme="minorHAnsi" w:cstheme="minorHAnsi"/>
        <w:sz w:val="21"/>
        <w:szCs w:val="21"/>
      </w:rPr>
      <w:t>6a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73819" w14:textId="77777777" w:rsidR="002B0B93" w:rsidRDefault="002B0B93" w:rsidP="00B36DD9">
      <w:r>
        <w:separator/>
      </w:r>
    </w:p>
  </w:footnote>
  <w:footnote w:type="continuationSeparator" w:id="0">
    <w:p w14:paraId="5D079E14" w14:textId="77777777" w:rsidR="002B0B93" w:rsidRDefault="002B0B93" w:rsidP="00B36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DDE71" w14:textId="77777777" w:rsidR="00B36DD9" w:rsidRDefault="002B0B93">
    <w:pPr>
      <w:pStyle w:val="Header"/>
    </w:pPr>
    <w:r>
      <w:rPr>
        <w:noProof/>
      </w:rPr>
      <w:pict w14:anchorId="402105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25529" o:spid="_x0000_s1025" type="#_x0000_t75" alt="" style="position:absolute;margin-left:0;margin-top:0;width:612pt;height:11in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 artwo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4D03F" w14:textId="7ACB728E" w:rsidR="00B36DD9" w:rsidRPr="00C03D5E" w:rsidRDefault="00E92431" w:rsidP="00E92431">
    <w:pPr>
      <w:spacing w:after="80"/>
      <w:rPr>
        <w:rFonts w:asciiTheme="minorHAnsi" w:hAnsiTheme="minorHAnsi" w:cstheme="minorHAnsi"/>
        <w:b/>
        <w:bCs/>
        <w:color w:val="7F7F7F" w:themeColor="text1" w:themeTint="80"/>
        <w:sz w:val="21"/>
        <w:szCs w:val="21"/>
      </w:rPr>
    </w:pPr>
    <w:r>
      <w:rPr>
        <w:noProof/>
        <w:color w:val="B6E4D1"/>
      </w:rPr>
      <w:drawing>
        <wp:inline distT="0" distB="0" distL="0" distR="0" wp14:anchorId="34CC28FC" wp14:editId="174D0C10">
          <wp:extent cx="2512963" cy="592667"/>
          <wp:effectExtent l="0" t="0" r="1905" b="4445"/>
          <wp:docPr id="893564548" name="Picture 1" descr="A logo with a butterfl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564548" name="Picture 1" descr="A logo with a butterfl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5743" cy="595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92431">
      <w:rPr>
        <w:b/>
        <w:bCs/>
        <w:color w:val="7F7F7F" w:themeColor="text1" w:themeTint="80"/>
        <w:sz w:val="22"/>
      </w:rPr>
      <w:t xml:space="preserve"> </w:t>
    </w:r>
    <w:r>
      <w:rPr>
        <w:b/>
        <w:bCs/>
        <w:color w:val="7F7F7F" w:themeColor="text1" w:themeTint="80"/>
        <w:sz w:val="22"/>
      </w:rPr>
      <w:t xml:space="preserve">                 </w:t>
    </w:r>
    <w:r w:rsidR="00FE6048">
      <w:rPr>
        <w:rFonts w:asciiTheme="minorHAnsi" w:hAnsiTheme="minorHAnsi" w:cstheme="minorHAnsi"/>
        <w:b/>
        <w:bCs/>
        <w:color w:val="7F7F7F" w:themeColor="text1" w:themeTint="80"/>
        <w:sz w:val="21"/>
        <w:szCs w:val="21"/>
      </w:rPr>
      <w:t>Substance Use Prevention</w:t>
    </w:r>
    <w:r w:rsidRPr="00C03D5E">
      <w:rPr>
        <w:rFonts w:asciiTheme="minorHAnsi" w:hAnsiTheme="minorHAnsi" w:cstheme="minorHAnsi"/>
        <w:b/>
        <w:bCs/>
        <w:color w:val="7F7F7F" w:themeColor="text1" w:themeTint="80"/>
        <w:sz w:val="21"/>
        <w:szCs w:val="21"/>
      </w:rPr>
      <w:t xml:space="preserve"> – </w:t>
    </w:r>
    <w:r w:rsidR="009B376B">
      <w:rPr>
        <w:rFonts w:asciiTheme="minorHAnsi" w:hAnsiTheme="minorHAnsi" w:cstheme="minorHAnsi"/>
        <w:b/>
        <w:bCs/>
        <w:color w:val="7F7F7F" w:themeColor="text1" w:themeTint="80"/>
        <w:sz w:val="21"/>
        <w:szCs w:val="21"/>
      </w:rPr>
      <w:t>High</w:t>
    </w:r>
    <w:r w:rsidRPr="00C03D5E">
      <w:rPr>
        <w:rFonts w:asciiTheme="minorHAnsi" w:hAnsiTheme="minorHAnsi" w:cstheme="minorHAnsi"/>
        <w:b/>
        <w:bCs/>
        <w:color w:val="7F7F7F" w:themeColor="text1" w:themeTint="80"/>
        <w:sz w:val="21"/>
        <w:szCs w:val="21"/>
      </w:rPr>
      <w:t xml:space="preserve"> School: Lesson </w:t>
    </w:r>
    <w:r w:rsidR="009B2B3C">
      <w:rPr>
        <w:rFonts w:asciiTheme="minorHAnsi" w:hAnsiTheme="minorHAnsi" w:cstheme="minorHAnsi"/>
        <w:b/>
        <w:bCs/>
        <w:color w:val="7F7F7F" w:themeColor="text1" w:themeTint="80"/>
        <w:sz w:val="21"/>
        <w:szCs w:val="21"/>
      </w:rPr>
      <w:t>6a</w:t>
    </w:r>
  </w:p>
  <w:p w14:paraId="58F5CF09" w14:textId="77777777" w:rsidR="00E92431" w:rsidRPr="00E92431" w:rsidRDefault="00E92431" w:rsidP="00E92431">
    <w:pPr>
      <w:spacing w:after="80"/>
      <w:rPr>
        <w:color w:val="B6E4D1"/>
      </w:rPr>
    </w:pPr>
    <w:r>
      <w:rPr>
        <w:noProof/>
        <w:color w:val="B6E4D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D4845A" wp14:editId="50E62F8F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6263148" cy="0"/>
              <wp:effectExtent l="0" t="12700" r="23495" b="12700"/>
              <wp:wrapNone/>
              <wp:docPr id="889120055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3148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B0413C" id="Straight Connector 3" o:spid="_x0000_s1026" style="position:absolute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pt" to="493.15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" strokecolor="black [3200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2AB2D" w14:textId="08E9DAD9" w:rsidR="00AF121F" w:rsidRDefault="00E57D25" w:rsidP="00466E51">
    <w:pPr>
      <w:spacing w:after="80"/>
      <w:rPr>
        <w:b/>
        <w:bCs/>
        <w:color w:val="7F7F7F" w:themeColor="text1" w:themeTint="80"/>
        <w:sz w:val="22"/>
      </w:rPr>
    </w:pPr>
    <w:r>
      <w:rPr>
        <w:noProof/>
        <w:color w:val="B6E4D1"/>
      </w:rPr>
      <w:drawing>
        <wp:inline distT="0" distB="0" distL="0" distR="0" wp14:anchorId="29BB6A01" wp14:editId="15DE65CF">
          <wp:extent cx="2512695" cy="690033"/>
          <wp:effectExtent l="0" t="0" r="1905" b="0"/>
          <wp:docPr id="15598469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84694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539" cy="701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24A4">
      <w:rPr>
        <w:color w:val="B6E4D1"/>
      </w:rPr>
      <w:t xml:space="preserve">    </w:t>
    </w:r>
    <w:r>
      <w:rPr>
        <w:color w:val="B6E4D1"/>
      </w:rPr>
      <w:t xml:space="preserve">                 </w:t>
    </w:r>
    <w:r w:rsidR="00F372DA">
      <w:rPr>
        <w:b/>
        <w:bCs/>
        <w:color w:val="7F7F7F" w:themeColor="text1" w:themeTint="80"/>
        <w:sz w:val="22"/>
      </w:rPr>
      <w:t>Mental Emotional Health</w:t>
    </w:r>
    <w:r>
      <w:rPr>
        <w:b/>
        <w:bCs/>
        <w:color w:val="7F7F7F" w:themeColor="text1" w:themeTint="80"/>
        <w:sz w:val="22"/>
      </w:rPr>
      <w:t xml:space="preserve"> </w:t>
    </w:r>
    <w:r w:rsidRPr="00E57D25">
      <w:rPr>
        <w:b/>
        <w:bCs/>
        <w:color w:val="7F7F7F" w:themeColor="text1" w:themeTint="80"/>
        <w:sz w:val="22"/>
      </w:rPr>
      <w:t xml:space="preserve">– </w:t>
    </w:r>
    <w:r w:rsidR="00F372DA">
      <w:rPr>
        <w:b/>
        <w:bCs/>
        <w:color w:val="7F7F7F" w:themeColor="text1" w:themeTint="80"/>
        <w:sz w:val="22"/>
      </w:rPr>
      <w:t>Middle</w:t>
    </w:r>
    <w:r w:rsidRPr="00E57D25">
      <w:rPr>
        <w:b/>
        <w:bCs/>
        <w:color w:val="7F7F7F" w:themeColor="text1" w:themeTint="80"/>
        <w:sz w:val="22"/>
      </w:rPr>
      <w:t xml:space="preserve"> School</w:t>
    </w:r>
    <w:r>
      <w:rPr>
        <w:b/>
        <w:bCs/>
        <w:color w:val="7F7F7F" w:themeColor="text1" w:themeTint="80"/>
        <w:sz w:val="22"/>
      </w:rPr>
      <w:t>:</w:t>
    </w:r>
    <w:r w:rsidRPr="00E57D25">
      <w:rPr>
        <w:b/>
        <w:bCs/>
        <w:color w:val="7F7F7F" w:themeColor="text1" w:themeTint="80"/>
        <w:sz w:val="22"/>
      </w:rPr>
      <w:t xml:space="preserve"> Lesson 1</w:t>
    </w:r>
  </w:p>
  <w:p w14:paraId="2C8DC6C6" w14:textId="77777777" w:rsidR="00E92431" w:rsidRPr="00466E51" w:rsidRDefault="00E92431" w:rsidP="00466E51">
    <w:pPr>
      <w:spacing w:after="80"/>
      <w:rPr>
        <w:color w:val="B6E4D1"/>
      </w:rPr>
    </w:pPr>
    <w:r>
      <w:rPr>
        <w:noProof/>
        <w:color w:val="B6E4D1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FF46795" wp14:editId="2E366724">
              <wp:simplePos x="0" y="0"/>
              <wp:positionH relativeFrom="column">
                <wp:posOffset>1905</wp:posOffset>
              </wp:positionH>
              <wp:positionV relativeFrom="paragraph">
                <wp:posOffset>69850</wp:posOffset>
              </wp:positionV>
              <wp:extent cx="6263148" cy="0"/>
              <wp:effectExtent l="0" t="12700" r="23495" b="12700"/>
              <wp:wrapNone/>
              <wp:docPr id="1754912599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3148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723525" id="Straight Connector 3" o:spid="_x0000_s1026" style="position:absolute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15pt,5.5pt" to="493.3pt,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" strokecolor="black [3200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E0019"/>
    <w:multiLevelType w:val="multilevel"/>
    <w:tmpl w:val="C68EDC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D91935"/>
    <w:multiLevelType w:val="hybridMultilevel"/>
    <w:tmpl w:val="3B64C83A"/>
    <w:lvl w:ilvl="0" w:tplc="22BE3D84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26C07"/>
    <w:multiLevelType w:val="hybridMultilevel"/>
    <w:tmpl w:val="DE609F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F513EA"/>
    <w:multiLevelType w:val="hybridMultilevel"/>
    <w:tmpl w:val="7CE0FF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CD505D"/>
    <w:multiLevelType w:val="multilevel"/>
    <w:tmpl w:val="AB6CE6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A273793"/>
    <w:multiLevelType w:val="multilevel"/>
    <w:tmpl w:val="F558C988"/>
    <w:styleLink w:val="CurrentList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285ED0"/>
    <w:multiLevelType w:val="hybridMultilevel"/>
    <w:tmpl w:val="231C41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728ED"/>
    <w:multiLevelType w:val="multilevel"/>
    <w:tmpl w:val="F73439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D9C5E3F"/>
    <w:multiLevelType w:val="multilevel"/>
    <w:tmpl w:val="C49E64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F02324"/>
    <w:multiLevelType w:val="multilevel"/>
    <w:tmpl w:val="C93818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004555"/>
    <w:multiLevelType w:val="hybridMultilevel"/>
    <w:tmpl w:val="6CC2B01E"/>
    <w:lvl w:ilvl="0" w:tplc="B628BE48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635C40"/>
    <w:multiLevelType w:val="multilevel"/>
    <w:tmpl w:val="6BFAF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E11EF1"/>
    <w:multiLevelType w:val="multilevel"/>
    <w:tmpl w:val="1968FD7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3" w15:restartNumberingAfterBreak="0">
    <w:nsid w:val="150A4FF0"/>
    <w:multiLevelType w:val="hybridMultilevel"/>
    <w:tmpl w:val="F558C9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5C3480"/>
    <w:multiLevelType w:val="multilevel"/>
    <w:tmpl w:val="C49E64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86C28BC"/>
    <w:multiLevelType w:val="hybridMultilevel"/>
    <w:tmpl w:val="2D4E7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8DD0C12"/>
    <w:multiLevelType w:val="multilevel"/>
    <w:tmpl w:val="EBE2E2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A4343E8"/>
    <w:multiLevelType w:val="hybridMultilevel"/>
    <w:tmpl w:val="B72C8BC2"/>
    <w:lvl w:ilvl="0" w:tplc="1BC00960">
      <w:start w:val="1"/>
      <w:numFmt w:val="bullet"/>
      <w:lvlText w:val="◊"/>
      <w:lvlJc w:val="left"/>
      <w:pPr>
        <w:ind w:left="252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1A474B1A"/>
    <w:multiLevelType w:val="multilevel"/>
    <w:tmpl w:val="E5DCCB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1B8B6061"/>
    <w:multiLevelType w:val="multilevel"/>
    <w:tmpl w:val="17266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1BE71E1C"/>
    <w:multiLevelType w:val="hybridMultilevel"/>
    <w:tmpl w:val="96222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F76428"/>
    <w:multiLevelType w:val="multilevel"/>
    <w:tmpl w:val="20FCCC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1D224EF4"/>
    <w:multiLevelType w:val="multilevel"/>
    <w:tmpl w:val="2EE0B9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1ED57DE0"/>
    <w:multiLevelType w:val="multilevel"/>
    <w:tmpl w:val="2EE0B9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1EDB7B7D"/>
    <w:multiLevelType w:val="hybridMultilevel"/>
    <w:tmpl w:val="4A0E4C3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2C060C"/>
    <w:multiLevelType w:val="multilevel"/>
    <w:tmpl w:val="69D23A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0A810E1"/>
    <w:multiLevelType w:val="hybridMultilevel"/>
    <w:tmpl w:val="4A0E4C3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026C8F"/>
    <w:multiLevelType w:val="multilevel"/>
    <w:tmpl w:val="2EE0B9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23133E12"/>
    <w:multiLevelType w:val="multilevel"/>
    <w:tmpl w:val="0ED6A8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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234130C4"/>
    <w:multiLevelType w:val="hybridMultilevel"/>
    <w:tmpl w:val="53B011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3954B4F"/>
    <w:multiLevelType w:val="multilevel"/>
    <w:tmpl w:val="2EE0B9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23B9194C"/>
    <w:multiLevelType w:val="multilevel"/>
    <w:tmpl w:val="D8F6DC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2"/>
      </w:rPr>
    </w:lvl>
    <w:lvl w:ilvl="3">
      <w:start w:val="1"/>
      <w:numFmt w:val="bullet"/>
      <w:lvlText w:val="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24A20A69"/>
    <w:multiLevelType w:val="hybridMultilevel"/>
    <w:tmpl w:val="D108DF3E"/>
    <w:lvl w:ilvl="0" w:tplc="5F54760A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AF0FEF"/>
    <w:multiLevelType w:val="hybridMultilevel"/>
    <w:tmpl w:val="0AF6E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5766722"/>
    <w:multiLevelType w:val="multilevel"/>
    <w:tmpl w:val="BB9E3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83708EB"/>
    <w:multiLevelType w:val="hybridMultilevel"/>
    <w:tmpl w:val="1624A4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93C1766"/>
    <w:multiLevelType w:val="multilevel"/>
    <w:tmpl w:val="55866F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◊"/>
      <w:lvlJc w:val="left"/>
      <w:pPr>
        <w:ind w:left="2880" w:hanging="360"/>
      </w:pPr>
      <w:rPr>
        <w:rFonts w:ascii="Wingdings 3" w:hAnsi="Wingdings 3" w:hint="default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29CC33AE"/>
    <w:multiLevelType w:val="multilevel"/>
    <w:tmpl w:val="9F5C08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2EB467F9"/>
    <w:multiLevelType w:val="multilevel"/>
    <w:tmpl w:val="10803C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2EDB40AB"/>
    <w:multiLevelType w:val="multilevel"/>
    <w:tmpl w:val="92F68C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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2F0F00C1"/>
    <w:multiLevelType w:val="multilevel"/>
    <w:tmpl w:val="7666A486"/>
    <w:lvl w:ilvl="0">
      <w:start w:val="1"/>
      <w:numFmt w:val="bullet"/>
      <w:pStyle w:val="HELPsbulletedlis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1" w15:restartNumberingAfterBreak="0">
    <w:nsid w:val="2F214921"/>
    <w:multiLevelType w:val="multilevel"/>
    <w:tmpl w:val="84228B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31D56C97"/>
    <w:multiLevelType w:val="hybridMultilevel"/>
    <w:tmpl w:val="BE5E8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2385D32"/>
    <w:multiLevelType w:val="multilevel"/>
    <w:tmpl w:val="0FC8BB96"/>
    <w:styleLink w:val="CurrentList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25359B0"/>
    <w:multiLevelType w:val="multilevel"/>
    <w:tmpl w:val="1D964C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32BF756E"/>
    <w:multiLevelType w:val="multilevel"/>
    <w:tmpl w:val="DC043F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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33894291"/>
    <w:multiLevelType w:val="multilevel"/>
    <w:tmpl w:val="C49E64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548596A"/>
    <w:multiLevelType w:val="multilevel"/>
    <w:tmpl w:val="DF10094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36407171"/>
    <w:multiLevelType w:val="multilevel"/>
    <w:tmpl w:val="2EE0B9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381A0959"/>
    <w:multiLevelType w:val="multilevel"/>
    <w:tmpl w:val="C49E64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A451F32"/>
    <w:multiLevelType w:val="multilevel"/>
    <w:tmpl w:val="0392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1" w15:restartNumberingAfterBreak="0">
    <w:nsid w:val="3E9B781B"/>
    <w:multiLevelType w:val="hybridMultilevel"/>
    <w:tmpl w:val="CF50B6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ED23B1D"/>
    <w:multiLevelType w:val="hybridMultilevel"/>
    <w:tmpl w:val="F96C2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FF14082"/>
    <w:multiLevelType w:val="multilevel"/>
    <w:tmpl w:val="25404F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40705598"/>
    <w:multiLevelType w:val="hybridMultilevel"/>
    <w:tmpl w:val="5DEEE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0D023A5"/>
    <w:multiLevelType w:val="hybridMultilevel"/>
    <w:tmpl w:val="5E601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563ED7"/>
    <w:multiLevelType w:val="multilevel"/>
    <w:tmpl w:val="AF18B69C"/>
    <w:lvl w:ilvl="0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rFonts w:hint="default"/>
        <w:u w:val="none"/>
      </w:rPr>
    </w:lvl>
    <w:lvl w:ilvl="3">
      <w:start w:val="1"/>
      <w:numFmt w:val="bullet"/>
      <w:lvlText w:val="¸"/>
      <w:lvlJc w:val="left"/>
      <w:pPr>
        <w:ind w:left="4320" w:hanging="360"/>
      </w:pPr>
      <w:rPr>
        <w:rFonts w:ascii="Wingdings 2" w:hAnsi="Wingdings 2" w:hint="default"/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rFonts w:hint="default"/>
        <w:u w:val="none"/>
      </w:rPr>
    </w:lvl>
  </w:abstractNum>
  <w:abstractNum w:abstractNumId="57" w15:restartNumberingAfterBreak="0">
    <w:nsid w:val="45947380"/>
    <w:multiLevelType w:val="multilevel"/>
    <w:tmpl w:val="A51A740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7055C7E"/>
    <w:multiLevelType w:val="hybridMultilevel"/>
    <w:tmpl w:val="5518D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4A1430FF"/>
    <w:multiLevelType w:val="multilevel"/>
    <w:tmpl w:val="244AA5D4"/>
    <w:styleLink w:val="CurrentList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B275F19"/>
    <w:multiLevelType w:val="multilevel"/>
    <w:tmpl w:val="2EE0B9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4C424A54"/>
    <w:multiLevelType w:val="hybridMultilevel"/>
    <w:tmpl w:val="8DDEF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D4923A2"/>
    <w:multiLevelType w:val="hybridMultilevel"/>
    <w:tmpl w:val="69EA9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E973ED7"/>
    <w:multiLevelType w:val="multilevel"/>
    <w:tmpl w:val="F1FC07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F787E56"/>
    <w:multiLevelType w:val="hybridMultilevel"/>
    <w:tmpl w:val="DAD47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0934D96"/>
    <w:multiLevelType w:val="multilevel"/>
    <w:tmpl w:val="2EE0B9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536F07F1"/>
    <w:multiLevelType w:val="multilevel"/>
    <w:tmpl w:val="D60070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55E85E10"/>
    <w:multiLevelType w:val="hybridMultilevel"/>
    <w:tmpl w:val="4A0E4C3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861595"/>
    <w:multiLevelType w:val="multilevel"/>
    <w:tmpl w:val="C49E64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5B11571F"/>
    <w:multiLevelType w:val="multilevel"/>
    <w:tmpl w:val="DB26D4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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5BFE7517"/>
    <w:multiLevelType w:val="hybridMultilevel"/>
    <w:tmpl w:val="6B9C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C1F60ED"/>
    <w:multiLevelType w:val="hybridMultilevel"/>
    <w:tmpl w:val="4A0E4C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EDB4A19"/>
    <w:multiLevelType w:val="multilevel"/>
    <w:tmpl w:val="9D066A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73" w15:restartNumberingAfterBreak="0">
    <w:nsid w:val="5F185847"/>
    <w:multiLevelType w:val="multilevel"/>
    <w:tmpl w:val="E8DA89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F86721C"/>
    <w:multiLevelType w:val="hybridMultilevel"/>
    <w:tmpl w:val="ECEA6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EC1B53"/>
    <w:multiLevelType w:val="multilevel"/>
    <w:tmpl w:val="2EE0B9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6" w15:restartNumberingAfterBreak="0">
    <w:nsid w:val="609448D6"/>
    <w:multiLevelType w:val="multilevel"/>
    <w:tmpl w:val="2EE0B9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7" w15:restartNumberingAfterBreak="0">
    <w:nsid w:val="60FC75D0"/>
    <w:multiLevelType w:val="multilevel"/>
    <w:tmpl w:val="DC9E5924"/>
    <w:lvl w:ilvl="0">
      <w:start w:val="1"/>
      <w:numFmt w:val="bullet"/>
      <w:lvlText w:val="●"/>
      <w:lvlJc w:val="left"/>
      <w:pPr>
        <w:ind w:left="2160" w:hanging="360"/>
      </w:pPr>
      <w:rPr>
        <w:rFonts w:hint="default"/>
        <w:u w:val="none"/>
      </w:rPr>
    </w:lvl>
    <w:lvl w:ilvl="1">
      <w:start w:val="1"/>
      <w:numFmt w:val="bullet"/>
      <w:lvlText w:val="◊"/>
      <w:lvlJc w:val="left"/>
      <w:pPr>
        <w:ind w:left="2520" w:hanging="360"/>
      </w:pPr>
      <w:rPr>
        <w:rFonts w:ascii="Wingdings 3" w:hAnsi="Wingdings 3" w:hint="default"/>
      </w:rPr>
    </w:lvl>
    <w:lvl w:ilvl="2">
      <w:start w:val="1"/>
      <w:numFmt w:val="bullet"/>
      <w:lvlText w:val="■"/>
      <w:lvlJc w:val="left"/>
      <w:pPr>
        <w:ind w:left="3600" w:hanging="360"/>
      </w:pPr>
      <w:rPr>
        <w:rFonts w:hint="default"/>
        <w:u w:val="none"/>
      </w:rPr>
    </w:lvl>
    <w:lvl w:ilvl="3">
      <w:start w:val="1"/>
      <w:numFmt w:val="bullet"/>
      <w:lvlText w:val="¸"/>
      <w:lvlJc w:val="left"/>
      <w:pPr>
        <w:ind w:left="4320" w:hanging="360"/>
      </w:pPr>
      <w:rPr>
        <w:rFonts w:ascii="Wingdings 2" w:hAnsi="Wingdings 2" w:hint="default"/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rFonts w:hint="default"/>
        <w:u w:val="none"/>
      </w:rPr>
    </w:lvl>
  </w:abstractNum>
  <w:abstractNum w:abstractNumId="78" w15:restartNumberingAfterBreak="0">
    <w:nsid w:val="62A11576"/>
    <w:multiLevelType w:val="multilevel"/>
    <w:tmpl w:val="295272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63590D3C"/>
    <w:multiLevelType w:val="hybridMultilevel"/>
    <w:tmpl w:val="DC80B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654834D4"/>
    <w:multiLevelType w:val="hybridMultilevel"/>
    <w:tmpl w:val="4A0E4C3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6324ABB"/>
    <w:multiLevelType w:val="hybridMultilevel"/>
    <w:tmpl w:val="0FC8BB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7CE0E84"/>
    <w:multiLevelType w:val="multilevel"/>
    <w:tmpl w:val="22E89D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93E469C"/>
    <w:multiLevelType w:val="multilevel"/>
    <w:tmpl w:val="39AA8A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4" w15:restartNumberingAfterBreak="0">
    <w:nsid w:val="698431A9"/>
    <w:multiLevelType w:val="multilevel"/>
    <w:tmpl w:val="5A5CD2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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5" w15:restartNumberingAfterBreak="0">
    <w:nsid w:val="69B179AD"/>
    <w:multiLevelType w:val="multilevel"/>
    <w:tmpl w:val="5A26C76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A0D2FFC"/>
    <w:multiLevelType w:val="hybridMultilevel"/>
    <w:tmpl w:val="7FF07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AD8327F"/>
    <w:multiLevelType w:val="multilevel"/>
    <w:tmpl w:val="F73439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8" w15:restartNumberingAfterBreak="0">
    <w:nsid w:val="6C554D52"/>
    <w:multiLevelType w:val="hybridMultilevel"/>
    <w:tmpl w:val="244AA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C802FBF"/>
    <w:multiLevelType w:val="multilevel"/>
    <w:tmpl w:val="BE1E06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0" w15:restartNumberingAfterBreak="0">
    <w:nsid w:val="6D360D40"/>
    <w:multiLevelType w:val="hybridMultilevel"/>
    <w:tmpl w:val="E9E47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D9967F2"/>
    <w:multiLevelType w:val="multilevel"/>
    <w:tmpl w:val="E048D1C8"/>
    <w:lvl w:ilvl="0">
      <w:start w:val="1"/>
      <w:numFmt w:val="bullet"/>
      <w:lvlText w:val="●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2" w15:restartNumberingAfterBreak="0">
    <w:nsid w:val="72945D8B"/>
    <w:multiLevelType w:val="multilevel"/>
    <w:tmpl w:val="E40054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3" w15:restartNumberingAfterBreak="0">
    <w:nsid w:val="737F14C9"/>
    <w:multiLevelType w:val="hybridMultilevel"/>
    <w:tmpl w:val="2BD4E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442673A"/>
    <w:multiLevelType w:val="multilevel"/>
    <w:tmpl w:val="F45AAF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5" w15:restartNumberingAfterBreak="0">
    <w:nsid w:val="775B3D0A"/>
    <w:multiLevelType w:val="multilevel"/>
    <w:tmpl w:val="E15C01F0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96" w15:restartNumberingAfterBreak="0">
    <w:nsid w:val="7A707FE7"/>
    <w:multiLevelType w:val="multilevel"/>
    <w:tmpl w:val="0652C8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7" w15:restartNumberingAfterBreak="0">
    <w:nsid w:val="7B036B12"/>
    <w:multiLevelType w:val="multilevel"/>
    <w:tmpl w:val="CB84FAF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98" w15:restartNumberingAfterBreak="0">
    <w:nsid w:val="7B6B0DC3"/>
    <w:multiLevelType w:val="multilevel"/>
    <w:tmpl w:val="8E9C6A5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9" w15:restartNumberingAfterBreak="0">
    <w:nsid w:val="7C226F59"/>
    <w:multiLevelType w:val="hybridMultilevel"/>
    <w:tmpl w:val="F3685D7A"/>
    <w:lvl w:ilvl="0" w:tplc="CFD0E1B0">
      <w:start w:val="1"/>
      <w:numFmt w:val="bullet"/>
      <w:lvlText w:val="■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0" w15:restartNumberingAfterBreak="0">
    <w:nsid w:val="7CFE001A"/>
    <w:multiLevelType w:val="multilevel"/>
    <w:tmpl w:val="3D9AA39E"/>
    <w:lvl w:ilvl="0">
      <w:start w:val="1"/>
      <w:numFmt w:val="decimal"/>
      <w:lvlText w:val="%1."/>
      <w:lvlJc w:val="left"/>
      <w:pPr>
        <w:ind w:left="1350" w:hanging="360"/>
      </w:pPr>
      <w:rPr>
        <w:rFonts w:ascii="Arial" w:eastAsia="Arial" w:hAnsi="Arial" w:cs="Arial"/>
        <w:sz w:val="30"/>
        <w:szCs w:val="3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1" w15:restartNumberingAfterBreak="0">
    <w:nsid w:val="7D5154D3"/>
    <w:multiLevelType w:val="multilevel"/>
    <w:tmpl w:val="7B6A06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2" w15:restartNumberingAfterBreak="0">
    <w:nsid w:val="7D9513B7"/>
    <w:multiLevelType w:val="hybridMultilevel"/>
    <w:tmpl w:val="4A0E4C3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8020A3"/>
    <w:multiLevelType w:val="multilevel"/>
    <w:tmpl w:val="1D964C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06908786">
    <w:abstractNumId w:val="85"/>
  </w:num>
  <w:num w:numId="2" w16cid:durableId="1435633608">
    <w:abstractNumId w:val="27"/>
  </w:num>
  <w:num w:numId="3" w16cid:durableId="714735947">
    <w:abstractNumId w:val="12"/>
  </w:num>
  <w:num w:numId="4" w16cid:durableId="1279530705">
    <w:abstractNumId w:val="75"/>
  </w:num>
  <w:num w:numId="5" w16cid:durableId="141509556">
    <w:abstractNumId w:val="65"/>
  </w:num>
  <w:num w:numId="6" w16cid:durableId="1264651535">
    <w:abstractNumId w:val="18"/>
  </w:num>
  <w:num w:numId="7" w16cid:durableId="1363743799">
    <w:abstractNumId w:val="15"/>
  </w:num>
  <w:num w:numId="8" w16cid:durableId="941373190">
    <w:abstractNumId w:val="20"/>
  </w:num>
  <w:num w:numId="9" w16cid:durableId="1033115908">
    <w:abstractNumId w:val="93"/>
  </w:num>
  <w:num w:numId="10" w16cid:durableId="1428428366">
    <w:abstractNumId w:val="66"/>
  </w:num>
  <w:num w:numId="11" w16cid:durableId="448863195">
    <w:abstractNumId w:val="0"/>
  </w:num>
  <w:num w:numId="12" w16cid:durableId="356733600">
    <w:abstractNumId w:val="98"/>
  </w:num>
  <w:num w:numId="13" w16cid:durableId="1051003176">
    <w:abstractNumId w:val="79"/>
  </w:num>
  <w:num w:numId="14" w16cid:durableId="553082954">
    <w:abstractNumId w:val="52"/>
  </w:num>
  <w:num w:numId="15" w16cid:durableId="373239916">
    <w:abstractNumId w:val="40"/>
  </w:num>
  <w:num w:numId="16" w16cid:durableId="1257322668">
    <w:abstractNumId w:val="4"/>
  </w:num>
  <w:num w:numId="17" w16cid:durableId="1582447574">
    <w:abstractNumId w:val="94"/>
  </w:num>
  <w:num w:numId="18" w16cid:durableId="847645713">
    <w:abstractNumId w:val="19"/>
  </w:num>
  <w:num w:numId="19" w16cid:durableId="330065566">
    <w:abstractNumId w:val="50"/>
  </w:num>
  <w:num w:numId="20" w16cid:durableId="285816594">
    <w:abstractNumId w:val="82"/>
    <w:lvlOverride w:ilvl="0">
      <w:lvl w:ilvl="0">
        <w:numFmt w:val="decimal"/>
        <w:lvlText w:val="%1."/>
        <w:lvlJc w:val="left"/>
      </w:lvl>
    </w:lvlOverride>
  </w:num>
  <w:num w:numId="21" w16cid:durableId="907690302">
    <w:abstractNumId w:val="25"/>
    <w:lvlOverride w:ilvl="0">
      <w:lvl w:ilvl="0">
        <w:numFmt w:val="decimal"/>
        <w:lvlText w:val="%1."/>
        <w:lvlJc w:val="left"/>
      </w:lvl>
    </w:lvlOverride>
  </w:num>
  <w:num w:numId="22" w16cid:durableId="64036491">
    <w:abstractNumId w:val="34"/>
    <w:lvlOverride w:ilvl="0">
      <w:lvl w:ilvl="0">
        <w:numFmt w:val="decimal"/>
        <w:lvlText w:val="%1."/>
        <w:lvlJc w:val="left"/>
      </w:lvl>
    </w:lvlOverride>
  </w:num>
  <w:num w:numId="23" w16cid:durableId="705519961">
    <w:abstractNumId w:val="9"/>
    <w:lvlOverride w:ilvl="0">
      <w:lvl w:ilvl="0">
        <w:numFmt w:val="decimal"/>
        <w:lvlText w:val="%1."/>
        <w:lvlJc w:val="left"/>
      </w:lvl>
    </w:lvlOverride>
  </w:num>
  <w:num w:numId="24" w16cid:durableId="1550268022">
    <w:abstractNumId w:val="63"/>
    <w:lvlOverride w:ilvl="0">
      <w:lvl w:ilvl="0">
        <w:numFmt w:val="decimal"/>
        <w:lvlText w:val="%1."/>
        <w:lvlJc w:val="left"/>
      </w:lvl>
    </w:lvlOverride>
  </w:num>
  <w:num w:numId="25" w16cid:durableId="1551528745">
    <w:abstractNumId w:val="73"/>
    <w:lvlOverride w:ilvl="0">
      <w:lvl w:ilvl="0">
        <w:numFmt w:val="decimal"/>
        <w:lvlText w:val="%1."/>
        <w:lvlJc w:val="left"/>
      </w:lvl>
    </w:lvlOverride>
  </w:num>
  <w:num w:numId="26" w16cid:durableId="453259357">
    <w:abstractNumId w:val="33"/>
  </w:num>
  <w:num w:numId="27" w16cid:durableId="990908014">
    <w:abstractNumId w:val="11"/>
  </w:num>
  <w:num w:numId="28" w16cid:durableId="1694072395">
    <w:abstractNumId w:val="72"/>
  </w:num>
  <w:num w:numId="29" w16cid:durableId="1341392329">
    <w:abstractNumId w:val="97"/>
  </w:num>
  <w:num w:numId="30" w16cid:durableId="1353873860">
    <w:abstractNumId w:val="31"/>
  </w:num>
  <w:num w:numId="31" w16cid:durableId="962535581">
    <w:abstractNumId w:val="68"/>
  </w:num>
  <w:num w:numId="32" w16cid:durableId="1544054529">
    <w:abstractNumId w:val="14"/>
  </w:num>
  <w:num w:numId="33" w16cid:durableId="1196894040">
    <w:abstractNumId w:val="1"/>
  </w:num>
  <w:num w:numId="34" w16cid:durableId="1585340541">
    <w:abstractNumId w:val="10"/>
  </w:num>
  <w:num w:numId="35" w16cid:durableId="1616206354">
    <w:abstractNumId w:val="32"/>
  </w:num>
  <w:num w:numId="36" w16cid:durableId="1750346858">
    <w:abstractNumId w:val="46"/>
  </w:num>
  <w:num w:numId="37" w16cid:durableId="222640186">
    <w:abstractNumId w:val="49"/>
  </w:num>
  <w:num w:numId="38" w16cid:durableId="339427652">
    <w:abstractNumId w:val="8"/>
  </w:num>
  <w:num w:numId="39" w16cid:durableId="1860122640">
    <w:abstractNumId w:val="87"/>
  </w:num>
  <w:num w:numId="40" w16cid:durableId="1083529650">
    <w:abstractNumId w:val="7"/>
  </w:num>
  <w:num w:numId="41" w16cid:durableId="2096436156">
    <w:abstractNumId w:val="44"/>
  </w:num>
  <w:num w:numId="42" w16cid:durableId="1700275736">
    <w:abstractNumId w:val="55"/>
  </w:num>
  <w:num w:numId="43" w16cid:durableId="561452830">
    <w:abstractNumId w:val="3"/>
  </w:num>
  <w:num w:numId="44" w16cid:durableId="683483210">
    <w:abstractNumId w:val="74"/>
  </w:num>
  <w:num w:numId="45" w16cid:durableId="831679500">
    <w:abstractNumId w:val="81"/>
  </w:num>
  <w:num w:numId="46" w16cid:durableId="1334262936">
    <w:abstractNumId w:val="57"/>
  </w:num>
  <w:num w:numId="47" w16cid:durableId="381174224">
    <w:abstractNumId w:val="21"/>
  </w:num>
  <w:num w:numId="48" w16cid:durableId="711467856">
    <w:abstractNumId w:val="103"/>
  </w:num>
  <w:num w:numId="49" w16cid:durableId="1728870066">
    <w:abstractNumId w:val="61"/>
  </w:num>
  <w:num w:numId="50" w16cid:durableId="411389848">
    <w:abstractNumId w:val="100"/>
  </w:num>
  <w:num w:numId="51" w16cid:durableId="1560701244">
    <w:abstractNumId w:val="92"/>
  </w:num>
  <w:num w:numId="52" w16cid:durableId="1636570263">
    <w:abstractNumId w:val="83"/>
  </w:num>
  <w:num w:numId="53" w16cid:durableId="12654892">
    <w:abstractNumId w:val="37"/>
  </w:num>
  <w:num w:numId="54" w16cid:durableId="605847073">
    <w:abstractNumId w:val="13"/>
  </w:num>
  <w:num w:numId="55" w16cid:durableId="1273518233">
    <w:abstractNumId w:val="5"/>
  </w:num>
  <w:num w:numId="56" w16cid:durableId="311839055">
    <w:abstractNumId w:val="29"/>
  </w:num>
  <w:num w:numId="57" w16cid:durableId="429594692">
    <w:abstractNumId w:val="43"/>
  </w:num>
  <w:num w:numId="58" w16cid:durableId="823007819">
    <w:abstractNumId w:val="42"/>
  </w:num>
  <w:num w:numId="59" w16cid:durableId="2010476267">
    <w:abstractNumId w:val="88"/>
  </w:num>
  <w:num w:numId="60" w16cid:durableId="1391997722">
    <w:abstractNumId w:val="59"/>
  </w:num>
  <w:num w:numId="61" w16cid:durableId="1628077107">
    <w:abstractNumId w:val="35"/>
  </w:num>
  <w:num w:numId="62" w16cid:durableId="971980999">
    <w:abstractNumId w:val="64"/>
  </w:num>
  <w:num w:numId="63" w16cid:durableId="450051260">
    <w:abstractNumId w:val="91"/>
  </w:num>
  <w:num w:numId="64" w16cid:durableId="673267400">
    <w:abstractNumId w:val="60"/>
  </w:num>
  <w:num w:numId="65" w16cid:durableId="1742940874">
    <w:abstractNumId w:val="95"/>
  </w:num>
  <w:num w:numId="66" w16cid:durableId="263848171">
    <w:abstractNumId w:val="47"/>
  </w:num>
  <w:num w:numId="67" w16cid:durableId="452947309">
    <w:abstractNumId w:val="62"/>
  </w:num>
  <w:num w:numId="68" w16cid:durableId="1371564385">
    <w:abstractNumId w:val="16"/>
  </w:num>
  <w:num w:numId="69" w16cid:durableId="1764957246">
    <w:abstractNumId w:val="101"/>
  </w:num>
  <w:num w:numId="70" w16cid:durableId="1394231791">
    <w:abstractNumId w:val="23"/>
  </w:num>
  <w:num w:numId="71" w16cid:durableId="494107630">
    <w:abstractNumId w:val="96"/>
  </w:num>
  <w:num w:numId="72" w16cid:durableId="1880976224">
    <w:abstractNumId w:val="53"/>
  </w:num>
  <w:num w:numId="73" w16cid:durableId="1722286875">
    <w:abstractNumId w:val="54"/>
  </w:num>
  <w:num w:numId="74" w16cid:durableId="418789662">
    <w:abstractNumId w:val="90"/>
  </w:num>
  <w:num w:numId="75" w16cid:durableId="1564410746">
    <w:abstractNumId w:val="41"/>
  </w:num>
  <w:num w:numId="76" w16cid:durableId="699430598">
    <w:abstractNumId w:val="70"/>
  </w:num>
  <w:num w:numId="77" w16cid:durableId="1214924863">
    <w:abstractNumId w:val="86"/>
  </w:num>
  <w:num w:numId="78" w16cid:durableId="163127907">
    <w:abstractNumId w:val="48"/>
  </w:num>
  <w:num w:numId="79" w16cid:durableId="1972127815">
    <w:abstractNumId w:val="78"/>
  </w:num>
  <w:num w:numId="80" w16cid:durableId="2004814175">
    <w:abstractNumId w:val="89"/>
  </w:num>
  <w:num w:numId="81" w16cid:durableId="1009794155">
    <w:abstractNumId w:val="76"/>
  </w:num>
  <w:num w:numId="82" w16cid:durableId="430586198">
    <w:abstractNumId w:val="22"/>
  </w:num>
  <w:num w:numId="83" w16cid:durableId="837308755">
    <w:abstractNumId w:val="38"/>
  </w:num>
  <w:num w:numId="84" w16cid:durableId="1630820691">
    <w:abstractNumId w:val="6"/>
  </w:num>
  <w:num w:numId="85" w16cid:durableId="867718718">
    <w:abstractNumId w:val="71"/>
  </w:num>
  <w:num w:numId="86" w16cid:durableId="1434938324">
    <w:abstractNumId w:val="80"/>
  </w:num>
  <w:num w:numId="87" w16cid:durableId="346057863">
    <w:abstractNumId w:val="102"/>
  </w:num>
  <w:num w:numId="88" w16cid:durableId="1520309915">
    <w:abstractNumId w:val="67"/>
  </w:num>
  <w:num w:numId="89" w16cid:durableId="824860729">
    <w:abstractNumId w:val="26"/>
  </w:num>
  <w:num w:numId="90" w16cid:durableId="807085651">
    <w:abstractNumId w:val="24"/>
  </w:num>
  <w:num w:numId="91" w16cid:durableId="1239437082">
    <w:abstractNumId w:val="36"/>
  </w:num>
  <w:num w:numId="92" w16cid:durableId="1455714845">
    <w:abstractNumId w:val="30"/>
  </w:num>
  <w:num w:numId="93" w16cid:durableId="1880900248">
    <w:abstractNumId w:val="28"/>
  </w:num>
  <w:num w:numId="94" w16cid:durableId="1195923397">
    <w:abstractNumId w:val="45"/>
  </w:num>
  <w:num w:numId="95" w16cid:durableId="803809841">
    <w:abstractNumId w:val="39"/>
  </w:num>
  <w:num w:numId="96" w16cid:durableId="1455103275">
    <w:abstractNumId w:val="84"/>
  </w:num>
  <w:num w:numId="97" w16cid:durableId="264457346">
    <w:abstractNumId w:val="69"/>
  </w:num>
  <w:num w:numId="98" w16cid:durableId="394084137">
    <w:abstractNumId w:val="58"/>
  </w:num>
  <w:num w:numId="99" w16cid:durableId="839199426">
    <w:abstractNumId w:val="17"/>
  </w:num>
  <w:num w:numId="100" w16cid:durableId="2140412319">
    <w:abstractNumId w:val="56"/>
  </w:num>
  <w:num w:numId="101" w16cid:durableId="1920019798">
    <w:abstractNumId w:val="77"/>
  </w:num>
  <w:num w:numId="102" w16cid:durableId="1914317202">
    <w:abstractNumId w:val="99"/>
  </w:num>
  <w:num w:numId="103" w16cid:durableId="10230900">
    <w:abstractNumId w:val="51"/>
  </w:num>
  <w:num w:numId="104" w16cid:durableId="85082775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DA"/>
    <w:rsid w:val="00001A46"/>
    <w:rsid w:val="00004578"/>
    <w:rsid w:val="00004AF0"/>
    <w:rsid w:val="00020F58"/>
    <w:rsid w:val="0002342D"/>
    <w:rsid w:val="00025143"/>
    <w:rsid w:val="0004645C"/>
    <w:rsid w:val="00060A94"/>
    <w:rsid w:val="00067FB4"/>
    <w:rsid w:val="00071A86"/>
    <w:rsid w:val="00073EF2"/>
    <w:rsid w:val="00074FA1"/>
    <w:rsid w:val="000C1118"/>
    <w:rsid w:val="000D130B"/>
    <w:rsid w:val="000D7851"/>
    <w:rsid w:val="000E2041"/>
    <w:rsid w:val="000E2243"/>
    <w:rsid w:val="000E36ED"/>
    <w:rsid w:val="000E6BBC"/>
    <w:rsid w:val="000F0585"/>
    <w:rsid w:val="000F4C6D"/>
    <w:rsid w:val="000F5D57"/>
    <w:rsid w:val="001109E9"/>
    <w:rsid w:val="00113547"/>
    <w:rsid w:val="001141BC"/>
    <w:rsid w:val="00134854"/>
    <w:rsid w:val="00135D85"/>
    <w:rsid w:val="00137AB3"/>
    <w:rsid w:val="00146851"/>
    <w:rsid w:val="00150FE8"/>
    <w:rsid w:val="00164582"/>
    <w:rsid w:val="00164CF6"/>
    <w:rsid w:val="001745A9"/>
    <w:rsid w:val="00174A5A"/>
    <w:rsid w:val="001822C7"/>
    <w:rsid w:val="00184B87"/>
    <w:rsid w:val="001A26BF"/>
    <w:rsid w:val="001B1E0B"/>
    <w:rsid w:val="001B20F1"/>
    <w:rsid w:val="001C15D7"/>
    <w:rsid w:val="001C3D66"/>
    <w:rsid w:val="001C52D3"/>
    <w:rsid w:val="001C7258"/>
    <w:rsid w:val="001D0C76"/>
    <w:rsid w:val="001E0869"/>
    <w:rsid w:val="001E21B8"/>
    <w:rsid w:val="001E694A"/>
    <w:rsid w:val="001F77AB"/>
    <w:rsid w:val="0020695C"/>
    <w:rsid w:val="002071BB"/>
    <w:rsid w:val="002144BB"/>
    <w:rsid w:val="0021512A"/>
    <w:rsid w:val="0023239E"/>
    <w:rsid w:val="0023406B"/>
    <w:rsid w:val="00237ED5"/>
    <w:rsid w:val="00240032"/>
    <w:rsid w:val="00243C8C"/>
    <w:rsid w:val="0025118D"/>
    <w:rsid w:val="00265253"/>
    <w:rsid w:val="0027066A"/>
    <w:rsid w:val="002759A2"/>
    <w:rsid w:val="002824B7"/>
    <w:rsid w:val="00282779"/>
    <w:rsid w:val="00284970"/>
    <w:rsid w:val="00292572"/>
    <w:rsid w:val="002B0B93"/>
    <w:rsid w:val="002B5992"/>
    <w:rsid w:val="002C4744"/>
    <w:rsid w:val="002C5B9D"/>
    <w:rsid w:val="002D1BFF"/>
    <w:rsid w:val="002D4668"/>
    <w:rsid w:val="002D4F58"/>
    <w:rsid w:val="002D5A68"/>
    <w:rsid w:val="002E0FAB"/>
    <w:rsid w:val="002E67E9"/>
    <w:rsid w:val="002F6088"/>
    <w:rsid w:val="00301E12"/>
    <w:rsid w:val="00323593"/>
    <w:rsid w:val="00347AFB"/>
    <w:rsid w:val="00376BF8"/>
    <w:rsid w:val="00384AB1"/>
    <w:rsid w:val="003A38C5"/>
    <w:rsid w:val="003A4540"/>
    <w:rsid w:val="003B27CE"/>
    <w:rsid w:val="003F5911"/>
    <w:rsid w:val="003F79B3"/>
    <w:rsid w:val="003F7B75"/>
    <w:rsid w:val="00421F5C"/>
    <w:rsid w:val="00433604"/>
    <w:rsid w:val="00443B27"/>
    <w:rsid w:val="00443C74"/>
    <w:rsid w:val="00452755"/>
    <w:rsid w:val="0045397E"/>
    <w:rsid w:val="0045473E"/>
    <w:rsid w:val="00457C95"/>
    <w:rsid w:val="00465FFF"/>
    <w:rsid w:val="00466E51"/>
    <w:rsid w:val="00472E47"/>
    <w:rsid w:val="00477A0D"/>
    <w:rsid w:val="00492512"/>
    <w:rsid w:val="00492F5A"/>
    <w:rsid w:val="00495FEE"/>
    <w:rsid w:val="004B0E2B"/>
    <w:rsid w:val="004B433F"/>
    <w:rsid w:val="004B6B29"/>
    <w:rsid w:val="004C5F58"/>
    <w:rsid w:val="004D590E"/>
    <w:rsid w:val="004E1347"/>
    <w:rsid w:val="004F1E3C"/>
    <w:rsid w:val="005024A4"/>
    <w:rsid w:val="005164BB"/>
    <w:rsid w:val="00517FDA"/>
    <w:rsid w:val="00537146"/>
    <w:rsid w:val="0053723F"/>
    <w:rsid w:val="0055402E"/>
    <w:rsid w:val="0056155A"/>
    <w:rsid w:val="00570BC4"/>
    <w:rsid w:val="00581E01"/>
    <w:rsid w:val="00586713"/>
    <w:rsid w:val="005A153F"/>
    <w:rsid w:val="005B70A9"/>
    <w:rsid w:val="005E29F4"/>
    <w:rsid w:val="005F52A4"/>
    <w:rsid w:val="00613FE7"/>
    <w:rsid w:val="00634AF5"/>
    <w:rsid w:val="00647807"/>
    <w:rsid w:val="006617F7"/>
    <w:rsid w:val="006631A0"/>
    <w:rsid w:val="006721DC"/>
    <w:rsid w:val="006969B7"/>
    <w:rsid w:val="006A1C1C"/>
    <w:rsid w:val="006A3753"/>
    <w:rsid w:val="006A4A6B"/>
    <w:rsid w:val="006B3B9D"/>
    <w:rsid w:val="006B6CAA"/>
    <w:rsid w:val="006D07FE"/>
    <w:rsid w:val="006F4E3C"/>
    <w:rsid w:val="00711B36"/>
    <w:rsid w:val="00714723"/>
    <w:rsid w:val="0072262F"/>
    <w:rsid w:val="007343FB"/>
    <w:rsid w:val="00744783"/>
    <w:rsid w:val="0074659E"/>
    <w:rsid w:val="007479E4"/>
    <w:rsid w:val="00756F00"/>
    <w:rsid w:val="00766647"/>
    <w:rsid w:val="0077002A"/>
    <w:rsid w:val="0077398C"/>
    <w:rsid w:val="00791F90"/>
    <w:rsid w:val="0079473D"/>
    <w:rsid w:val="0079704B"/>
    <w:rsid w:val="007A17DF"/>
    <w:rsid w:val="007A4822"/>
    <w:rsid w:val="007B6080"/>
    <w:rsid w:val="007C2939"/>
    <w:rsid w:val="007C2A23"/>
    <w:rsid w:val="007D278C"/>
    <w:rsid w:val="007E3C85"/>
    <w:rsid w:val="007F2E05"/>
    <w:rsid w:val="007F401D"/>
    <w:rsid w:val="007F40DE"/>
    <w:rsid w:val="00800861"/>
    <w:rsid w:val="00814A9B"/>
    <w:rsid w:val="00824612"/>
    <w:rsid w:val="008318D1"/>
    <w:rsid w:val="008465AE"/>
    <w:rsid w:val="00846BF7"/>
    <w:rsid w:val="008563C2"/>
    <w:rsid w:val="00875E90"/>
    <w:rsid w:val="00881C84"/>
    <w:rsid w:val="008C5924"/>
    <w:rsid w:val="008C618C"/>
    <w:rsid w:val="008C78BE"/>
    <w:rsid w:val="008D0843"/>
    <w:rsid w:val="008D0F22"/>
    <w:rsid w:val="008E6A5C"/>
    <w:rsid w:val="008F6F58"/>
    <w:rsid w:val="00907774"/>
    <w:rsid w:val="00910B53"/>
    <w:rsid w:val="00924331"/>
    <w:rsid w:val="009369B3"/>
    <w:rsid w:val="00955B6F"/>
    <w:rsid w:val="009600CC"/>
    <w:rsid w:val="00966F42"/>
    <w:rsid w:val="0097229A"/>
    <w:rsid w:val="009819AB"/>
    <w:rsid w:val="0099374C"/>
    <w:rsid w:val="00993C06"/>
    <w:rsid w:val="00994CF1"/>
    <w:rsid w:val="009A2482"/>
    <w:rsid w:val="009A5035"/>
    <w:rsid w:val="009B026A"/>
    <w:rsid w:val="009B2B3C"/>
    <w:rsid w:val="009B2D59"/>
    <w:rsid w:val="009B376B"/>
    <w:rsid w:val="009B66E1"/>
    <w:rsid w:val="009B66EC"/>
    <w:rsid w:val="009D4C0D"/>
    <w:rsid w:val="009D618D"/>
    <w:rsid w:val="009E2594"/>
    <w:rsid w:val="009E42EB"/>
    <w:rsid w:val="009E6762"/>
    <w:rsid w:val="009E77CA"/>
    <w:rsid w:val="009F4214"/>
    <w:rsid w:val="009F45A5"/>
    <w:rsid w:val="009F5AC8"/>
    <w:rsid w:val="009F66DE"/>
    <w:rsid w:val="009F6FD3"/>
    <w:rsid w:val="00A03123"/>
    <w:rsid w:val="00A05E31"/>
    <w:rsid w:val="00A159FB"/>
    <w:rsid w:val="00A21255"/>
    <w:rsid w:val="00A33F38"/>
    <w:rsid w:val="00A3611A"/>
    <w:rsid w:val="00A410E4"/>
    <w:rsid w:val="00A50871"/>
    <w:rsid w:val="00A612BF"/>
    <w:rsid w:val="00A63106"/>
    <w:rsid w:val="00A65C7C"/>
    <w:rsid w:val="00A70843"/>
    <w:rsid w:val="00A728BA"/>
    <w:rsid w:val="00A775CE"/>
    <w:rsid w:val="00A82F7D"/>
    <w:rsid w:val="00A83B83"/>
    <w:rsid w:val="00AC2F2E"/>
    <w:rsid w:val="00AC5903"/>
    <w:rsid w:val="00AD2FE3"/>
    <w:rsid w:val="00AF121F"/>
    <w:rsid w:val="00AF27D0"/>
    <w:rsid w:val="00AF5F95"/>
    <w:rsid w:val="00B02345"/>
    <w:rsid w:val="00B108F0"/>
    <w:rsid w:val="00B11D31"/>
    <w:rsid w:val="00B14C42"/>
    <w:rsid w:val="00B2212E"/>
    <w:rsid w:val="00B348F7"/>
    <w:rsid w:val="00B36DD9"/>
    <w:rsid w:val="00B417F8"/>
    <w:rsid w:val="00B47761"/>
    <w:rsid w:val="00B5233D"/>
    <w:rsid w:val="00B7138F"/>
    <w:rsid w:val="00B9181A"/>
    <w:rsid w:val="00BA0013"/>
    <w:rsid w:val="00BA4D19"/>
    <w:rsid w:val="00BA4D28"/>
    <w:rsid w:val="00BA72EE"/>
    <w:rsid w:val="00BC37FB"/>
    <w:rsid w:val="00BD05CD"/>
    <w:rsid w:val="00BD500C"/>
    <w:rsid w:val="00BE009A"/>
    <w:rsid w:val="00BE01D5"/>
    <w:rsid w:val="00BE0C88"/>
    <w:rsid w:val="00BE52C3"/>
    <w:rsid w:val="00BF1A87"/>
    <w:rsid w:val="00BF6A0A"/>
    <w:rsid w:val="00C03D5E"/>
    <w:rsid w:val="00C06F59"/>
    <w:rsid w:val="00C12F5F"/>
    <w:rsid w:val="00C26C1C"/>
    <w:rsid w:val="00C26C8D"/>
    <w:rsid w:val="00C315AC"/>
    <w:rsid w:val="00C44A37"/>
    <w:rsid w:val="00C545C5"/>
    <w:rsid w:val="00C60547"/>
    <w:rsid w:val="00C62360"/>
    <w:rsid w:val="00C64D25"/>
    <w:rsid w:val="00C81452"/>
    <w:rsid w:val="00C84DD4"/>
    <w:rsid w:val="00C86A20"/>
    <w:rsid w:val="00C86C0B"/>
    <w:rsid w:val="00C95114"/>
    <w:rsid w:val="00C978DA"/>
    <w:rsid w:val="00CA55F9"/>
    <w:rsid w:val="00CA76EE"/>
    <w:rsid w:val="00CC16C9"/>
    <w:rsid w:val="00CD1003"/>
    <w:rsid w:val="00D0354C"/>
    <w:rsid w:val="00D05715"/>
    <w:rsid w:val="00D134F4"/>
    <w:rsid w:val="00D17B01"/>
    <w:rsid w:val="00D23FAD"/>
    <w:rsid w:val="00D35C5B"/>
    <w:rsid w:val="00D369FC"/>
    <w:rsid w:val="00D36EFA"/>
    <w:rsid w:val="00D37807"/>
    <w:rsid w:val="00D379F1"/>
    <w:rsid w:val="00D426E1"/>
    <w:rsid w:val="00D43531"/>
    <w:rsid w:val="00D52F56"/>
    <w:rsid w:val="00D6123F"/>
    <w:rsid w:val="00D62EB2"/>
    <w:rsid w:val="00D6717B"/>
    <w:rsid w:val="00D73C29"/>
    <w:rsid w:val="00D758CB"/>
    <w:rsid w:val="00D76101"/>
    <w:rsid w:val="00D828FA"/>
    <w:rsid w:val="00D8418F"/>
    <w:rsid w:val="00D84554"/>
    <w:rsid w:val="00D90C96"/>
    <w:rsid w:val="00DA32B3"/>
    <w:rsid w:val="00DB5154"/>
    <w:rsid w:val="00DC6658"/>
    <w:rsid w:val="00DD1B51"/>
    <w:rsid w:val="00DE0B56"/>
    <w:rsid w:val="00DE635E"/>
    <w:rsid w:val="00DF0BA8"/>
    <w:rsid w:val="00E00FAB"/>
    <w:rsid w:val="00E10AFA"/>
    <w:rsid w:val="00E16316"/>
    <w:rsid w:val="00E20C68"/>
    <w:rsid w:val="00E23545"/>
    <w:rsid w:val="00E348FB"/>
    <w:rsid w:val="00E366AD"/>
    <w:rsid w:val="00E57D25"/>
    <w:rsid w:val="00E6690E"/>
    <w:rsid w:val="00E81FBA"/>
    <w:rsid w:val="00E83C15"/>
    <w:rsid w:val="00E92431"/>
    <w:rsid w:val="00E95312"/>
    <w:rsid w:val="00E96B48"/>
    <w:rsid w:val="00EA6742"/>
    <w:rsid w:val="00EA6EE3"/>
    <w:rsid w:val="00EB3619"/>
    <w:rsid w:val="00EC1B18"/>
    <w:rsid w:val="00EE2293"/>
    <w:rsid w:val="00EE618C"/>
    <w:rsid w:val="00EF7C93"/>
    <w:rsid w:val="00F019A3"/>
    <w:rsid w:val="00F054BB"/>
    <w:rsid w:val="00F060BC"/>
    <w:rsid w:val="00F07BFA"/>
    <w:rsid w:val="00F169F4"/>
    <w:rsid w:val="00F346EA"/>
    <w:rsid w:val="00F372DA"/>
    <w:rsid w:val="00F52279"/>
    <w:rsid w:val="00F75C80"/>
    <w:rsid w:val="00F76084"/>
    <w:rsid w:val="00F77669"/>
    <w:rsid w:val="00F82245"/>
    <w:rsid w:val="00F83735"/>
    <w:rsid w:val="00FA7061"/>
    <w:rsid w:val="00FB14F6"/>
    <w:rsid w:val="00FB26A9"/>
    <w:rsid w:val="00FB2D56"/>
    <w:rsid w:val="00FB5ED0"/>
    <w:rsid w:val="00FB7A3E"/>
    <w:rsid w:val="00FC445B"/>
    <w:rsid w:val="00FC5189"/>
    <w:rsid w:val="00FD685A"/>
    <w:rsid w:val="00FE6048"/>
    <w:rsid w:val="00FF36EE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0AE4D"/>
  <w15:chartTrackingRefBased/>
  <w15:docId w15:val="{23EEE035-F108-B646-83B0-C65AAAB0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DD9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6DD9"/>
    <w:pPr>
      <w:keepNext/>
      <w:keepLines/>
      <w:spacing w:before="120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6DD9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DD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DD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DD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DD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D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DD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D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DD9"/>
  </w:style>
  <w:style w:type="paragraph" w:styleId="Footer">
    <w:name w:val="footer"/>
    <w:basedOn w:val="Normal"/>
    <w:link w:val="FooterChar"/>
    <w:uiPriority w:val="99"/>
    <w:unhideWhenUsed/>
    <w:rsid w:val="00B36D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DD9"/>
  </w:style>
  <w:style w:type="paragraph" w:customStyle="1" w:styleId="PersonalName">
    <w:name w:val="Personal Name"/>
    <w:basedOn w:val="Title"/>
    <w:qFormat/>
    <w:rsid w:val="00B36DD9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36DD9"/>
    <w:pPr>
      <w:spacing w:after="120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6DD9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36DD9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6DD9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6DD9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DD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DD9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DD9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DD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DD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DD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6DD9"/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DD9"/>
    <w:pPr>
      <w:numPr>
        <w:ilvl w:val="1"/>
      </w:numPr>
    </w:pPr>
    <w:rPr>
      <w:rFonts w:eastAsiaTheme="majorEastAsia" w:cstheme="majorBidi"/>
      <w:iCs/>
      <w:color w:val="44546A" w:themeColor="text2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36DD9"/>
    <w:rPr>
      <w:rFonts w:eastAsiaTheme="majorEastAsia" w:cstheme="majorBidi"/>
      <w:iCs/>
      <w:color w:val="44546A" w:themeColor="text2"/>
      <w:sz w:val="40"/>
      <w:szCs w:val="24"/>
    </w:rPr>
  </w:style>
  <w:style w:type="character" w:styleId="Strong">
    <w:name w:val="Strong"/>
    <w:basedOn w:val="DefaultParagraphFont"/>
    <w:uiPriority w:val="22"/>
    <w:qFormat/>
    <w:rsid w:val="00B36DD9"/>
    <w:rPr>
      <w:b w:val="0"/>
      <w:bCs/>
      <w:i/>
      <w:color w:val="44546A" w:themeColor="text2"/>
    </w:rPr>
  </w:style>
  <w:style w:type="character" w:styleId="Emphasis">
    <w:name w:val="Emphasis"/>
    <w:basedOn w:val="DefaultParagraphFont"/>
    <w:uiPriority w:val="20"/>
    <w:qFormat/>
    <w:rsid w:val="00B36DD9"/>
    <w:rPr>
      <w:b/>
      <w:i/>
      <w:iCs/>
    </w:rPr>
  </w:style>
  <w:style w:type="paragraph" w:styleId="NoSpacing">
    <w:name w:val="No Spacing"/>
    <w:link w:val="NoSpacingChar"/>
    <w:uiPriority w:val="1"/>
    <w:qFormat/>
    <w:rsid w:val="00B36DD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36DD9"/>
  </w:style>
  <w:style w:type="paragraph" w:styleId="ListParagraph">
    <w:name w:val="List Paragraph"/>
    <w:basedOn w:val="Normal"/>
    <w:uiPriority w:val="34"/>
    <w:qFormat/>
    <w:rsid w:val="00B36DD9"/>
    <w:pPr>
      <w:ind w:left="720" w:hanging="288"/>
      <w:contextualSpacing/>
    </w:pPr>
    <w:rPr>
      <w:color w:val="44546A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B36DD9"/>
    <w:pPr>
      <w:spacing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B36DD9"/>
    <w:rPr>
      <w:rFonts w:eastAsiaTheme="minorEastAsia"/>
      <w:b/>
      <w:i/>
      <w:iCs/>
      <w:color w:val="4472C4" w:themeColor="accent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DD9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DD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SubtleEmphasis">
    <w:name w:val="Subtle Emphasis"/>
    <w:basedOn w:val="DefaultParagraphFont"/>
    <w:uiPriority w:val="19"/>
    <w:qFormat/>
    <w:rsid w:val="00B36DD9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B36DD9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B36DD9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B36DD9"/>
    <w:rPr>
      <w:b w:val="0"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6DD9"/>
    <w:rPr>
      <w:b/>
      <w:bCs/>
      <w:caps/>
      <w:smallCaps w:val="0"/>
      <w:color w:val="44546A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DD9"/>
    <w:pPr>
      <w:spacing w:before="480" w:line="264" w:lineRule="auto"/>
      <w:outlineLvl w:val="9"/>
    </w:pPr>
    <w:rPr>
      <w:b/>
    </w:rPr>
  </w:style>
  <w:style w:type="character" w:styleId="PageNumber">
    <w:name w:val="page number"/>
    <w:basedOn w:val="DefaultParagraphFont"/>
    <w:uiPriority w:val="99"/>
    <w:semiHidden/>
    <w:unhideWhenUsed/>
    <w:rsid w:val="00AF27D0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7F4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0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0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0C68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BA72EE"/>
    <w:pPr>
      <w:numPr>
        <w:numId w:val="12"/>
      </w:numPr>
    </w:pPr>
  </w:style>
  <w:style w:type="character" w:customStyle="1" w:styleId="hgkelc">
    <w:name w:val="hgkelc"/>
    <w:basedOn w:val="DefaultParagraphFont"/>
    <w:rsid w:val="00FB5ED0"/>
  </w:style>
  <w:style w:type="paragraph" w:styleId="NormalWeb">
    <w:name w:val="Normal (Web)"/>
    <w:basedOn w:val="Normal"/>
    <w:uiPriority w:val="99"/>
    <w:unhideWhenUsed/>
    <w:rsid w:val="002D4F58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DE635E"/>
    <w:pPr>
      <w:spacing w:after="0" w:line="240" w:lineRule="auto"/>
    </w:pPr>
    <w:rPr>
      <w:sz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35E"/>
    <w:rPr>
      <w:b/>
      <w:bCs/>
      <w:sz w:val="20"/>
      <w:szCs w:val="20"/>
    </w:rPr>
  </w:style>
  <w:style w:type="paragraph" w:customStyle="1" w:styleId="HELPsHeadline">
    <w:name w:val="HELPs Headline"/>
    <w:basedOn w:val="Normal"/>
    <w:qFormat/>
    <w:rsid w:val="00323593"/>
    <w:rPr>
      <w:rFonts w:ascii="Arial" w:hAnsi="Arial" w:cs="Arial"/>
      <w:b/>
      <w:szCs w:val="28"/>
    </w:rPr>
  </w:style>
  <w:style w:type="paragraph" w:customStyle="1" w:styleId="HELPsbodycopy">
    <w:name w:val="HELPs body copy"/>
    <w:basedOn w:val="Normal"/>
    <w:qFormat/>
    <w:rsid w:val="002F6088"/>
    <w:pPr>
      <w:spacing w:after="60"/>
    </w:pPr>
    <w:rPr>
      <w:rFonts w:ascii="Arial" w:eastAsia="Lustria" w:hAnsi="Arial" w:cs="Arial"/>
      <w:sz w:val="20"/>
      <w:szCs w:val="20"/>
    </w:rPr>
  </w:style>
  <w:style w:type="paragraph" w:customStyle="1" w:styleId="HELPssubhead">
    <w:name w:val="HELPs subhead"/>
    <w:basedOn w:val="Normal"/>
    <w:qFormat/>
    <w:rsid w:val="00323593"/>
    <w:pPr>
      <w:spacing w:after="120" w:line="276" w:lineRule="auto"/>
    </w:pPr>
    <w:rPr>
      <w:rFonts w:ascii="Arial" w:eastAsia="Lustria" w:hAnsi="Arial" w:cs="Arial"/>
      <w:b/>
      <w:sz w:val="20"/>
      <w:szCs w:val="20"/>
    </w:rPr>
  </w:style>
  <w:style w:type="numbering" w:customStyle="1" w:styleId="CurrentList2">
    <w:name w:val="Current List2"/>
    <w:uiPriority w:val="99"/>
    <w:rsid w:val="002F6088"/>
    <w:pPr>
      <w:numPr>
        <w:numId w:val="29"/>
      </w:numPr>
    </w:pPr>
  </w:style>
  <w:style w:type="paragraph" w:customStyle="1" w:styleId="HELPsbulletedlist">
    <w:name w:val="HELPs bulleted list"/>
    <w:basedOn w:val="Normal"/>
    <w:qFormat/>
    <w:rsid w:val="00E92431"/>
    <w:pPr>
      <w:numPr>
        <w:numId w:val="15"/>
      </w:numPr>
      <w:spacing w:before="120" w:after="120" w:line="276" w:lineRule="auto"/>
    </w:pPr>
    <w:rPr>
      <w:rFonts w:ascii="Arial" w:eastAsia="Lustria" w:hAnsi="Arial" w:cs="Arial"/>
      <w:color w:val="000000" w:themeColor="text1"/>
      <w:sz w:val="20"/>
      <w:szCs w:val="20"/>
    </w:rPr>
  </w:style>
  <w:style w:type="numbering" w:customStyle="1" w:styleId="CurrentList3">
    <w:name w:val="Current List3"/>
    <w:uiPriority w:val="99"/>
    <w:rsid w:val="0079473D"/>
    <w:pPr>
      <w:numPr>
        <w:numId w:val="55"/>
      </w:numPr>
    </w:pPr>
  </w:style>
  <w:style w:type="numbering" w:customStyle="1" w:styleId="CurrentList4">
    <w:name w:val="Current List4"/>
    <w:uiPriority w:val="99"/>
    <w:rsid w:val="006617F7"/>
    <w:pPr>
      <w:numPr>
        <w:numId w:val="57"/>
      </w:numPr>
    </w:pPr>
  </w:style>
  <w:style w:type="numbering" w:customStyle="1" w:styleId="CurrentList5">
    <w:name w:val="Current List5"/>
    <w:uiPriority w:val="99"/>
    <w:rsid w:val="00C26C1C"/>
    <w:pPr>
      <w:numPr>
        <w:numId w:val="6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4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1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4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dc.gov/tobacco/e-cigarettes/why-youth-vape.html" TargetMode="External"/><Relationship Id="rId18" Type="http://schemas.openxmlformats.org/officeDocument/2006/relationships/hyperlink" Target="https://youtu.be/OmTPMO52maQ" TargetMode="External"/><Relationship Id="rId26" Type="http://schemas.openxmlformats.org/officeDocument/2006/relationships/hyperlink" Target="https://www.aces.edu/blog/topics/health/the-cost-of-vaping/" TargetMode="External"/><Relationship Id="rId39" Type="http://schemas.openxmlformats.org/officeDocument/2006/relationships/hyperlink" Target="https://youtu.be/sa3bHhibb0E" TargetMode="External"/><Relationship Id="rId21" Type="http://schemas.openxmlformats.org/officeDocument/2006/relationships/hyperlink" Target="https://youtu.be/P9MOoY6z0hU" TargetMode="External"/><Relationship Id="rId34" Type="http://schemas.openxmlformats.org/officeDocument/2006/relationships/hyperlink" Target="https://youtu.be/GM16gGQxPBU" TargetMode="External"/><Relationship Id="rId42" Type="http://schemas.openxmlformats.org/officeDocument/2006/relationships/hyperlink" Target="https://therealcost.betobaccofree.hhs.gov/vapes/my-vaping-mistake" TargetMode="External"/><Relationship Id="rId47" Type="http://schemas.openxmlformats.org/officeDocument/2006/relationships/footer" Target="footer2.xml"/><Relationship Id="rId50" Type="http://schemas.openxmlformats.org/officeDocument/2006/relationships/theme" Target="theme/theme1.xml"/><Relationship Id="rId7" Type="http://schemas.openxmlformats.org/officeDocument/2006/relationships/hyperlink" Target="https://www.fda.gov/tobacco-products/products-ingredients-components/e-cigarettes-vapes-and-other-electronic-nicotine-delivery-systems-ends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q3r_Y9MWNDs" TargetMode="External"/><Relationship Id="rId29" Type="http://schemas.openxmlformats.org/officeDocument/2006/relationships/hyperlink" Target="https://www.fda.gov/tobacco-products/real-cost-campaign/real-cost-e-cigarette-prevention-campaign" TargetMode="External"/><Relationship Id="rId11" Type="http://schemas.openxmlformats.org/officeDocument/2006/relationships/hyperlink" Target="https://teen.smokefree.gov/tobacco-triggers/your-social-life" TargetMode="External"/><Relationship Id="rId24" Type="http://schemas.openxmlformats.org/officeDocument/2006/relationships/hyperlink" Target="https://www.fda.gov/tobacco-products/products-ingredients-components/e-cigarettes-vapes-and-other-electronic-nicotine-delivery-systems-ends" TargetMode="External"/><Relationship Id="rId32" Type="http://schemas.openxmlformats.org/officeDocument/2006/relationships/hyperlink" Target="https://teen.smokefree.gov/tobacco-triggers/your-social-life" TargetMode="External"/><Relationship Id="rId37" Type="http://schemas.openxmlformats.org/officeDocument/2006/relationships/hyperlink" Target="https://youtu.be/rcWQhVIF7mI" TargetMode="External"/><Relationship Id="rId40" Type="http://schemas.openxmlformats.org/officeDocument/2006/relationships/hyperlink" Target="https://youtu.be/0fWPZKRRuqY" TargetMode="External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6mApCG3fK3Y" TargetMode="External"/><Relationship Id="rId23" Type="http://schemas.openxmlformats.org/officeDocument/2006/relationships/hyperlink" Target="https://youtu.be/Tp8CZ4UKSM8" TargetMode="External"/><Relationship Id="rId28" Type="http://schemas.openxmlformats.org/officeDocument/2006/relationships/hyperlink" Target="https://truthinitiative.org/research-resources/smoking-region/tobacco-use-ohio-2021" TargetMode="External"/><Relationship Id="rId36" Type="http://schemas.openxmlformats.org/officeDocument/2006/relationships/hyperlink" Target="https://youtu.be/q3r_Y9MWNDs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cdc.gov/tobacco/e-cigarettes/youth.html" TargetMode="External"/><Relationship Id="rId19" Type="http://schemas.openxmlformats.org/officeDocument/2006/relationships/hyperlink" Target="https://youtu.be/sa3bHhibb0E" TargetMode="External"/><Relationship Id="rId31" Type="http://schemas.openxmlformats.org/officeDocument/2006/relationships/hyperlink" Target="https://therealcost.betobaccofree.hhs.gov/vapes/real-facts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herealcost.betobaccofree.hhs.gov/vapes/real-facts" TargetMode="External"/><Relationship Id="rId14" Type="http://schemas.openxmlformats.org/officeDocument/2006/relationships/hyperlink" Target="https://youtu.be/GM16gGQxPBU" TargetMode="External"/><Relationship Id="rId22" Type="http://schemas.openxmlformats.org/officeDocument/2006/relationships/hyperlink" Target="https://therealcost.betobaccofree.hhs.gov/vapes/my-vaping-mistake" TargetMode="External"/><Relationship Id="rId27" Type="http://schemas.openxmlformats.org/officeDocument/2006/relationships/hyperlink" Target="https://www.tobaccofreeco.org/wp-content/uploads/2018/04/CDPHE_Vape_MythsvsFacts.pdf" TargetMode="External"/><Relationship Id="rId30" Type="http://schemas.openxmlformats.org/officeDocument/2006/relationships/hyperlink" Target="https://teen.smokefree.gov/therealcost" TargetMode="External"/><Relationship Id="rId35" Type="http://schemas.openxmlformats.org/officeDocument/2006/relationships/hyperlink" Target="https://www.youtube.com/watch?v=6mApCG3fK3Y" TargetMode="External"/><Relationship Id="rId43" Type="http://schemas.openxmlformats.org/officeDocument/2006/relationships/hyperlink" Target="https://youtu.be/Tp8CZ4UKSM8" TargetMode="External"/><Relationship Id="rId48" Type="http://schemas.openxmlformats.org/officeDocument/2006/relationships/header" Target="header3.xml"/><Relationship Id="rId8" Type="http://schemas.openxmlformats.org/officeDocument/2006/relationships/hyperlink" Target="https://www.tobaccofreeco.org/wp-content/uploads/2018/04/CDPHE_Vape_MythsvsFacts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een.smokefree.gov/therealcost?utm_source=The+Real+Cost&amp;utm_medium=Website&amp;utm_campaign=ENDS&amp;utm_content=Find+Help+Mistake" TargetMode="External"/><Relationship Id="rId17" Type="http://schemas.openxmlformats.org/officeDocument/2006/relationships/hyperlink" Target="https://youtu.be/rcWQhVIF7mI" TargetMode="External"/><Relationship Id="rId25" Type="http://schemas.openxmlformats.org/officeDocument/2006/relationships/hyperlink" Target="https://my.clevelandclinic.org/health/treatments/21162-vaping" TargetMode="External"/><Relationship Id="rId33" Type="http://schemas.openxmlformats.org/officeDocument/2006/relationships/hyperlink" Target="https://youtu.be/bWVS82hS070" TargetMode="External"/><Relationship Id="rId38" Type="http://schemas.openxmlformats.org/officeDocument/2006/relationships/hyperlink" Target="https://youtu.be/OmTPMO52maQ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youtu.be/0fWPZKRRuqY" TargetMode="External"/><Relationship Id="rId41" Type="http://schemas.openxmlformats.org/officeDocument/2006/relationships/hyperlink" Target="https://youtu.be/P9MOoY6z0h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evinlorson/Library/Group%20Containers/UBF8T346G9.Office/User%20Content.localized/Templates.localized/HELP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HELPs Template.dotx</Template>
  <TotalTime>100</TotalTime>
  <Pages>9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Lorson, Kevin</cp:lastModifiedBy>
  <cp:revision>35</cp:revision>
  <dcterms:created xsi:type="dcterms:W3CDTF">2024-09-22T13:53:00Z</dcterms:created>
  <dcterms:modified xsi:type="dcterms:W3CDTF">2024-10-14T00:26:00Z</dcterms:modified>
</cp:coreProperties>
</file>