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5550A" w14:textId="05A9B3FA" w:rsidR="0094355D" w:rsidRPr="00E22903" w:rsidRDefault="0094355D" w:rsidP="0094355D">
      <w:pPr>
        <w:spacing w:after="120"/>
        <w:rPr>
          <w:rFonts w:ascii="Arial" w:eastAsia="Arial" w:hAnsi="Arial" w:cs="Arial"/>
          <w:b/>
          <w:color w:val="4FC6E1"/>
          <w:sz w:val="28"/>
          <w:szCs w:val="28"/>
        </w:rPr>
      </w:pPr>
      <w:r w:rsidRPr="00E22903">
        <w:rPr>
          <w:rFonts w:ascii="Arial" w:eastAsia="Arial" w:hAnsi="Arial" w:cs="Arial"/>
          <w:b/>
          <w:color w:val="4FC6E1"/>
          <w:sz w:val="28"/>
          <w:szCs w:val="28"/>
        </w:rPr>
        <w:t xml:space="preserve">Lesson </w:t>
      </w:r>
      <w:r w:rsidR="00E22903" w:rsidRPr="00E22903">
        <w:rPr>
          <w:rFonts w:ascii="Arial" w:hAnsi="Arial" w:cs="Arial"/>
          <w:b/>
          <w:color w:val="4FC6E1"/>
          <w:sz w:val="28"/>
          <w:szCs w:val="28"/>
        </w:rPr>
        <w:t xml:space="preserve">5: Reaching Out to Resources to Support ME Health  </w:t>
      </w:r>
    </w:p>
    <w:p w14:paraId="1F4DD163" w14:textId="77777777" w:rsidR="00EA6EE3" w:rsidRDefault="00EA6EE3" w:rsidP="00C03D5E">
      <w:pPr>
        <w:rPr>
          <w:rFonts w:ascii="Arial" w:hAnsi="Arial" w:cs="Arial"/>
          <w:b/>
          <w:sz w:val="22"/>
          <w:szCs w:val="22"/>
        </w:rPr>
      </w:pPr>
    </w:p>
    <w:p w14:paraId="4D4008FF" w14:textId="77777777" w:rsidR="00E22903" w:rsidRDefault="00E22903" w:rsidP="00E22903">
      <w:pPr>
        <w:pStyle w:val="HELPsbodycopy"/>
      </w:pPr>
      <w:r w:rsidRPr="00E22903">
        <w:rPr>
          <w:b/>
          <w:bCs/>
        </w:rPr>
        <w:t>Overview:</w:t>
      </w:r>
      <w:r w:rsidRPr="00E22903">
        <w:t xml:space="preserve"> The lesson reinforces recognizing, reaching out and using resources. Students will practice reaching out to trusted adults and resources to support ME health. Students will practice asking for help for themselves and demonstrating empathy and support for others. </w:t>
      </w:r>
    </w:p>
    <w:p w14:paraId="330D71FD" w14:textId="77777777" w:rsidR="00E22903" w:rsidRPr="00E22903" w:rsidRDefault="00E22903" w:rsidP="00E22903">
      <w:pPr>
        <w:pStyle w:val="HELPsbodycopy"/>
      </w:pPr>
    </w:p>
    <w:p w14:paraId="2CA5F781" w14:textId="77777777" w:rsidR="00E22903" w:rsidRPr="00E22903" w:rsidRDefault="00E22903" w:rsidP="00E22903">
      <w:pPr>
        <w:pStyle w:val="HELPsHeadline"/>
      </w:pPr>
      <w:r w:rsidRPr="00E22903">
        <w:t xml:space="preserve">National Health Education Standards </w:t>
      </w:r>
    </w:p>
    <w:p w14:paraId="7614D3AC" w14:textId="77777777" w:rsidR="00E22903" w:rsidRPr="00E22903" w:rsidRDefault="00E22903" w:rsidP="00E22903">
      <w:pPr>
        <w:pStyle w:val="HELPsbodycopy"/>
        <w:spacing w:before="120" w:after="120"/>
      </w:pPr>
      <w:r w:rsidRPr="00E22903">
        <w:rPr>
          <w:b/>
          <w:bCs/>
        </w:rPr>
        <w:t>Standard 1:</w:t>
      </w:r>
      <w:r w:rsidRPr="00E22903">
        <w:t xml:space="preserve"> </w:t>
      </w:r>
      <w:r w:rsidRPr="00E22903">
        <w:rPr>
          <w:highlight w:val="white"/>
        </w:rPr>
        <w:t>Students comprehend functional health knowledge to enhance health.</w:t>
      </w:r>
    </w:p>
    <w:p w14:paraId="18095616" w14:textId="77777777" w:rsidR="00E22903" w:rsidRPr="00E22903" w:rsidRDefault="00E22903" w:rsidP="00E22903">
      <w:pPr>
        <w:pStyle w:val="HELPsbodycopy"/>
        <w:spacing w:before="120" w:after="120"/>
      </w:pPr>
      <w:r w:rsidRPr="00E22903">
        <w:rPr>
          <w:b/>
          <w:bCs/>
        </w:rPr>
        <w:t>Standard 3:</w:t>
      </w:r>
      <w:r w:rsidRPr="00E22903">
        <w:t xml:space="preserve"> Students demonstrate health literacy by accessing valid and reliable health information, products, and services to enhance health.</w:t>
      </w:r>
    </w:p>
    <w:p w14:paraId="39385359" w14:textId="77777777" w:rsidR="00E22903" w:rsidRDefault="00E22903" w:rsidP="00E22903">
      <w:pPr>
        <w:pStyle w:val="HELPsbodycopy"/>
        <w:spacing w:before="120" w:after="120"/>
      </w:pPr>
      <w:r w:rsidRPr="00E22903">
        <w:rPr>
          <w:b/>
          <w:bCs/>
        </w:rPr>
        <w:t>Standard 4:</w:t>
      </w:r>
      <w:r w:rsidRPr="00E22903">
        <w:t xml:space="preserve"> </w:t>
      </w:r>
      <w:r w:rsidRPr="00E22903">
        <w:rPr>
          <w:highlight w:val="white"/>
        </w:rPr>
        <w:t>Students demonstrate effective interpersonal communication skills to enhance health.</w:t>
      </w:r>
    </w:p>
    <w:p w14:paraId="2468075F" w14:textId="77777777" w:rsidR="00E22903" w:rsidRPr="00E22903" w:rsidRDefault="00E22903" w:rsidP="00E22903">
      <w:pPr>
        <w:pStyle w:val="HELPsbodycopy"/>
      </w:pPr>
    </w:p>
    <w:p w14:paraId="40E25081" w14:textId="77777777" w:rsidR="00E22903" w:rsidRPr="00E22903" w:rsidRDefault="00E22903" w:rsidP="00E22903">
      <w:pPr>
        <w:pStyle w:val="HELPsHeadline"/>
      </w:pPr>
      <w:r w:rsidRPr="00E22903">
        <w:t xml:space="preserve">Healthy Behavior Outcome (HBO): </w:t>
      </w:r>
    </w:p>
    <w:tbl>
      <w:tblPr>
        <w:tblW w:w="1027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273"/>
      </w:tblGrid>
      <w:tr w:rsidR="00E22903" w:rsidRPr="00E22903" w14:paraId="713FAA26" w14:textId="77777777" w:rsidTr="00D339DB">
        <w:trPr>
          <w:trHeight w:val="368"/>
        </w:trPr>
        <w:tc>
          <w:tcPr>
            <w:tcW w:w="10273" w:type="dxa"/>
            <w:tcBorders>
              <w:top w:val="single" w:sz="4" w:space="0" w:color="000000"/>
              <w:left w:val="single" w:sz="4" w:space="0" w:color="000000"/>
              <w:bottom w:val="single" w:sz="4" w:space="0" w:color="000000"/>
              <w:right w:val="single" w:sz="4" w:space="0" w:color="000000"/>
            </w:tcBorders>
            <w:vAlign w:val="center"/>
          </w:tcPr>
          <w:p w14:paraId="4537302B" w14:textId="77777777" w:rsidR="00E22903" w:rsidRPr="00E22903" w:rsidRDefault="00E22903" w:rsidP="00E22903">
            <w:pPr>
              <w:pStyle w:val="HELPsbodycopy"/>
            </w:pPr>
            <w:r w:rsidRPr="00E22903">
              <w:t>Students will ask for MEH support for self and others.</w:t>
            </w:r>
          </w:p>
        </w:tc>
      </w:tr>
    </w:tbl>
    <w:p w14:paraId="102E437F" w14:textId="77777777" w:rsidR="00E22903" w:rsidRDefault="00E22903" w:rsidP="00E22903">
      <w:pPr>
        <w:pStyle w:val="HELPsbodycopy"/>
      </w:pPr>
    </w:p>
    <w:p w14:paraId="326F6D6A" w14:textId="45EF80D5" w:rsidR="00E22903" w:rsidRPr="00E22903" w:rsidRDefault="00E22903" w:rsidP="00E22903">
      <w:pPr>
        <w:pStyle w:val="HELPsbodycopy"/>
        <w:rPr>
          <w:sz w:val="24"/>
          <w:szCs w:val="24"/>
        </w:rPr>
      </w:pPr>
      <w:r w:rsidRPr="00E22903">
        <w:rPr>
          <w:b/>
          <w:bCs/>
          <w:sz w:val="24"/>
          <w:szCs w:val="24"/>
        </w:rPr>
        <w:t>Lesson Objective-</w:t>
      </w:r>
      <w:r w:rsidRPr="00E22903">
        <w:rPr>
          <w:sz w:val="24"/>
          <w:szCs w:val="24"/>
        </w:rPr>
        <w:t xml:space="preserve"> </w:t>
      </w:r>
      <w:r w:rsidRPr="00E22903">
        <w:t xml:space="preserve">Students will be able to:  </w:t>
      </w:r>
    </w:p>
    <w:tbl>
      <w:tblPr>
        <w:tblW w:w="10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50"/>
        <w:gridCol w:w="3510"/>
      </w:tblGrid>
      <w:tr w:rsidR="00E22903" w14:paraId="66ACE7AF" w14:textId="77777777" w:rsidTr="00D339DB">
        <w:tc>
          <w:tcPr>
            <w:tcW w:w="6650" w:type="dxa"/>
            <w:shd w:val="clear" w:color="auto" w:fill="4FC6E1"/>
            <w:tcMar>
              <w:top w:w="100" w:type="dxa"/>
              <w:left w:w="100" w:type="dxa"/>
              <w:bottom w:w="100" w:type="dxa"/>
              <w:right w:w="100" w:type="dxa"/>
            </w:tcMar>
          </w:tcPr>
          <w:p w14:paraId="77C54DDA" w14:textId="77777777" w:rsidR="00E22903" w:rsidRPr="00E22903" w:rsidRDefault="00E22903" w:rsidP="00E22903">
            <w:pPr>
              <w:pStyle w:val="HELPsbodycopy"/>
              <w:jc w:val="center"/>
              <w:rPr>
                <w:b/>
                <w:bCs/>
                <w:color w:val="FFFFFF" w:themeColor="background1"/>
                <w:sz w:val="24"/>
                <w:szCs w:val="24"/>
              </w:rPr>
            </w:pPr>
            <w:r w:rsidRPr="00E22903">
              <w:rPr>
                <w:b/>
                <w:bCs/>
                <w:color w:val="FFFFFF" w:themeColor="background1"/>
                <w:sz w:val="24"/>
                <w:szCs w:val="24"/>
              </w:rPr>
              <w:t>Objective</w:t>
            </w:r>
          </w:p>
        </w:tc>
        <w:tc>
          <w:tcPr>
            <w:tcW w:w="3510" w:type="dxa"/>
            <w:shd w:val="clear" w:color="auto" w:fill="4FC6E1"/>
            <w:tcMar>
              <w:top w:w="100" w:type="dxa"/>
              <w:left w:w="100" w:type="dxa"/>
              <w:bottom w:w="100" w:type="dxa"/>
              <w:right w:w="100" w:type="dxa"/>
            </w:tcMar>
          </w:tcPr>
          <w:p w14:paraId="674895EF" w14:textId="77777777" w:rsidR="00E22903" w:rsidRPr="00E22903" w:rsidRDefault="00E22903" w:rsidP="00E22903">
            <w:pPr>
              <w:pStyle w:val="HELPsbodycopy"/>
              <w:jc w:val="center"/>
              <w:rPr>
                <w:b/>
                <w:bCs/>
                <w:color w:val="FFFFFF" w:themeColor="background1"/>
                <w:sz w:val="24"/>
                <w:szCs w:val="24"/>
              </w:rPr>
            </w:pPr>
            <w:r w:rsidRPr="00E22903">
              <w:rPr>
                <w:b/>
                <w:bCs/>
                <w:color w:val="FFFFFF" w:themeColor="background1"/>
                <w:sz w:val="24"/>
                <w:szCs w:val="24"/>
              </w:rPr>
              <w:t>Assessment</w:t>
            </w:r>
          </w:p>
        </w:tc>
      </w:tr>
      <w:tr w:rsidR="00E22903" w14:paraId="7D4531C0" w14:textId="77777777" w:rsidTr="00D339DB">
        <w:tc>
          <w:tcPr>
            <w:tcW w:w="6650" w:type="dxa"/>
            <w:shd w:val="clear" w:color="auto" w:fill="auto"/>
            <w:tcMar>
              <w:top w:w="100" w:type="dxa"/>
              <w:left w:w="100" w:type="dxa"/>
              <w:bottom w:w="100" w:type="dxa"/>
              <w:right w:w="100" w:type="dxa"/>
            </w:tcMar>
            <w:vAlign w:val="center"/>
          </w:tcPr>
          <w:p w14:paraId="12411A11" w14:textId="77777777" w:rsidR="00E22903" w:rsidRDefault="00E22903" w:rsidP="005F18B7">
            <w:pPr>
              <w:pStyle w:val="HELPsbodycopy"/>
              <w:numPr>
                <w:ilvl w:val="0"/>
                <w:numId w:val="8"/>
              </w:numPr>
            </w:pPr>
            <w:r>
              <w:t xml:space="preserve">Recognize signs that would prompt a reach out to ME health resources. </w:t>
            </w:r>
          </w:p>
        </w:tc>
        <w:tc>
          <w:tcPr>
            <w:tcW w:w="3510" w:type="dxa"/>
            <w:shd w:val="clear" w:color="auto" w:fill="auto"/>
            <w:tcMar>
              <w:top w:w="100" w:type="dxa"/>
              <w:left w:w="100" w:type="dxa"/>
              <w:bottom w:w="100" w:type="dxa"/>
              <w:right w:w="100" w:type="dxa"/>
            </w:tcMar>
            <w:vAlign w:val="center"/>
          </w:tcPr>
          <w:p w14:paraId="6691AA75" w14:textId="77777777" w:rsidR="00E22903" w:rsidRDefault="00E22903" w:rsidP="00E22903">
            <w:pPr>
              <w:pStyle w:val="HELPsbodycopy"/>
            </w:pPr>
            <w:r>
              <w:t xml:space="preserve">Attachment 5.1 Asking for Help Notes </w:t>
            </w:r>
          </w:p>
        </w:tc>
      </w:tr>
      <w:tr w:rsidR="00E22903" w14:paraId="2FD2A57C" w14:textId="77777777" w:rsidTr="00D339DB">
        <w:tc>
          <w:tcPr>
            <w:tcW w:w="6650" w:type="dxa"/>
            <w:shd w:val="clear" w:color="auto" w:fill="auto"/>
            <w:tcMar>
              <w:top w:w="100" w:type="dxa"/>
              <w:left w:w="100" w:type="dxa"/>
              <w:bottom w:w="100" w:type="dxa"/>
              <w:right w:w="100" w:type="dxa"/>
            </w:tcMar>
            <w:vAlign w:val="center"/>
          </w:tcPr>
          <w:p w14:paraId="62929E7D" w14:textId="77777777" w:rsidR="00E22903" w:rsidRDefault="00E22903" w:rsidP="005F18B7">
            <w:pPr>
              <w:pStyle w:val="HELPsbodycopy"/>
              <w:numPr>
                <w:ilvl w:val="0"/>
                <w:numId w:val="8"/>
              </w:numPr>
            </w:pPr>
            <w:r>
              <w:t xml:space="preserve">Identify the trusted adult, professional or resources that would provide the best support for the situation. </w:t>
            </w:r>
          </w:p>
        </w:tc>
        <w:tc>
          <w:tcPr>
            <w:tcW w:w="3510" w:type="dxa"/>
            <w:shd w:val="clear" w:color="auto" w:fill="auto"/>
            <w:tcMar>
              <w:top w:w="100" w:type="dxa"/>
              <w:left w:w="100" w:type="dxa"/>
              <w:bottom w:w="100" w:type="dxa"/>
              <w:right w:w="100" w:type="dxa"/>
            </w:tcMar>
            <w:vAlign w:val="center"/>
          </w:tcPr>
          <w:p w14:paraId="2DD71879" w14:textId="77777777" w:rsidR="00E22903" w:rsidRDefault="00E22903" w:rsidP="00E22903">
            <w:pPr>
              <w:pStyle w:val="HELPsbodycopy"/>
            </w:pPr>
            <w:r>
              <w:t>Attachment 5.1 Asking for Help Notes</w:t>
            </w:r>
          </w:p>
        </w:tc>
      </w:tr>
      <w:tr w:rsidR="00E22903" w14:paraId="2CF647DC" w14:textId="77777777" w:rsidTr="00D339DB">
        <w:tc>
          <w:tcPr>
            <w:tcW w:w="6650" w:type="dxa"/>
            <w:shd w:val="clear" w:color="auto" w:fill="auto"/>
            <w:tcMar>
              <w:top w:w="100" w:type="dxa"/>
              <w:left w:w="100" w:type="dxa"/>
              <w:bottom w:w="100" w:type="dxa"/>
              <w:right w:w="100" w:type="dxa"/>
            </w:tcMar>
            <w:vAlign w:val="center"/>
          </w:tcPr>
          <w:p w14:paraId="3F23637C" w14:textId="77777777" w:rsidR="00E22903" w:rsidRDefault="00E22903" w:rsidP="005F18B7">
            <w:pPr>
              <w:pStyle w:val="HELPsbodycopy"/>
              <w:numPr>
                <w:ilvl w:val="0"/>
                <w:numId w:val="8"/>
              </w:numPr>
            </w:pPr>
            <w:r>
              <w:t xml:space="preserve">Apply the steps ask for support and help from a ME health resource.  </w:t>
            </w:r>
          </w:p>
        </w:tc>
        <w:tc>
          <w:tcPr>
            <w:tcW w:w="3510" w:type="dxa"/>
            <w:shd w:val="clear" w:color="auto" w:fill="auto"/>
            <w:tcMar>
              <w:top w:w="100" w:type="dxa"/>
              <w:left w:w="100" w:type="dxa"/>
              <w:bottom w:w="100" w:type="dxa"/>
              <w:right w:w="100" w:type="dxa"/>
            </w:tcMar>
            <w:vAlign w:val="center"/>
          </w:tcPr>
          <w:p w14:paraId="4BAC52EE" w14:textId="77777777" w:rsidR="00E22903" w:rsidRDefault="00E22903" w:rsidP="00E22903">
            <w:pPr>
              <w:pStyle w:val="HELPsbodycopy"/>
            </w:pPr>
            <w:r>
              <w:t>Attachment 5.1 Asking for Help Notes</w:t>
            </w:r>
          </w:p>
        </w:tc>
      </w:tr>
      <w:tr w:rsidR="00E22903" w14:paraId="2DFCF9BE" w14:textId="77777777" w:rsidTr="00D339DB">
        <w:tc>
          <w:tcPr>
            <w:tcW w:w="6650" w:type="dxa"/>
            <w:shd w:val="clear" w:color="auto" w:fill="auto"/>
            <w:tcMar>
              <w:top w:w="100" w:type="dxa"/>
              <w:left w:w="100" w:type="dxa"/>
              <w:bottom w:w="100" w:type="dxa"/>
              <w:right w:w="100" w:type="dxa"/>
            </w:tcMar>
            <w:vAlign w:val="center"/>
          </w:tcPr>
          <w:p w14:paraId="7F2F7CC3" w14:textId="77777777" w:rsidR="00E22903" w:rsidRDefault="00E22903" w:rsidP="005F18B7">
            <w:pPr>
              <w:pStyle w:val="HELPsbodycopy"/>
              <w:numPr>
                <w:ilvl w:val="0"/>
                <w:numId w:val="8"/>
              </w:numPr>
            </w:pPr>
            <w:r>
              <w:t xml:space="preserve">Communicate an ask for help from a trusted adult or mental health resources. </w:t>
            </w:r>
          </w:p>
        </w:tc>
        <w:tc>
          <w:tcPr>
            <w:tcW w:w="3510" w:type="dxa"/>
            <w:shd w:val="clear" w:color="auto" w:fill="auto"/>
            <w:tcMar>
              <w:top w:w="100" w:type="dxa"/>
              <w:left w:w="100" w:type="dxa"/>
              <w:bottom w:w="100" w:type="dxa"/>
              <w:right w:w="100" w:type="dxa"/>
            </w:tcMar>
            <w:vAlign w:val="center"/>
          </w:tcPr>
          <w:p w14:paraId="5BD24DBC" w14:textId="77777777" w:rsidR="00E22903" w:rsidRDefault="00E22903" w:rsidP="00E22903">
            <w:pPr>
              <w:pStyle w:val="HELPsbodycopy"/>
            </w:pPr>
            <w:r>
              <w:t>Attachment 5.2 How to Ask for Help</w:t>
            </w:r>
          </w:p>
        </w:tc>
      </w:tr>
      <w:tr w:rsidR="00E22903" w14:paraId="63D400AF" w14:textId="77777777" w:rsidTr="00D339DB">
        <w:tc>
          <w:tcPr>
            <w:tcW w:w="6650" w:type="dxa"/>
            <w:shd w:val="clear" w:color="auto" w:fill="auto"/>
            <w:tcMar>
              <w:top w:w="100" w:type="dxa"/>
              <w:left w:w="100" w:type="dxa"/>
              <w:bottom w:w="100" w:type="dxa"/>
              <w:right w:w="100" w:type="dxa"/>
            </w:tcMar>
            <w:vAlign w:val="center"/>
          </w:tcPr>
          <w:p w14:paraId="5D05BCB2" w14:textId="77777777" w:rsidR="00E22903" w:rsidRDefault="00E22903" w:rsidP="005F18B7">
            <w:pPr>
              <w:pStyle w:val="HELPsbodycopy"/>
              <w:numPr>
                <w:ilvl w:val="0"/>
                <w:numId w:val="8"/>
              </w:numPr>
            </w:pPr>
            <w:r>
              <w:t xml:space="preserve">Communicate a reach out statement, demonstrate empathy, and share resources to support mental health in others. </w:t>
            </w:r>
          </w:p>
        </w:tc>
        <w:tc>
          <w:tcPr>
            <w:tcW w:w="3510" w:type="dxa"/>
            <w:shd w:val="clear" w:color="auto" w:fill="auto"/>
            <w:tcMar>
              <w:top w:w="100" w:type="dxa"/>
              <w:left w:w="100" w:type="dxa"/>
              <w:bottom w:w="100" w:type="dxa"/>
              <w:right w:w="100" w:type="dxa"/>
            </w:tcMar>
            <w:vAlign w:val="center"/>
          </w:tcPr>
          <w:p w14:paraId="4024EE3A" w14:textId="77777777" w:rsidR="00E22903" w:rsidRDefault="00E22903" w:rsidP="00E22903">
            <w:pPr>
              <w:pStyle w:val="HELPsbodycopy"/>
            </w:pPr>
            <w:r>
              <w:t xml:space="preserve">Attachment 5.3 What to Say to Help a Friend </w:t>
            </w:r>
          </w:p>
        </w:tc>
      </w:tr>
    </w:tbl>
    <w:p w14:paraId="572B1CB4" w14:textId="77777777" w:rsidR="00E22903" w:rsidRPr="00F16CD3" w:rsidRDefault="00E22903" w:rsidP="00E22903">
      <w:pPr>
        <w:rPr>
          <w:b/>
        </w:rPr>
      </w:pPr>
      <w:r>
        <w:rPr>
          <w:b/>
        </w:rPr>
        <w:t>Notes:</w:t>
      </w:r>
    </w:p>
    <w:p w14:paraId="2BF90B25" w14:textId="77777777" w:rsidR="00E22903" w:rsidRPr="00A04520" w:rsidRDefault="00E22903" w:rsidP="00E22903">
      <w:pPr>
        <w:pStyle w:val="HELPsbulletedlist"/>
      </w:pPr>
      <w:r w:rsidRPr="00A04520">
        <w:t>*</w:t>
      </w:r>
      <w:r>
        <w:t xml:space="preserve">Reinforce your expectations for a </w:t>
      </w:r>
      <w:r w:rsidRPr="00A04520">
        <w:t xml:space="preserve">safe and supportive </w:t>
      </w:r>
      <w:r>
        <w:t>classroom climate. S</w:t>
      </w:r>
      <w:r w:rsidRPr="00A04520">
        <w:t>tudents may have a mental and emotional health concern or might share a mental health concern during the lesson. Reinforc</w:t>
      </w:r>
      <w:r>
        <w:t>e</w:t>
      </w:r>
      <w:r w:rsidRPr="00A04520">
        <w:t xml:space="preserve"> the classroom norms and expectations to respect and treat others with dignity</w:t>
      </w:r>
      <w:r>
        <w:t>; reiterate the</w:t>
      </w:r>
      <w:r w:rsidRPr="00A04520">
        <w:t xml:space="preserve"> important role trusted adults play in supporting </w:t>
      </w:r>
      <w:r>
        <w:t xml:space="preserve">their </w:t>
      </w:r>
      <w:r w:rsidRPr="00A04520">
        <w:t xml:space="preserve">health and well-being. </w:t>
      </w:r>
    </w:p>
    <w:p w14:paraId="0C2D578C" w14:textId="77777777" w:rsidR="00E22903" w:rsidRPr="00A04520" w:rsidRDefault="00E22903" w:rsidP="00E22903">
      <w:pPr>
        <w:pStyle w:val="HELPsbulletedlist"/>
      </w:pPr>
      <w:r w:rsidRPr="00A04520">
        <w:t xml:space="preserve">*Before the lesson, reach out to behavioral health professionals in your school to create awareness of the lessons and </w:t>
      </w:r>
      <w:r>
        <w:t xml:space="preserve">make them aware of </w:t>
      </w:r>
      <w:r w:rsidRPr="00A04520">
        <w:t xml:space="preserve">the possibility students might be more likely to reach out for support for mental and emotional health. </w:t>
      </w:r>
      <w:r>
        <w:t>E</w:t>
      </w:r>
      <w:r w:rsidRPr="00A04520">
        <w:t xml:space="preserve">ducate parents and families about how they can support mental and emotional health. </w:t>
      </w:r>
    </w:p>
    <w:p w14:paraId="1B2C9295" w14:textId="77777777" w:rsidR="00E22903" w:rsidRDefault="00E22903" w:rsidP="00F20B8A">
      <w:pPr>
        <w:pStyle w:val="HELPsbulletedlist"/>
      </w:pPr>
      <w:r w:rsidRPr="00A04520">
        <w:t xml:space="preserve">Behavioral HELPs Substance Use Prevention Lesson </w:t>
      </w:r>
      <w:r>
        <w:t>8 – How Can I Help?</w:t>
      </w:r>
      <w:r w:rsidRPr="00A04520">
        <w:t xml:space="preserve"> provides another opportunity to introduce or reinforce </w:t>
      </w:r>
      <w:r>
        <w:t>the “</w:t>
      </w:r>
      <w:r w:rsidRPr="00A04520">
        <w:t>recognize, reach out</w:t>
      </w:r>
      <w:r>
        <w:t>,</w:t>
      </w:r>
      <w:r w:rsidRPr="00A04520">
        <w:t xml:space="preserve"> and </w:t>
      </w:r>
      <w:r>
        <w:t xml:space="preserve">use </w:t>
      </w:r>
      <w:r w:rsidRPr="00A04520">
        <w:t>resources</w:t>
      </w:r>
      <w:r>
        <w:t>” model</w:t>
      </w:r>
      <w:r w:rsidRPr="00A04520">
        <w:t xml:space="preserve"> to enhance healthy behaviors. </w:t>
      </w:r>
    </w:p>
    <w:p w14:paraId="03C1A9DB" w14:textId="2B2CED9B" w:rsidR="00E22903" w:rsidRDefault="00E22903" w:rsidP="00E22903">
      <w:pPr>
        <w:pStyle w:val="HELPsbulletedlist"/>
      </w:pPr>
      <w:r w:rsidRPr="00D05173">
        <w:lastRenderedPageBreak/>
        <w:t>This lesson aligns with the concept of “overwhelming and everyday” feelings from Erika’s Lighthouse (</w:t>
      </w:r>
      <w:hyperlink r:id="rId7" w:history="1">
        <w:r w:rsidRPr="00D05173">
          <w:rPr>
            <w:rStyle w:val="Hyperlink"/>
            <w:bCs/>
          </w:rPr>
          <w:t>https://www.erikaslighthouse.org/portal/</w:t>
        </w:r>
      </w:hyperlink>
      <w:r w:rsidRPr="00D05173">
        <w:t>). We suggest using Erika’s Lighthouse to support your students as part of a whole school, whole community approach to provid</w:t>
      </w:r>
      <w:r>
        <w:t>ing</w:t>
      </w:r>
      <w:r w:rsidRPr="00D05173">
        <w:t xml:space="preserve"> a safe, support</w:t>
      </w:r>
      <w:r>
        <w:t>ive</w:t>
      </w:r>
      <w:r w:rsidRPr="00D05173">
        <w:t xml:space="preserve"> culture around mental health. </w:t>
      </w:r>
      <w:r w:rsidRPr="00A04520">
        <w:t xml:space="preserve"> </w:t>
      </w:r>
    </w:p>
    <w:p w14:paraId="158B1632" w14:textId="77777777" w:rsidR="00016282" w:rsidRDefault="00E22903" w:rsidP="00016282">
      <w:pPr>
        <w:pStyle w:val="HELPsHeadline"/>
      </w:pPr>
      <w:r>
        <w:t xml:space="preserve">Introduction: </w:t>
      </w:r>
    </w:p>
    <w:p w14:paraId="2CF0CB5A" w14:textId="5B4C349B" w:rsidR="00E22903" w:rsidRDefault="00E22903" w:rsidP="00E22903">
      <w:pPr>
        <w:pStyle w:val="HELPsbulletedlist"/>
        <w:rPr>
          <w:b/>
        </w:rPr>
      </w:pPr>
      <w:r>
        <w:t xml:space="preserve">Today we will be reviewing signs to recognize, tips to reach out to resources that would support mental and emotional health of myself and others. Specifically, the goal is to develop communication skills to reach out to a ME health resource for support for self or others. How do we begin a conversation to ask for help? What do we do if the person we went to for help did not provide the help we needed? What do I say if I have concerns that a loved one needs MEH support? We will practice these conversations to build confidence in asking for help when needed. </w:t>
      </w:r>
    </w:p>
    <w:p w14:paraId="2CB5F791" w14:textId="77777777" w:rsidR="00E22903" w:rsidRDefault="00E22903" w:rsidP="00016282">
      <w:pPr>
        <w:pStyle w:val="HELPsHeadline"/>
      </w:pPr>
      <w:r>
        <w:t xml:space="preserve">Teaching Steps: </w:t>
      </w:r>
    </w:p>
    <w:p w14:paraId="4925B054" w14:textId="77777777" w:rsidR="001520B3" w:rsidRPr="00016282" w:rsidRDefault="001520B3" w:rsidP="00016282">
      <w:pPr>
        <w:pStyle w:val="HELPsHeadline"/>
      </w:pPr>
    </w:p>
    <w:p w14:paraId="5BE72E2C" w14:textId="77777777" w:rsidR="00E22903" w:rsidRPr="00881F8A" w:rsidRDefault="00E22903" w:rsidP="001520B3">
      <w:pPr>
        <w:pStyle w:val="HELPssubhead"/>
      </w:pPr>
      <w:r>
        <w:t xml:space="preserve">Activity 1: Distribute Attachment 5.1 – Asking for Help – Checking In </w:t>
      </w:r>
    </w:p>
    <w:p w14:paraId="4EE3262D" w14:textId="77777777" w:rsidR="00E22903" w:rsidRDefault="00E22903" w:rsidP="00E22903">
      <w:pPr>
        <w:pStyle w:val="HELPsbulletedlist"/>
      </w:pPr>
      <w:r>
        <w:rPr>
          <w:b/>
        </w:rPr>
        <w:t>Ask Students –</w:t>
      </w:r>
      <w:r>
        <w:t xml:space="preserve"> What are the three steps to support ME health? </w:t>
      </w:r>
    </w:p>
    <w:p w14:paraId="7B3C5E2B" w14:textId="77777777" w:rsidR="00E22903" w:rsidRDefault="00E22903" w:rsidP="005F18B7">
      <w:pPr>
        <w:pStyle w:val="HELPsbulletedlist"/>
        <w:numPr>
          <w:ilvl w:val="1"/>
          <w:numId w:val="2"/>
        </w:numPr>
      </w:pPr>
      <w:r>
        <w:t xml:space="preserve">Recognize, Reach Out and Resources. Just a reminder about recognizing your feelings and signals to reach out and use resources to support your ME health. </w:t>
      </w:r>
    </w:p>
    <w:p w14:paraId="55F57EF2" w14:textId="77777777" w:rsidR="00E22903" w:rsidRDefault="00E22903" w:rsidP="00E22903">
      <w:pPr>
        <w:pStyle w:val="HELPsbulletedlist"/>
      </w:pPr>
      <w:r>
        <w:t>What signs would you recognize that would prompt you to seek help for your MEH or the MEH of others?</w:t>
      </w:r>
    </w:p>
    <w:p w14:paraId="4613F656" w14:textId="77777777" w:rsidR="00E22903" w:rsidRPr="00C51226" w:rsidRDefault="00E22903" w:rsidP="005F18B7">
      <w:pPr>
        <w:pStyle w:val="HELPsbulletedlist"/>
        <w:numPr>
          <w:ilvl w:val="1"/>
          <w:numId w:val="2"/>
        </w:numPr>
        <w:rPr>
          <w:i/>
        </w:rPr>
      </w:pPr>
      <w:r>
        <w:rPr>
          <w:i/>
          <w:color w:val="000000"/>
        </w:rPr>
        <w:t>Possible student answers</w:t>
      </w:r>
    </w:p>
    <w:p w14:paraId="06DE14B7" w14:textId="77777777" w:rsidR="00E22903" w:rsidRPr="00C51226" w:rsidRDefault="00E22903" w:rsidP="005F18B7">
      <w:pPr>
        <w:pStyle w:val="HELPsbulletedlist"/>
        <w:numPr>
          <w:ilvl w:val="2"/>
          <w:numId w:val="2"/>
        </w:numPr>
        <w:rPr>
          <w:i/>
        </w:rPr>
      </w:pPr>
      <w:r>
        <w:rPr>
          <w:iCs/>
          <w:color w:val="000000"/>
        </w:rPr>
        <w:t>Feelings or emotions that might influence how we think and act.</w:t>
      </w:r>
    </w:p>
    <w:p w14:paraId="10CD714C" w14:textId="77777777" w:rsidR="00E22903" w:rsidRPr="00C51226" w:rsidRDefault="00E22903" w:rsidP="005F18B7">
      <w:pPr>
        <w:pStyle w:val="HELPsbulletedlist"/>
        <w:numPr>
          <w:ilvl w:val="2"/>
          <w:numId w:val="2"/>
        </w:numPr>
        <w:rPr>
          <w:i/>
        </w:rPr>
      </w:pPr>
      <w:r>
        <w:rPr>
          <w:iCs/>
          <w:color w:val="000000"/>
        </w:rPr>
        <w:t>Overwhelming feelings that are impacting how we think and act.</w:t>
      </w:r>
    </w:p>
    <w:p w14:paraId="348028A8" w14:textId="77777777" w:rsidR="00E22903" w:rsidRPr="00881F8A" w:rsidRDefault="00E22903" w:rsidP="005F18B7">
      <w:pPr>
        <w:pStyle w:val="HELPsbulletedlist"/>
        <w:numPr>
          <w:ilvl w:val="2"/>
          <w:numId w:val="2"/>
        </w:numPr>
        <w:rPr>
          <w:i/>
        </w:rPr>
      </w:pPr>
      <w:r>
        <w:rPr>
          <w:iCs/>
          <w:color w:val="000000"/>
        </w:rPr>
        <w:t xml:space="preserve">Urgent warning signs that require immediate action to reach out for help. </w:t>
      </w:r>
    </w:p>
    <w:p w14:paraId="33A489C7" w14:textId="77777777" w:rsidR="00E22903" w:rsidRPr="00881F8A" w:rsidRDefault="00E22903" w:rsidP="00E22903">
      <w:pPr>
        <w:pStyle w:val="HELPsbulletedlist"/>
        <w:rPr>
          <w:i/>
        </w:rPr>
      </w:pPr>
      <w:r>
        <w:t xml:space="preserve">Remember if you recognize early urgent warning signs you must reach out to a ME health resource and 911. </w:t>
      </w:r>
    </w:p>
    <w:p w14:paraId="4A465B7A" w14:textId="77777777" w:rsidR="00E22903" w:rsidRPr="00881F8A" w:rsidRDefault="00E22903" w:rsidP="00E22903">
      <w:pPr>
        <w:pStyle w:val="HELPsbulletedlist"/>
        <w:rPr>
          <w:i/>
        </w:rPr>
      </w:pPr>
      <w:r>
        <w:rPr>
          <w:iCs/>
          <w:color w:val="000000"/>
        </w:rPr>
        <w:t xml:space="preserve">Some other signs we might notice in ourselves or friends: </w:t>
      </w:r>
      <w:r>
        <w:t xml:space="preserve">Withdrawing from friends and family; not participating in activities they enjoy; substance use; not caring about appearance; posting concerning messages on social media; feeling depressed; lack of energy; angry outbursts; anxiety or panic attacks; not able to focus; etc. </w:t>
      </w:r>
    </w:p>
    <w:p w14:paraId="08303C67" w14:textId="77777777" w:rsidR="00E22903" w:rsidRDefault="00E22903" w:rsidP="00E22903">
      <w:pPr>
        <w:pStyle w:val="HELPsbulletedlist"/>
        <w:rPr>
          <w:i/>
        </w:rPr>
      </w:pPr>
      <w:r w:rsidRPr="001520B3">
        <w:rPr>
          <w:b/>
          <w:bCs/>
        </w:rPr>
        <w:t>Resources</w:t>
      </w:r>
      <w:r>
        <w:t xml:space="preserve"> – We learned in Lesson 4 that our resources for ME health includes tools and strategies, information, and mental health professionals. We can find mental health professionals at school and in the community. We hope that today’s lesson on reaching out will give you confidence to reach out to these resources. We can use the asking for help skills learned today to reach out to a friend, family member, trusted adult or mental health professional to support ME. </w:t>
      </w:r>
    </w:p>
    <w:p w14:paraId="3D89F02B" w14:textId="77777777" w:rsidR="00E22903" w:rsidRPr="00C13A29" w:rsidRDefault="00E22903" w:rsidP="005F18B7">
      <w:pPr>
        <w:pStyle w:val="HELPsbulletedlist"/>
        <w:numPr>
          <w:ilvl w:val="1"/>
          <w:numId w:val="2"/>
        </w:numPr>
        <w:rPr>
          <w:i/>
        </w:rPr>
      </w:pPr>
      <w:r w:rsidRPr="00C13A29">
        <w:rPr>
          <w:bCs/>
          <w:i/>
          <w:iCs/>
        </w:rPr>
        <w:t xml:space="preserve">Reminder - </w:t>
      </w:r>
      <w:r>
        <w:t xml:space="preserve">If you recognize you or someone you know is experiencing any of these signs, it is important to reach out to seek and ask for help for ME health. When thinking about who to talk to and what to say, it’s normal to have a lot of emotions. It might seem overwhelming, difficult, or even scary to ask for help, so we are going to take a closer look at how to begin these conversations and practice what to say to ease these emotions and build confidence when asking for help.  </w:t>
      </w:r>
    </w:p>
    <w:p w14:paraId="050837D2" w14:textId="590AFD50" w:rsidR="00E22903" w:rsidRPr="001520B3" w:rsidRDefault="00E22903" w:rsidP="001520B3">
      <w:pPr>
        <w:pStyle w:val="HELPsbulletedlist"/>
        <w:rPr>
          <w:i/>
        </w:rPr>
      </w:pPr>
      <w:r>
        <w:rPr>
          <w:bCs/>
        </w:rPr>
        <w:t xml:space="preserve">Complete 5.1 to review when to reach out to resource when you recognize your ME health needs support. </w:t>
      </w:r>
    </w:p>
    <w:p w14:paraId="33A77D36" w14:textId="77777777" w:rsidR="001520B3" w:rsidRDefault="001520B3">
      <w:pPr>
        <w:spacing w:after="120" w:line="276" w:lineRule="auto"/>
        <w:rPr>
          <w:rFonts w:ascii="Arial" w:eastAsia="Lustria" w:hAnsi="Arial" w:cs="Arial"/>
          <w:b/>
          <w:bCs/>
          <w:sz w:val="20"/>
          <w:szCs w:val="20"/>
        </w:rPr>
      </w:pPr>
      <w:r>
        <w:rPr>
          <w:bCs/>
        </w:rPr>
        <w:br w:type="page"/>
      </w:r>
    </w:p>
    <w:p w14:paraId="27522186" w14:textId="73F25B5A" w:rsidR="00E22903" w:rsidRDefault="00E22903" w:rsidP="001520B3">
      <w:pPr>
        <w:pStyle w:val="HELPssubhead"/>
      </w:pPr>
      <w:r w:rsidRPr="000F57E8">
        <w:rPr>
          <w:bCs/>
        </w:rPr>
        <w:lastRenderedPageBreak/>
        <w:t>Activity 2:</w:t>
      </w:r>
      <w:r>
        <w:t xml:space="preserve"> Reaching Out</w:t>
      </w:r>
    </w:p>
    <w:p w14:paraId="14DCC7EE" w14:textId="77777777" w:rsidR="00E22903" w:rsidRDefault="00E22903" w:rsidP="00E22903">
      <w:pPr>
        <w:pStyle w:val="HELPsbulletedlist"/>
      </w:pPr>
      <w:r>
        <w:t xml:space="preserve">Once you recognize a need to reach out to a ME health resource. Once you have a resource, you can consider how you will reach out to the resource and what you will say when reaching out. </w:t>
      </w:r>
    </w:p>
    <w:p w14:paraId="74EEBC6A" w14:textId="77777777" w:rsidR="00E22903" w:rsidRPr="001520B3" w:rsidRDefault="00E22903" w:rsidP="001520B3">
      <w:pPr>
        <w:pStyle w:val="HELPsbulletedlist"/>
        <w:numPr>
          <w:ilvl w:val="0"/>
          <w:numId w:val="0"/>
        </w:numPr>
        <w:rPr>
          <w:i/>
          <w:iCs/>
        </w:rPr>
      </w:pPr>
      <w:r w:rsidRPr="001520B3">
        <w:rPr>
          <w:i/>
          <w:iCs/>
        </w:rPr>
        <w:t>Part I: Recognize, Reach Out, Resources (Attachment 5.1, Part II)</w:t>
      </w:r>
    </w:p>
    <w:p w14:paraId="05BF2F3D" w14:textId="77777777" w:rsidR="00E22903" w:rsidRDefault="00E22903" w:rsidP="00E22903">
      <w:pPr>
        <w:pStyle w:val="HELPsbulletedlist"/>
      </w:pPr>
      <w:r>
        <w:t xml:space="preserve">How to reach out is when you are thinking about when, where and how you will reach out to the resource. Here is some reach out guidance from </w:t>
      </w:r>
      <w:hyperlink r:id="rId8">
        <w:r>
          <w:rPr>
            <w:color w:val="1155CC"/>
            <w:u w:val="single"/>
          </w:rPr>
          <w:t>SAMHSA, 2023</w:t>
        </w:r>
      </w:hyperlink>
      <w:r>
        <w:t>:</w:t>
      </w:r>
    </w:p>
    <w:p w14:paraId="1283ECE3" w14:textId="77777777" w:rsidR="00E22903" w:rsidRPr="001520B3" w:rsidRDefault="00E22903" w:rsidP="00E22903">
      <w:pPr>
        <w:pStyle w:val="HELPsbulletedlist"/>
        <w:rPr>
          <w:bCs/>
          <w:i/>
        </w:rPr>
      </w:pPr>
      <w:r w:rsidRPr="001520B3">
        <w:rPr>
          <w:bCs/>
        </w:rPr>
        <w:t>Think about what you want.</w:t>
      </w:r>
    </w:p>
    <w:p w14:paraId="6A237D01" w14:textId="77777777" w:rsidR="00E22903" w:rsidRPr="000F57E8" w:rsidRDefault="00E22903" w:rsidP="005F18B7">
      <w:pPr>
        <w:pStyle w:val="HELPsbulletedlist"/>
        <w:numPr>
          <w:ilvl w:val="1"/>
          <w:numId w:val="2"/>
        </w:numPr>
        <w:rPr>
          <w:i/>
        </w:rPr>
      </w:pPr>
      <w:r>
        <w:t>We all want to feel supported and understood, especially when things seem out of control. When you talk to someone, make it clear what you need today.</w:t>
      </w:r>
    </w:p>
    <w:p w14:paraId="6E7F8692" w14:textId="77777777" w:rsidR="00E22903" w:rsidRPr="009F5E27" w:rsidRDefault="00E22903" w:rsidP="005F18B7">
      <w:pPr>
        <w:pStyle w:val="HELPsbulletedlist"/>
        <w:numPr>
          <w:ilvl w:val="1"/>
          <w:numId w:val="2"/>
        </w:numPr>
        <w:rPr>
          <w:i/>
        </w:rPr>
      </w:pPr>
      <w:r>
        <w:t>Why am I reaching out?</w:t>
      </w:r>
    </w:p>
    <w:p w14:paraId="2D5A8EDE" w14:textId="77777777" w:rsidR="00E22903" w:rsidRPr="000F57E8" w:rsidRDefault="00E22903" w:rsidP="005F18B7">
      <w:pPr>
        <w:pStyle w:val="HELPsbulletedlist"/>
        <w:numPr>
          <w:ilvl w:val="2"/>
          <w:numId w:val="2"/>
        </w:numPr>
        <w:rPr>
          <w:i/>
        </w:rPr>
      </w:pPr>
      <w:r>
        <w:t xml:space="preserve">Do you need help finding a healthcare professional or a support group? </w:t>
      </w:r>
    </w:p>
    <w:p w14:paraId="0627AFD9" w14:textId="77777777" w:rsidR="00E22903" w:rsidRPr="000F57E8" w:rsidRDefault="00E22903" w:rsidP="005F18B7">
      <w:pPr>
        <w:pStyle w:val="HELPsbulletedlist"/>
        <w:numPr>
          <w:ilvl w:val="2"/>
          <w:numId w:val="2"/>
        </w:numPr>
        <w:rPr>
          <w:i/>
        </w:rPr>
      </w:pPr>
      <w:r>
        <w:t xml:space="preserve">Love and </w:t>
      </w:r>
      <w:proofErr w:type="gramStart"/>
      <w:r>
        <w:t>support?</w:t>
      </w:r>
      <w:proofErr w:type="gramEnd"/>
      <w:r>
        <w:t xml:space="preserve"> </w:t>
      </w:r>
    </w:p>
    <w:p w14:paraId="3B91B91A" w14:textId="77777777" w:rsidR="00E22903" w:rsidRPr="000F57E8" w:rsidRDefault="00E22903" w:rsidP="005F18B7">
      <w:pPr>
        <w:pStyle w:val="HELPsbulletedlist"/>
        <w:numPr>
          <w:ilvl w:val="2"/>
          <w:numId w:val="2"/>
        </w:numPr>
        <w:rPr>
          <w:i/>
        </w:rPr>
      </w:pPr>
      <w:r>
        <w:t xml:space="preserve">Someone to listen to you? </w:t>
      </w:r>
    </w:p>
    <w:p w14:paraId="6076E6CC" w14:textId="77777777" w:rsidR="00E22903" w:rsidRDefault="00E22903" w:rsidP="005F18B7">
      <w:pPr>
        <w:pStyle w:val="HELPsbulletedlist"/>
        <w:numPr>
          <w:ilvl w:val="1"/>
          <w:numId w:val="2"/>
        </w:numPr>
        <w:rPr>
          <w:i/>
        </w:rPr>
      </w:pPr>
      <w:r>
        <w:t>Identify your goal or purpose of reaching out so you can tell the resource. It will help the resource provide the help you are seeking.</w:t>
      </w:r>
    </w:p>
    <w:p w14:paraId="4C80FD78" w14:textId="77777777" w:rsidR="00E22903" w:rsidRPr="001520B3" w:rsidRDefault="00E22903" w:rsidP="00E22903">
      <w:pPr>
        <w:pStyle w:val="HELPsbulletedlist"/>
        <w:rPr>
          <w:bCs/>
          <w:i/>
        </w:rPr>
      </w:pPr>
      <w:r w:rsidRPr="001520B3">
        <w:rPr>
          <w:bCs/>
        </w:rPr>
        <w:t>Decide who to talk to</w:t>
      </w:r>
    </w:p>
    <w:p w14:paraId="0B88CAE0" w14:textId="77777777" w:rsidR="00E22903" w:rsidRDefault="00E22903" w:rsidP="005F18B7">
      <w:pPr>
        <w:pStyle w:val="HELPsbulletedlist"/>
        <w:numPr>
          <w:ilvl w:val="1"/>
          <w:numId w:val="2"/>
        </w:numPr>
        <w:rPr>
          <w:i/>
        </w:rPr>
      </w:pPr>
      <w:r>
        <w:t>It's important to talk to someone you trust and can speak openly with. Think through if the person can relate to your situation, if they're a good listener, and if they won't judge you.</w:t>
      </w:r>
    </w:p>
    <w:p w14:paraId="19DBA488" w14:textId="77777777" w:rsidR="00E22903" w:rsidRDefault="00E22903" w:rsidP="005F18B7">
      <w:pPr>
        <w:pStyle w:val="HELPsbulletedlist"/>
        <w:numPr>
          <w:ilvl w:val="1"/>
          <w:numId w:val="2"/>
        </w:numPr>
        <w:rPr>
          <w:i/>
        </w:rPr>
      </w:pPr>
      <w:r>
        <w:t>Talking to someone and asking for help is a sign of strength, not weakness. People who are close to you want to help.</w:t>
      </w:r>
    </w:p>
    <w:p w14:paraId="1A43AEE1" w14:textId="77777777" w:rsidR="00E22903" w:rsidRDefault="00E22903" w:rsidP="005F18B7">
      <w:pPr>
        <w:pStyle w:val="HELPsbulletedlist"/>
        <w:numPr>
          <w:ilvl w:val="1"/>
          <w:numId w:val="2"/>
        </w:numPr>
        <w:rPr>
          <w:i/>
        </w:rPr>
      </w:pPr>
      <w:r>
        <w:t>Consider reaching out to a:</w:t>
      </w:r>
    </w:p>
    <w:p w14:paraId="3198AD6E" w14:textId="77777777" w:rsidR="00E22903" w:rsidRDefault="00E22903" w:rsidP="005F18B7">
      <w:pPr>
        <w:pStyle w:val="HELPsbulletedlist"/>
        <w:numPr>
          <w:ilvl w:val="2"/>
          <w:numId w:val="2"/>
        </w:numPr>
        <w:rPr>
          <w:i/>
        </w:rPr>
      </w:pPr>
      <w:r>
        <w:t xml:space="preserve">Trusted adult at home or school </w:t>
      </w:r>
    </w:p>
    <w:p w14:paraId="49421792" w14:textId="77777777" w:rsidR="00E22903" w:rsidRDefault="00E22903" w:rsidP="005F18B7">
      <w:pPr>
        <w:pStyle w:val="HELPsbulletedlist"/>
        <w:numPr>
          <w:ilvl w:val="2"/>
          <w:numId w:val="2"/>
        </w:numPr>
      </w:pPr>
      <w:r>
        <w:t>Friend</w:t>
      </w:r>
    </w:p>
    <w:p w14:paraId="078F283D" w14:textId="77777777" w:rsidR="00E22903" w:rsidRDefault="00E22903" w:rsidP="005F18B7">
      <w:pPr>
        <w:pStyle w:val="HELPsbulletedlist"/>
        <w:numPr>
          <w:ilvl w:val="2"/>
          <w:numId w:val="2"/>
        </w:numPr>
      </w:pPr>
      <w:r>
        <w:t>Religious or spiritual leader</w:t>
      </w:r>
    </w:p>
    <w:p w14:paraId="1A076ABA" w14:textId="77777777" w:rsidR="00E22903" w:rsidRDefault="00E22903" w:rsidP="005F18B7">
      <w:pPr>
        <w:pStyle w:val="HELPsbulletedlist"/>
        <w:numPr>
          <w:ilvl w:val="2"/>
          <w:numId w:val="2"/>
        </w:numPr>
      </w:pPr>
      <w:r>
        <w:t>Health care professional</w:t>
      </w:r>
    </w:p>
    <w:p w14:paraId="29962EC0" w14:textId="77777777" w:rsidR="00E22903" w:rsidRDefault="00E22903" w:rsidP="005F18B7">
      <w:pPr>
        <w:pStyle w:val="HELPsbulletedlist"/>
        <w:numPr>
          <w:ilvl w:val="2"/>
          <w:numId w:val="2"/>
        </w:numPr>
      </w:pPr>
      <w:r>
        <w:t>Support group</w:t>
      </w:r>
    </w:p>
    <w:p w14:paraId="018C32AD" w14:textId="77777777" w:rsidR="00E22903" w:rsidRDefault="00E22903" w:rsidP="005F18B7">
      <w:pPr>
        <w:pStyle w:val="HELPsbulletedlist"/>
        <w:numPr>
          <w:ilvl w:val="2"/>
          <w:numId w:val="2"/>
        </w:numPr>
      </w:pPr>
      <w:r>
        <w:t>Helpline (If you or someone you know is struggling or in crisis, help is available. Call or text 988 or chat 988 lifeline.org. You’ll be able to speak with a trained crisis counselor any time of day or night.)</w:t>
      </w:r>
    </w:p>
    <w:p w14:paraId="7A80CFCA" w14:textId="77777777" w:rsidR="00E22903" w:rsidRPr="001520B3" w:rsidRDefault="00E22903" w:rsidP="005F18B7">
      <w:pPr>
        <w:pStyle w:val="HELPsbulletedlist"/>
      </w:pPr>
      <w:r w:rsidRPr="001520B3">
        <w:t>Choose the right time and place.</w:t>
      </w:r>
    </w:p>
    <w:p w14:paraId="3AB07A63" w14:textId="77777777" w:rsidR="00E22903" w:rsidRDefault="00E22903" w:rsidP="005F18B7">
      <w:pPr>
        <w:pStyle w:val="HELPsbulletedlist"/>
        <w:numPr>
          <w:ilvl w:val="1"/>
          <w:numId w:val="2"/>
        </w:numPr>
      </w:pPr>
      <w:r>
        <w:t>If you plan to talk one-on-one, find the right time to talk in a comfortable, private setting.</w:t>
      </w:r>
      <w:r>
        <w:br/>
        <w:t>Think about which option works best for you and the other person: in person, over the phone, or a video call. Set up a specific day and time to talk so you know they’ll be available.</w:t>
      </w:r>
    </w:p>
    <w:p w14:paraId="1F53EC87" w14:textId="77777777" w:rsidR="00E22903" w:rsidRDefault="00E22903" w:rsidP="005F18B7">
      <w:pPr>
        <w:pStyle w:val="HELPsbulletedlist"/>
        <w:numPr>
          <w:ilvl w:val="1"/>
          <w:numId w:val="2"/>
        </w:numPr>
      </w:pPr>
      <w:r>
        <w:t>Know what can keep you calm–and do it while asking for help. For example, you may want to go for a walk, be outside, or have a favorite item to hold.</w:t>
      </w:r>
      <w:r>
        <w:br/>
        <w:t>When you ask your friend or loved one to talk, you might say, “I’d like to talk to you about something that’s important and personal to me. When’s a good time?”</w:t>
      </w:r>
    </w:p>
    <w:p w14:paraId="71A5B23C" w14:textId="77777777" w:rsidR="00E22903" w:rsidRDefault="00E22903" w:rsidP="005F18B7">
      <w:pPr>
        <w:pStyle w:val="HELPsbulletedlist"/>
        <w:numPr>
          <w:ilvl w:val="1"/>
          <w:numId w:val="2"/>
        </w:numPr>
      </w:pPr>
      <w:r>
        <w:lastRenderedPageBreak/>
        <w:t>If you feel tense, take several deep, calming breaths. Remember that you’re important to this person.</w:t>
      </w:r>
    </w:p>
    <w:p w14:paraId="7CB394AA" w14:textId="77777777" w:rsidR="00E22903" w:rsidRDefault="00E22903" w:rsidP="005F18B7">
      <w:pPr>
        <w:pStyle w:val="HELPsbulletedlist"/>
        <w:numPr>
          <w:ilvl w:val="1"/>
          <w:numId w:val="2"/>
        </w:numPr>
      </w:pPr>
      <w:r>
        <w:t>When you talk, describe your feelings, thoughts, moods, and how your body feels. Give them a clear picture of your situation and tell them what you need. Be as specific as you can.</w:t>
      </w:r>
    </w:p>
    <w:p w14:paraId="105B3B1E" w14:textId="77777777" w:rsidR="00E22903" w:rsidRPr="001520B3" w:rsidRDefault="00E22903" w:rsidP="00E22903">
      <w:pPr>
        <w:pStyle w:val="HELPsbulletedlist"/>
        <w:rPr>
          <w:bCs/>
          <w:i/>
          <w:iCs/>
        </w:rPr>
      </w:pPr>
      <w:r w:rsidRPr="001520B3">
        <w:rPr>
          <w:bCs/>
          <w:i/>
          <w:iCs/>
        </w:rPr>
        <w:t>Part II. Asking for Help</w:t>
      </w:r>
    </w:p>
    <w:p w14:paraId="344FF90C" w14:textId="77777777" w:rsidR="00E22903" w:rsidRDefault="00E22903" w:rsidP="005F18B7">
      <w:pPr>
        <w:pStyle w:val="HELPsbulletedlist"/>
        <w:numPr>
          <w:ilvl w:val="1"/>
          <w:numId w:val="2"/>
        </w:numPr>
      </w:pPr>
      <w:r>
        <w:t>Share what you recognized or noticed</w:t>
      </w:r>
    </w:p>
    <w:p w14:paraId="7B122396" w14:textId="77777777" w:rsidR="00E22903" w:rsidRDefault="00E22903" w:rsidP="005F18B7">
      <w:pPr>
        <w:pStyle w:val="HELPsbulletedlist"/>
        <w:numPr>
          <w:ilvl w:val="1"/>
          <w:numId w:val="2"/>
        </w:numPr>
      </w:pPr>
      <w:r>
        <w:t>You can start with a conversation starter.</w:t>
      </w:r>
    </w:p>
    <w:p w14:paraId="01EC36B8" w14:textId="77777777" w:rsidR="00E22903" w:rsidRDefault="00E22903" w:rsidP="005F18B7">
      <w:pPr>
        <w:pStyle w:val="HELPsbulletedlist"/>
        <w:numPr>
          <w:ilvl w:val="1"/>
          <w:numId w:val="2"/>
        </w:numPr>
      </w:pPr>
      <w:r>
        <w:t>How are you doing? How was your day? Start talking and maybe it will be easier to share.</w:t>
      </w:r>
    </w:p>
    <w:p w14:paraId="5DFBE2AB" w14:textId="77777777" w:rsidR="00E22903" w:rsidRDefault="00E22903" w:rsidP="005F18B7">
      <w:pPr>
        <w:pStyle w:val="HELPsbulletedlist"/>
        <w:numPr>
          <w:ilvl w:val="1"/>
          <w:numId w:val="2"/>
        </w:numPr>
      </w:pPr>
      <w:r>
        <w:t>State what you need</w:t>
      </w:r>
    </w:p>
    <w:p w14:paraId="2333B24F" w14:textId="77777777" w:rsidR="00E22903" w:rsidRDefault="00E22903" w:rsidP="005F18B7">
      <w:pPr>
        <w:pStyle w:val="HELPsbulletedlist"/>
        <w:numPr>
          <w:ilvl w:val="1"/>
          <w:numId w:val="2"/>
        </w:numPr>
      </w:pPr>
      <w:r>
        <w:t>Ask for help</w:t>
      </w:r>
    </w:p>
    <w:p w14:paraId="114C58AB" w14:textId="77777777" w:rsidR="00E22903" w:rsidRDefault="00E22903" w:rsidP="005F18B7">
      <w:pPr>
        <w:pStyle w:val="HELPsbulletedlist"/>
        <w:numPr>
          <w:ilvl w:val="1"/>
          <w:numId w:val="2"/>
        </w:numPr>
      </w:pPr>
      <w:r>
        <w:t xml:space="preserve">Thank the person for helping, listening, or caring. </w:t>
      </w:r>
    </w:p>
    <w:p w14:paraId="38F2550A" w14:textId="77777777" w:rsidR="00E22903" w:rsidRDefault="00E22903" w:rsidP="005F18B7">
      <w:pPr>
        <w:pStyle w:val="HELPsbulletedlist"/>
        <w:numPr>
          <w:ilvl w:val="1"/>
          <w:numId w:val="2"/>
        </w:numPr>
        <w:rPr>
          <w:bCs/>
        </w:rPr>
      </w:pPr>
      <w:r w:rsidRPr="002831C2">
        <w:rPr>
          <w:bCs/>
        </w:rPr>
        <w:t>Congratulate yourself</w:t>
      </w:r>
      <w:r>
        <w:rPr>
          <w:bCs/>
        </w:rPr>
        <w:t xml:space="preserve"> for being brave and caring about ME health. </w:t>
      </w:r>
    </w:p>
    <w:p w14:paraId="43B52DF5" w14:textId="77777777" w:rsidR="00E22903" w:rsidRPr="002831C2" w:rsidRDefault="00E22903" w:rsidP="00E22903">
      <w:pPr>
        <w:pStyle w:val="HELPsbulletedlist"/>
        <w:rPr>
          <w:bCs/>
        </w:rPr>
      </w:pPr>
      <w:r>
        <w:t>You’ve taken a big step by asking for help. Take a moment to be proud of yourself for being strong. It’s normal to feel stressed, nervous, or tired after having such a personal conversation.</w:t>
      </w:r>
    </w:p>
    <w:p w14:paraId="18B0FB3B" w14:textId="77777777" w:rsidR="00E22903" w:rsidRDefault="00E22903" w:rsidP="00E22903">
      <w:pPr>
        <w:pStyle w:val="HELPsbulletedlist"/>
      </w:pPr>
      <w:r>
        <w:t>Reflect</w:t>
      </w:r>
    </w:p>
    <w:p w14:paraId="58A2B723" w14:textId="77777777" w:rsidR="00E22903" w:rsidRPr="002831C2" w:rsidRDefault="00E22903" w:rsidP="005F18B7">
      <w:pPr>
        <w:pStyle w:val="HELPsbulletedlist"/>
        <w:numPr>
          <w:ilvl w:val="1"/>
          <w:numId w:val="2"/>
        </w:numPr>
      </w:pPr>
      <w:r>
        <w:t>If the person is willing to help, reach out and thank them for their support and follow up on the things they can help with.</w:t>
      </w:r>
    </w:p>
    <w:p w14:paraId="75589619" w14:textId="77777777" w:rsidR="00E22903" w:rsidRDefault="00E22903" w:rsidP="005F18B7">
      <w:pPr>
        <w:pStyle w:val="HELPsbulletedlist"/>
        <w:numPr>
          <w:ilvl w:val="1"/>
          <w:numId w:val="2"/>
        </w:numPr>
      </w:pPr>
      <w:r>
        <w:t>If the conversation didn’t go as well as you’d hoped, try again. Or consider talking to someone with a different viewpoint. People are all very different and can react in surprising ways. Their reaction shouldn’t stop you from getting help.</w:t>
      </w:r>
    </w:p>
    <w:p w14:paraId="62833BDC" w14:textId="77777777" w:rsidR="00E22903" w:rsidRDefault="00E22903" w:rsidP="005F18B7">
      <w:pPr>
        <w:pStyle w:val="HELPsbulletedlist"/>
        <w:numPr>
          <w:ilvl w:val="1"/>
          <w:numId w:val="2"/>
        </w:numPr>
      </w:pPr>
      <w:r>
        <w:t>*If you’re not sure you’re ready for a full conversation yet, say so. Start small if you need to.</w:t>
      </w:r>
    </w:p>
    <w:p w14:paraId="5F9C4DA6" w14:textId="77777777" w:rsidR="00E22903" w:rsidRDefault="00E22903" w:rsidP="005F18B7">
      <w:pPr>
        <w:pStyle w:val="HELPsbulletedlist"/>
        <w:numPr>
          <w:ilvl w:val="1"/>
          <w:numId w:val="2"/>
        </w:numPr>
      </w:pPr>
      <w:r>
        <w:t xml:space="preserve">*If you talk to a healthcare professional, they will ask </w:t>
      </w:r>
      <w:proofErr w:type="spellStart"/>
      <w:r>
        <w:t>you</w:t>
      </w:r>
      <w:proofErr w:type="spellEnd"/>
      <w:r>
        <w:t xml:space="preserve"> questions to understand your needs. Answering clearly and honestly helps them help you.</w:t>
      </w:r>
    </w:p>
    <w:p w14:paraId="0A5BB445" w14:textId="77777777" w:rsidR="00E22903" w:rsidRPr="001520B3" w:rsidRDefault="00E22903" w:rsidP="001520B3">
      <w:pPr>
        <w:pStyle w:val="HELPsbulletedlist"/>
        <w:numPr>
          <w:ilvl w:val="0"/>
          <w:numId w:val="0"/>
        </w:numPr>
        <w:ind w:left="360" w:hanging="360"/>
        <w:rPr>
          <w:i/>
          <w:iCs/>
        </w:rPr>
      </w:pPr>
      <w:r w:rsidRPr="001520B3">
        <w:rPr>
          <w:i/>
          <w:iCs/>
        </w:rPr>
        <w:t>Part III. Model the Skill</w:t>
      </w:r>
    </w:p>
    <w:p w14:paraId="7B1F822C" w14:textId="77777777" w:rsidR="00E22903" w:rsidRDefault="00E22903" w:rsidP="00E22903">
      <w:pPr>
        <w:pStyle w:val="HELPsbulletedlist"/>
      </w:pPr>
      <w:r>
        <w:t xml:space="preserve">Use any of the following examples. Have students use a checklist to evaluate the effectiveness of your message. </w:t>
      </w:r>
    </w:p>
    <w:p w14:paraId="02D1BA4A" w14:textId="77777777" w:rsidR="00E22903" w:rsidRPr="002831C2" w:rsidRDefault="00E22903" w:rsidP="005F18B7">
      <w:pPr>
        <w:pStyle w:val="HELPsbulletedlist"/>
        <w:numPr>
          <w:ilvl w:val="1"/>
          <w:numId w:val="2"/>
        </w:numPr>
      </w:pPr>
      <w:r>
        <w:t>Can I tell you about something that’s been troubling me?</w:t>
      </w:r>
    </w:p>
    <w:p w14:paraId="42E4565D" w14:textId="77777777" w:rsidR="00E22903" w:rsidRDefault="00E22903" w:rsidP="005F18B7">
      <w:pPr>
        <w:pStyle w:val="HELPsbulletedlist"/>
        <w:numPr>
          <w:ilvl w:val="1"/>
          <w:numId w:val="2"/>
        </w:numPr>
      </w:pPr>
      <w:r>
        <w:t xml:space="preserve">I’m feeling </w:t>
      </w:r>
      <w:proofErr w:type="gramStart"/>
      <w:r>
        <w:t>really lonely</w:t>
      </w:r>
      <w:proofErr w:type="gramEnd"/>
      <w:r>
        <w:t xml:space="preserve"> lately. Would it be ok if we set up time once a week to talk on the phone?</w:t>
      </w:r>
    </w:p>
    <w:p w14:paraId="4CD21171" w14:textId="77777777" w:rsidR="00E22903" w:rsidRDefault="00E22903" w:rsidP="005F18B7">
      <w:pPr>
        <w:pStyle w:val="HELPsbulletedlist"/>
        <w:numPr>
          <w:ilvl w:val="1"/>
          <w:numId w:val="2"/>
        </w:numPr>
      </w:pPr>
      <w:r>
        <w:t>I think it’s time for me to get help. Do you know any doctors that treat mental health?</w:t>
      </w:r>
    </w:p>
    <w:p w14:paraId="31F3FCDC" w14:textId="77777777" w:rsidR="00E22903" w:rsidRDefault="00E22903" w:rsidP="005F18B7">
      <w:pPr>
        <w:pStyle w:val="HELPsbulletedlist"/>
        <w:numPr>
          <w:ilvl w:val="1"/>
          <w:numId w:val="2"/>
        </w:numPr>
      </w:pPr>
      <w:r>
        <w:t>I’m having a hard time getting things done, could you help me call a few therapists to find one taking new patients?</w:t>
      </w:r>
    </w:p>
    <w:p w14:paraId="78385178" w14:textId="77777777" w:rsidR="00E22903" w:rsidRPr="002831C2" w:rsidRDefault="00E22903" w:rsidP="005F18B7">
      <w:pPr>
        <w:pStyle w:val="HELPsbulletedlist"/>
        <w:numPr>
          <w:ilvl w:val="1"/>
          <w:numId w:val="2"/>
        </w:numPr>
      </w:pPr>
      <w:r>
        <w:t xml:space="preserve">I feel different, but I don’t understand why I am feeling this </w:t>
      </w:r>
      <w:proofErr w:type="gramStart"/>
      <w:r>
        <w:t>way?</w:t>
      </w:r>
      <w:proofErr w:type="gramEnd"/>
      <w:r>
        <w:t xml:space="preserve"> Do you have any suggestions for me?</w:t>
      </w:r>
    </w:p>
    <w:p w14:paraId="239A68B9" w14:textId="77777777" w:rsidR="00E22903" w:rsidRPr="00D4466C" w:rsidRDefault="00E22903" w:rsidP="00E22903">
      <w:pPr>
        <w:pStyle w:val="HELPsbulletedlist"/>
        <w:rPr>
          <w:bCs/>
        </w:rPr>
      </w:pPr>
      <w:r w:rsidRPr="00D4466C">
        <w:rPr>
          <w:bCs/>
        </w:rPr>
        <w:t xml:space="preserve">Time to Practice: Attachment </w:t>
      </w:r>
      <w:r>
        <w:rPr>
          <w:bCs/>
        </w:rPr>
        <w:t xml:space="preserve">5.2 </w:t>
      </w:r>
      <w:r w:rsidRPr="00D4466C">
        <w:rPr>
          <w:bCs/>
        </w:rPr>
        <w:t xml:space="preserve">How to Ask for Help </w:t>
      </w:r>
    </w:p>
    <w:p w14:paraId="75B04BE8" w14:textId="77777777" w:rsidR="00E22903" w:rsidRDefault="00E22903" w:rsidP="005F18B7">
      <w:pPr>
        <w:pStyle w:val="HELPsbulletedlist"/>
        <w:numPr>
          <w:ilvl w:val="1"/>
          <w:numId w:val="2"/>
        </w:numPr>
      </w:pPr>
      <w:r>
        <w:rPr>
          <w:b/>
        </w:rPr>
        <w:t>Directions</w:t>
      </w:r>
      <w:r>
        <w:t xml:space="preserve">: Select one of the scenarios from Attachment 5.2 to practice how to ask for help. Students will complete the questions to prepare for the conversation. Then each partner will take an </w:t>
      </w:r>
      <w:r>
        <w:lastRenderedPageBreak/>
        <w:t xml:space="preserve">opportunity to role play the scenario. The listener will use the checklist and provide feedback. Once they finish, discuss how they felt before, during and after sharing. </w:t>
      </w:r>
    </w:p>
    <w:p w14:paraId="075D0729" w14:textId="77777777" w:rsidR="00E22903" w:rsidRDefault="00E22903" w:rsidP="005F18B7">
      <w:pPr>
        <w:pStyle w:val="HELPsbulletedlist"/>
        <w:numPr>
          <w:ilvl w:val="1"/>
          <w:numId w:val="2"/>
        </w:numPr>
      </w:pPr>
      <w:r>
        <w:t xml:space="preserve">*Allow students the opportunity to share their responses from Attachment #2 as a class or with a partner. </w:t>
      </w:r>
    </w:p>
    <w:p w14:paraId="16E85762" w14:textId="77777777" w:rsidR="00E22903" w:rsidRDefault="00E22903" w:rsidP="001520B3">
      <w:pPr>
        <w:pStyle w:val="HELPssubhead"/>
      </w:pPr>
      <w:r w:rsidRPr="001F4417">
        <w:t>Activity 2:</w:t>
      </w:r>
      <w:r>
        <w:t xml:space="preserve"> How to Talk with a Friend or Someone About Mental Health</w:t>
      </w:r>
    </w:p>
    <w:p w14:paraId="6A6D19E0" w14:textId="77777777" w:rsidR="00E22903" w:rsidRDefault="00E22903" w:rsidP="00E22903">
      <w:pPr>
        <w:pStyle w:val="HELPsbulletedlist"/>
      </w:pPr>
      <w:r>
        <w:rPr>
          <w:b/>
        </w:rPr>
        <w:t>Teacher Notes:</w:t>
      </w:r>
      <w:r>
        <w:t xml:space="preserve"> Mental health is important, and we should always approach mental health and those around us with empathy, caring, understanding and openness. We can provide support and comfort by listening and support others by recognizing, reaching out and using resources. We will share some tips, strategies and talking points to talk about mental health. </w:t>
      </w:r>
    </w:p>
    <w:p w14:paraId="768686F4" w14:textId="77777777" w:rsidR="00E22903" w:rsidRDefault="00E22903" w:rsidP="00E22903">
      <w:pPr>
        <w:pStyle w:val="HELPsbulletedlist"/>
      </w:pPr>
      <w:r>
        <w:t xml:space="preserve">There are times when you may need to support a family member, friend, or acquaintance with their MEH. If we see something that causes concern, we need to say something and never keep it a secret. When a person communicates big emotions or a difficult situation with you, it is important to ask questions; show </w:t>
      </w:r>
      <w:r>
        <w:rPr>
          <w:i/>
        </w:rPr>
        <w:t xml:space="preserve">empathy </w:t>
      </w:r>
      <w:r>
        <w:t xml:space="preserve">(the ability to understand and share the feelings of another); let them know you care; let them know they are not alone; and offer to go with them to talk to a trusted adult or reach out to other MEH resources. </w:t>
      </w:r>
    </w:p>
    <w:p w14:paraId="21F44404" w14:textId="77777777" w:rsidR="00E22903" w:rsidRDefault="00E22903" w:rsidP="00E22903">
      <w:pPr>
        <w:pStyle w:val="HELPsbulletedlist"/>
      </w:pPr>
      <w:r>
        <w:t xml:space="preserve">How to help someone is like reaching out for help. You will use recognize and reach out to resources. </w:t>
      </w:r>
    </w:p>
    <w:p w14:paraId="32E20D38" w14:textId="77777777" w:rsidR="00E22903" w:rsidRDefault="00E22903" w:rsidP="005F18B7">
      <w:pPr>
        <w:pStyle w:val="HELPsbulletedlist"/>
        <w:numPr>
          <w:ilvl w:val="1"/>
          <w:numId w:val="2"/>
        </w:numPr>
      </w:pPr>
      <w:r>
        <w:t xml:space="preserve">When you are being empathetic you want to show that you are an active listener, try to put yourself in the other person’s shoes, and be non-judgement. </w:t>
      </w:r>
    </w:p>
    <w:p w14:paraId="2521E6ED" w14:textId="77777777" w:rsidR="00E22903" w:rsidRDefault="00E22903" w:rsidP="005F18B7">
      <w:pPr>
        <w:pStyle w:val="HELPsbulletedlist"/>
        <w:numPr>
          <w:ilvl w:val="1"/>
          <w:numId w:val="2"/>
        </w:numPr>
      </w:pPr>
      <w:r>
        <w:t xml:space="preserve">Active listening skills include being attentive, stay calm, withhold judgment, asking open-ended questions to clarify, summarize or paraphrase what you heard, show empathy, and use inviting body language (e.g. eye contact, nodding, body posture). </w:t>
      </w:r>
    </w:p>
    <w:p w14:paraId="3D00CB85" w14:textId="77777777" w:rsidR="00E22903" w:rsidRPr="00016282" w:rsidRDefault="00E22903" w:rsidP="00016282">
      <w:pPr>
        <w:pStyle w:val="HELPssubhead"/>
      </w:pPr>
      <w:r w:rsidRPr="00016282">
        <w:t>Some helpful tips for talking to someone about mental health include:</w:t>
      </w:r>
    </w:p>
    <w:tbl>
      <w:tblPr>
        <w:tblStyle w:val="TableGrid"/>
        <w:tblW w:w="0" w:type="auto"/>
        <w:tblLook w:val="04A0" w:firstRow="1" w:lastRow="0" w:firstColumn="1" w:lastColumn="0" w:noHBand="0" w:noVBand="1"/>
      </w:tblPr>
      <w:tblGrid>
        <w:gridCol w:w="5035"/>
        <w:gridCol w:w="5035"/>
      </w:tblGrid>
      <w:tr w:rsidR="00E22903" w14:paraId="5E14E435" w14:textId="77777777" w:rsidTr="00D339DB">
        <w:tc>
          <w:tcPr>
            <w:tcW w:w="5035" w:type="dxa"/>
            <w:shd w:val="clear" w:color="auto" w:fill="B4C6E7" w:themeFill="accent1" w:themeFillTint="66"/>
          </w:tcPr>
          <w:p w14:paraId="628C7612" w14:textId="77777777" w:rsidR="00E22903" w:rsidRPr="00E22903" w:rsidRDefault="00E22903" w:rsidP="00D339DB">
            <w:pPr>
              <w:spacing w:before="120" w:after="120"/>
              <w:jc w:val="center"/>
              <w:rPr>
                <w:rFonts w:ascii="Arial" w:hAnsi="Arial" w:cs="Arial"/>
                <w:b/>
                <w:bCs/>
                <w:color w:val="FFFFFF" w:themeColor="background1"/>
              </w:rPr>
            </w:pPr>
            <w:r w:rsidRPr="00E22903">
              <w:rPr>
                <w:rFonts w:ascii="Arial" w:hAnsi="Arial" w:cs="Arial"/>
                <w:b/>
                <w:bCs/>
                <w:color w:val="FFFFFF" w:themeColor="background1"/>
              </w:rPr>
              <w:t>What you can do to help:</w:t>
            </w:r>
          </w:p>
        </w:tc>
        <w:tc>
          <w:tcPr>
            <w:tcW w:w="5035" w:type="dxa"/>
            <w:shd w:val="clear" w:color="auto" w:fill="B4C6E7" w:themeFill="accent1" w:themeFillTint="66"/>
          </w:tcPr>
          <w:p w14:paraId="419A78B1" w14:textId="77777777" w:rsidR="00E22903" w:rsidRPr="00E22903" w:rsidRDefault="00E22903" w:rsidP="00D339DB">
            <w:pPr>
              <w:spacing w:before="120" w:after="120"/>
              <w:jc w:val="center"/>
              <w:rPr>
                <w:rFonts w:ascii="Arial" w:hAnsi="Arial" w:cs="Arial"/>
                <w:b/>
                <w:bCs/>
                <w:color w:val="FFFFFF" w:themeColor="background1"/>
              </w:rPr>
            </w:pPr>
            <w:r w:rsidRPr="00E22903">
              <w:rPr>
                <w:rFonts w:ascii="Arial" w:hAnsi="Arial" w:cs="Arial"/>
                <w:b/>
                <w:bCs/>
                <w:color w:val="FFFFFF" w:themeColor="background1"/>
              </w:rPr>
              <w:t>What not to do:</w:t>
            </w:r>
          </w:p>
        </w:tc>
      </w:tr>
      <w:tr w:rsidR="00E22903" w14:paraId="2B0A2A30" w14:textId="77777777" w:rsidTr="00D339DB">
        <w:tc>
          <w:tcPr>
            <w:tcW w:w="5035" w:type="dxa"/>
          </w:tcPr>
          <w:p w14:paraId="6283B126" w14:textId="77777777" w:rsidR="00E22903" w:rsidRPr="00F20654" w:rsidRDefault="00E22903" w:rsidP="00E22903">
            <w:pPr>
              <w:pStyle w:val="HELPsbodycopy"/>
            </w:pPr>
            <w:r w:rsidRPr="00F20654">
              <w:t>Express concern and listen first</w:t>
            </w:r>
          </w:p>
          <w:p w14:paraId="712FEE38" w14:textId="77777777" w:rsidR="00E22903" w:rsidRPr="00F20654" w:rsidRDefault="00E22903" w:rsidP="00E22903">
            <w:pPr>
              <w:pStyle w:val="HELPsbodycopy"/>
            </w:pPr>
            <w:r w:rsidRPr="00F20654">
              <w:t>Create a safe and supportive environment</w:t>
            </w:r>
          </w:p>
          <w:p w14:paraId="56D2DE5E" w14:textId="77777777" w:rsidR="00E22903" w:rsidRPr="00F20654" w:rsidRDefault="00E22903" w:rsidP="00E22903">
            <w:pPr>
              <w:pStyle w:val="HELPsbodycopy"/>
            </w:pPr>
            <w:r w:rsidRPr="00F20654">
              <w:t>Just talk – it’s ok to talk about feelings and mental health.</w:t>
            </w:r>
          </w:p>
          <w:p w14:paraId="72A997EF" w14:textId="77777777" w:rsidR="00E22903" w:rsidRPr="00F20654" w:rsidRDefault="00E22903" w:rsidP="00E22903">
            <w:pPr>
              <w:pStyle w:val="HELPsbodycopy"/>
            </w:pPr>
            <w:r w:rsidRPr="00F20654">
              <w:t>Respect their privacy, yet share you will seek help to be sure they are healthy and safe</w:t>
            </w:r>
          </w:p>
          <w:p w14:paraId="6F369938" w14:textId="77777777" w:rsidR="00E22903" w:rsidRPr="00F20654" w:rsidRDefault="00E22903" w:rsidP="00E22903">
            <w:pPr>
              <w:pStyle w:val="HELPsbodycopy"/>
            </w:pPr>
            <w:r w:rsidRPr="00F20654">
              <w:t xml:space="preserve">Encourage them to reach out to resources that support mental health. </w:t>
            </w:r>
          </w:p>
        </w:tc>
        <w:tc>
          <w:tcPr>
            <w:tcW w:w="5035" w:type="dxa"/>
          </w:tcPr>
          <w:p w14:paraId="1CA0DAAE" w14:textId="77777777" w:rsidR="00E22903" w:rsidRPr="00F20654" w:rsidRDefault="00E22903" w:rsidP="00E22903">
            <w:pPr>
              <w:pStyle w:val="HELPsbodycopy"/>
            </w:pPr>
            <w:r w:rsidRPr="00F20654">
              <w:t>Judge and force a confrontation</w:t>
            </w:r>
          </w:p>
          <w:p w14:paraId="61F1F6E3" w14:textId="77777777" w:rsidR="00E22903" w:rsidRPr="00F20654" w:rsidRDefault="00E22903" w:rsidP="00E22903">
            <w:pPr>
              <w:pStyle w:val="HELPsbodycopy"/>
            </w:pPr>
            <w:r w:rsidRPr="00F20654">
              <w:t>Dominate the conversation</w:t>
            </w:r>
          </w:p>
          <w:p w14:paraId="1A994CB7" w14:textId="77777777" w:rsidR="00E22903" w:rsidRPr="00F20654" w:rsidRDefault="00E22903" w:rsidP="00E22903">
            <w:pPr>
              <w:pStyle w:val="HELPsbodycopy"/>
            </w:pPr>
            <w:r w:rsidRPr="00F20654">
              <w:t>Ask prodding questions or pressure the person to share more details.</w:t>
            </w:r>
          </w:p>
          <w:p w14:paraId="0620D1B0" w14:textId="77777777" w:rsidR="00E22903" w:rsidRPr="00F20654" w:rsidRDefault="00E22903" w:rsidP="00E22903">
            <w:pPr>
              <w:pStyle w:val="HELPsbodycopy"/>
            </w:pPr>
            <w:r w:rsidRPr="00F20654">
              <w:t>Use stigmatizing language</w:t>
            </w:r>
          </w:p>
          <w:p w14:paraId="3419122C" w14:textId="77777777" w:rsidR="00E22903" w:rsidRPr="00F20654" w:rsidRDefault="00E22903" w:rsidP="00E22903">
            <w:pPr>
              <w:pStyle w:val="HELPsbodycopy"/>
            </w:pPr>
            <w:r w:rsidRPr="00F20654">
              <w:t>Minimize the problem or issue (e.g. “Well this doesn’t sound like a big deal.”)</w:t>
            </w:r>
          </w:p>
          <w:p w14:paraId="40DAF588" w14:textId="77777777" w:rsidR="00E22903" w:rsidRPr="00F20654" w:rsidRDefault="00E22903" w:rsidP="00E22903">
            <w:pPr>
              <w:pStyle w:val="HELPsbodycopy"/>
            </w:pPr>
            <w:r w:rsidRPr="00F20654">
              <w:t>Suggest solutions or treatment. (e.g. Stay in your scope of care)</w:t>
            </w:r>
          </w:p>
        </w:tc>
      </w:tr>
    </w:tbl>
    <w:p w14:paraId="40014DBA" w14:textId="77777777" w:rsidR="00E22903" w:rsidRDefault="00E22903" w:rsidP="00E22903">
      <w:pPr>
        <w:spacing w:before="120" w:after="120"/>
      </w:pPr>
    </w:p>
    <w:p w14:paraId="691569DA" w14:textId="77777777" w:rsidR="001520B3" w:rsidRDefault="001520B3">
      <w:pPr>
        <w:spacing w:after="120" w:line="276" w:lineRule="auto"/>
        <w:rPr>
          <w:rFonts w:ascii="Arial" w:eastAsia="Lustria" w:hAnsi="Arial" w:cs="Arial"/>
          <w:b/>
          <w:sz w:val="20"/>
          <w:szCs w:val="20"/>
        </w:rPr>
      </w:pPr>
      <w:r>
        <w:br w:type="page"/>
      </w:r>
    </w:p>
    <w:p w14:paraId="0D0FADB1" w14:textId="261AB16D" w:rsidR="00E22903" w:rsidRPr="00016282" w:rsidRDefault="00E22903" w:rsidP="00016282">
      <w:pPr>
        <w:pStyle w:val="HELPssubhead"/>
      </w:pPr>
      <w:r w:rsidRPr="00016282">
        <w:lastRenderedPageBreak/>
        <w:t>Checklist for Offering Help to Others</w:t>
      </w:r>
    </w:p>
    <w:tbl>
      <w:tblPr>
        <w:tblW w:w="9360" w:type="dxa"/>
        <w:tblCellMar>
          <w:top w:w="15" w:type="dxa"/>
          <w:left w:w="15" w:type="dxa"/>
          <w:bottom w:w="15" w:type="dxa"/>
          <w:right w:w="15" w:type="dxa"/>
        </w:tblCellMar>
        <w:tblLook w:val="04A0" w:firstRow="1" w:lastRow="0" w:firstColumn="1" w:lastColumn="0" w:noHBand="0" w:noVBand="1"/>
      </w:tblPr>
      <w:tblGrid>
        <w:gridCol w:w="1334"/>
        <w:gridCol w:w="8026"/>
      </w:tblGrid>
      <w:tr w:rsidR="00E22903" w14:paraId="59EAC706" w14:textId="77777777" w:rsidTr="00D339D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71FF7" w14:textId="46A3C5A6" w:rsidR="00E22903" w:rsidRPr="00016282" w:rsidRDefault="00E22903" w:rsidP="00016282">
            <w:pPr>
              <w:pStyle w:val="HELPsbodycopy"/>
            </w:pPr>
            <w:r w:rsidRPr="00016282">
              <w:t>R</w:t>
            </w:r>
            <w:r w:rsidR="001520B3">
              <w:t>ecognize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21734" w14:textId="77777777" w:rsidR="00E22903" w:rsidRPr="00016282" w:rsidRDefault="00E22903" w:rsidP="001520B3">
            <w:pPr>
              <w:pStyle w:val="HELPsbulletedlist"/>
              <w:spacing w:before="60" w:after="60"/>
            </w:pPr>
            <w:r w:rsidRPr="00016282">
              <w:t>What have you noticed or what is being shared by the person? </w:t>
            </w:r>
          </w:p>
          <w:p w14:paraId="03A102E1" w14:textId="77777777" w:rsidR="00E22903" w:rsidRPr="00016282" w:rsidRDefault="00E22903" w:rsidP="001520B3">
            <w:pPr>
              <w:pStyle w:val="HELPsbulletedlist"/>
              <w:spacing w:before="60" w:after="60"/>
            </w:pPr>
            <w:r w:rsidRPr="00016282">
              <w:t>Big feelings, Overwhelming feelings, or urgent warning signs</w:t>
            </w:r>
          </w:p>
          <w:p w14:paraId="52F8352C" w14:textId="77777777" w:rsidR="00E22903" w:rsidRPr="00016282" w:rsidRDefault="00E22903" w:rsidP="001520B3">
            <w:pPr>
              <w:pStyle w:val="HELPsbulletedlist"/>
              <w:spacing w:before="60" w:after="60"/>
            </w:pPr>
            <w:r w:rsidRPr="00016282">
              <w:t>Express concern and listen first. Inquire with the person you are concerned about with a conversation starter</w:t>
            </w:r>
          </w:p>
          <w:p w14:paraId="171CC51C" w14:textId="77777777" w:rsidR="00E22903" w:rsidRPr="00016282" w:rsidRDefault="00E22903" w:rsidP="001520B3">
            <w:pPr>
              <w:pStyle w:val="HELPsbulletedlist"/>
              <w:spacing w:before="60" w:after="60"/>
            </w:pPr>
            <w:r w:rsidRPr="00016282">
              <w:t>Possible questions: </w:t>
            </w:r>
          </w:p>
          <w:p w14:paraId="45C27AC5" w14:textId="77777777" w:rsidR="00E22903" w:rsidRPr="00016282" w:rsidRDefault="00E22903" w:rsidP="001520B3">
            <w:pPr>
              <w:pStyle w:val="HELPsbulletedlist"/>
              <w:spacing w:before="60" w:after="60"/>
            </w:pPr>
            <w:r w:rsidRPr="00016282">
              <w:t>How are you doing? </w:t>
            </w:r>
          </w:p>
          <w:p w14:paraId="50ECA8DD" w14:textId="77777777" w:rsidR="00E22903" w:rsidRPr="00016282" w:rsidRDefault="00E22903" w:rsidP="001520B3">
            <w:pPr>
              <w:pStyle w:val="HELPsbulletedlist"/>
              <w:spacing w:before="60" w:after="60"/>
            </w:pPr>
            <w:r w:rsidRPr="00016282">
              <w:t>Is everything okay? </w:t>
            </w:r>
          </w:p>
          <w:p w14:paraId="67E277FE" w14:textId="0D9E758A" w:rsidR="00E22903" w:rsidRPr="00016282" w:rsidRDefault="00E22903" w:rsidP="001520B3">
            <w:pPr>
              <w:pStyle w:val="HELPsbulletedlist"/>
              <w:spacing w:before="60" w:after="60"/>
            </w:pPr>
            <w:r w:rsidRPr="00016282">
              <w:t>I’ve noticed ________ and I am concerned. </w:t>
            </w:r>
          </w:p>
          <w:p w14:paraId="76223B83" w14:textId="77777777" w:rsidR="00E22903" w:rsidRPr="00016282" w:rsidRDefault="00E22903" w:rsidP="001520B3">
            <w:pPr>
              <w:pStyle w:val="HELPsbulletedlist"/>
              <w:spacing w:before="60" w:after="60"/>
              <w:rPr>
                <w:highlight w:val="yellow"/>
              </w:rPr>
            </w:pPr>
            <w:r w:rsidRPr="00016282">
              <w:rPr>
                <w:highlight w:val="yellow"/>
              </w:rPr>
              <w:t xml:space="preserve">*If needed, reassure and share it is important to talk about ME health. </w:t>
            </w:r>
          </w:p>
          <w:p w14:paraId="1A52148B" w14:textId="77777777" w:rsidR="00E22903" w:rsidRPr="00016282" w:rsidRDefault="00E22903" w:rsidP="001520B3">
            <w:pPr>
              <w:pStyle w:val="HELPsbulletedlist"/>
              <w:spacing w:before="60" w:after="60"/>
            </w:pPr>
            <w:r w:rsidRPr="00016282">
              <w:rPr>
                <w:highlight w:val="yellow"/>
              </w:rPr>
              <w:t>What are you feeling? It is important to keep our emotions in check before we reach out to the person, we are concerned about, so we stay focused on supporting them and not passing judgment or appearing frustrated with them.</w:t>
            </w:r>
            <w:r w:rsidRPr="00016282">
              <w:t> </w:t>
            </w:r>
          </w:p>
        </w:tc>
      </w:tr>
      <w:tr w:rsidR="00E22903" w14:paraId="3B6666C6" w14:textId="77777777" w:rsidTr="00D339D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229AB" w14:textId="78C312D6" w:rsidR="00E22903" w:rsidRPr="00016282" w:rsidRDefault="001520B3" w:rsidP="00016282">
            <w:pPr>
              <w:pStyle w:val="HELPsbodycopy"/>
            </w:pPr>
            <w:r>
              <w:t>Reach 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53B98" w14:textId="77777777" w:rsidR="00E22903" w:rsidRPr="00016282" w:rsidRDefault="00E22903" w:rsidP="001520B3">
            <w:pPr>
              <w:pStyle w:val="HELPsbulletedlist"/>
              <w:spacing w:before="60" w:after="60"/>
            </w:pPr>
            <w:r w:rsidRPr="00016282">
              <w:t>How can I support you? </w:t>
            </w:r>
          </w:p>
          <w:p w14:paraId="77AC1214" w14:textId="77777777" w:rsidR="00E22903" w:rsidRPr="00016282" w:rsidRDefault="00E22903" w:rsidP="001520B3">
            <w:pPr>
              <w:pStyle w:val="HELPsbulletedlist"/>
              <w:spacing w:before="60" w:after="60"/>
            </w:pPr>
            <w:r w:rsidRPr="00016282">
              <w:t xml:space="preserve">Show </w:t>
            </w:r>
            <w:hyperlink r:id="rId9" w:anchor=":~:text=Empathy%20is%20being%20able%20to%20know%20how%20someone%20else%20is,Why%20is%20empathy%20important%3F" w:history="1">
              <w:r w:rsidRPr="00016282">
                <w:rPr>
                  <w:rStyle w:val="Hyperlink"/>
                  <w:color w:val="000000" w:themeColor="text1"/>
                  <w:u w:val="none"/>
                </w:rPr>
                <w:t>empathy</w:t>
              </w:r>
            </w:hyperlink>
            <w:r w:rsidRPr="00016282">
              <w:t>, listen, and offer non-judgmental support</w:t>
            </w:r>
          </w:p>
          <w:p w14:paraId="1F3E7DA2" w14:textId="77777777" w:rsidR="00E22903" w:rsidRPr="00016282" w:rsidRDefault="00E22903" w:rsidP="001520B3">
            <w:pPr>
              <w:pStyle w:val="HELPsbulletedlist"/>
              <w:spacing w:before="60" w:after="60"/>
            </w:pPr>
            <w:r w:rsidRPr="00016282">
              <w:t xml:space="preserve">Validate their feelings, respect their privacy, and reassure them you are here to help. </w:t>
            </w:r>
          </w:p>
        </w:tc>
      </w:tr>
      <w:tr w:rsidR="00E22903" w14:paraId="51E5828E" w14:textId="77777777" w:rsidTr="00D339D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1993D" w14:textId="6A00C60E" w:rsidR="00E22903" w:rsidRPr="00016282" w:rsidRDefault="00E22903" w:rsidP="00016282">
            <w:pPr>
              <w:pStyle w:val="HELPsbodycopy"/>
            </w:pPr>
            <w:r w:rsidRPr="00016282">
              <w:t>R</w:t>
            </w:r>
            <w:r w:rsidR="001520B3">
              <w:t>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094CD" w14:textId="77777777" w:rsidR="00E22903" w:rsidRPr="00016282" w:rsidRDefault="00E22903" w:rsidP="001520B3">
            <w:pPr>
              <w:pStyle w:val="HELPsbulletedlist"/>
              <w:spacing w:before="60" w:after="60"/>
            </w:pPr>
            <w:r w:rsidRPr="00016282">
              <w:t>Offer help and support from ME health resource.</w:t>
            </w:r>
          </w:p>
          <w:p w14:paraId="62B93591" w14:textId="77777777" w:rsidR="00E22903" w:rsidRPr="00016282" w:rsidRDefault="00E22903" w:rsidP="001520B3">
            <w:pPr>
              <w:pStyle w:val="HELPsbulletedlist"/>
              <w:spacing w:before="60" w:after="60"/>
            </w:pPr>
            <w:r w:rsidRPr="00016282">
              <w:t>Refer to your ME health resource guide.</w:t>
            </w:r>
          </w:p>
          <w:p w14:paraId="658F9F77" w14:textId="369D703F" w:rsidR="00E22903" w:rsidRPr="00016282" w:rsidRDefault="00E22903" w:rsidP="001520B3">
            <w:pPr>
              <w:pStyle w:val="HELPsbulletedlist"/>
              <w:spacing w:before="60" w:after="60"/>
            </w:pPr>
            <w:r w:rsidRPr="00016282">
              <w:t xml:space="preserve">Encourage them to use tools and strategies to help ME. (Breathing, physical activity, relaxation, and positivity). </w:t>
            </w:r>
          </w:p>
        </w:tc>
      </w:tr>
      <w:tr w:rsidR="00E22903" w14:paraId="6EEFB0F9" w14:textId="77777777" w:rsidTr="00D339D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E51C2" w14:textId="0500D163" w:rsidR="00E22903" w:rsidRPr="001520B3" w:rsidRDefault="00E22903" w:rsidP="00016282">
            <w:pPr>
              <w:pStyle w:val="HELPsbodycopy"/>
              <w:rPr>
                <w:i/>
                <w:iCs/>
              </w:rPr>
            </w:pPr>
            <w:r w:rsidRPr="001520B3">
              <w:rPr>
                <w:i/>
                <w:iCs/>
              </w:rPr>
              <w:t>R</w:t>
            </w:r>
            <w:r w:rsidR="001520B3" w:rsidRPr="001520B3">
              <w:rPr>
                <w:i/>
                <w:iCs/>
              </w:rPr>
              <w:t>emember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366F4" w14:textId="77777777" w:rsidR="00E22903" w:rsidRPr="001520B3" w:rsidRDefault="00E22903" w:rsidP="001520B3">
            <w:pPr>
              <w:pStyle w:val="HELPsbulletedlist"/>
              <w:spacing w:before="60" w:after="60"/>
              <w:rPr>
                <w:i/>
                <w:iCs/>
              </w:rPr>
            </w:pPr>
            <w:r w:rsidRPr="001520B3">
              <w:rPr>
                <w:i/>
                <w:iCs/>
              </w:rPr>
              <w:t xml:space="preserve">We </w:t>
            </w:r>
            <w:proofErr w:type="gramStart"/>
            <w:r w:rsidRPr="001520B3">
              <w:rPr>
                <w:i/>
                <w:iCs/>
              </w:rPr>
              <w:t>are</w:t>
            </w:r>
            <w:proofErr w:type="gramEnd"/>
            <w:r w:rsidRPr="001520B3">
              <w:rPr>
                <w:i/>
                <w:iCs/>
              </w:rPr>
              <w:t xml:space="preserve"> not trained ME health professionals. If the person displays urgent warning signs, do not leave them alone and 911 or 988 may need to be called. </w:t>
            </w:r>
          </w:p>
          <w:p w14:paraId="633172A2" w14:textId="77777777" w:rsidR="00E22903" w:rsidRPr="001520B3" w:rsidRDefault="00E22903" w:rsidP="001520B3">
            <w:pPr>
              <w:pStyle w:val="HELPsbulletedlist"/>
              <w:spacing w:before="60" w:after="60"/>
              <w:rPr>
                <w:i/>
                <w:iCs/>
              </w:rPr>
            </w:pPr>
            <w:r w:rsidRPr="001520B3">
              <w:rPr>
                <w:i/>
                <w:iCs/>
              </w:rPr>
              <w:t>If the person does not want to share with you how they truly feel, you can communicate your concerns to a trusted adult and continue to communicate with a trusted adult until someone does something to help with the situation. </w:t>
            </w:r>
          </w:p>
          <w:p w14:paraId="7B07A271" w14:textId="77777777" w:rsidR="00E22903" w:rsidRPr="00016282" w:rsidRDefault="00E22903" w:rsidP="001520B3">
            <w:pPr>
              <w:pStyle w:val="HELPsbulletedlist"/>
              <w:spacing w:before="60" w:after="60"/>
            </w:pPr>
            <w:r w:rsidRPr="001520B3">
              <w:rPr>
                <w:i/>
                <w:iCs/>
              </w:rPr>
              <w:t xml:space="preserve">Our role is to show </w:t>
            </w:r>
            <w:hyperlink r:id="rId10" w:anchor=":~:text=Empathy%20is%20being%20able%20to%20know%20how%20someone%20else%20is,Why%20is%20empathy%20important%3F" w:history="1">
              <w:r w:rsidRPr="001520B3">
                <w:rPr>
                  <w:rStyle w:val="Hyperlink"/>
                  <w:i/>
                  <w:iCs/>
                  <w:color w:val="000000" w:themeColor="text1"/>
                  <w:u w:val="none"/>
                </w:rPr>
                <w:t>empathy</w:t>
              </w:r>
            </w:hyperlink>
            <w:r w:rsidRPr="001520B3">
              <w:rPr>
                <w:i/>
                <w:iCs/>
              </w:rPr>
              <w:t>, listen, and offer non-judgmental support as they share their needs. We can offer to go with them to talk to a trusted adult to help them express their needs.</w:t>
            </w:r>
            <w:r w:rsidRPr="00016282">
              <w:t> </w:t>
            </w:r>
          </w:p>
        </w:tc>
      </w:tr>
      <w:tr w:rsidR="00E22903" w14:paraId="045DBA03" w14:textId="77777777" w:rsidTr="00D339D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53E42" w14:textId="77777777" w:rsidR="00E22903" w:rsidRPr="00016282" w:rsidRDefault="00E22903" w:rsidP="00016282">
            <w:pPr>
              <w:pStyle w:val="HELPsbodycopy"/>
            </w:pPr>
            <w:r w:rsidRPr="00016282">
              <w:t>RECHARGE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26947" w14:textId="77777777" w:rsidR="00E22903" w:rsidRPr="001520B3" w:rsidRDefault="00E22903" w:rsidP="001520B3">
            <w:pPr>
              <w:pStyle w:val="HELPsbulletedlist"/>
              <w:spacing w:before="60" w:after="60"/>
            </w:pPr>
            <w:r w:rsidRPr="001520B3">
              <w:t>It is stressful when we are worried about others. Take time to participate in ME health strengthening activities that help you to recharge and take care of your ME health. </w:t>
            </w:r>
          </w:p>
        </w:tc>
      </w:tr>
      <w:tr w:rsidR="00E22903" w14:paraId="3B97B807" w14:textId="77777777" w:rsidTr="00D339D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5CA2D" w14:textId="77777777" w:rsidR="00E22903" w:rsidRPr="00016282" w:rsidRDefault="00E22903" w:rsidP="00016282">
            <w:pPr>
              <w:pStyle w:val="HELPsbodycopy"/>
            </w:pPr>
            <w:r w:rsidRPr="00016282">
              <w:t>Reflect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9E5F5" w14:textId="77777777" w:rsidR="00E22903" w:rsidRPr="001520B3" w:rsidRDefault="00E22903" w:rsidP="001520B3">
            <w:pPr>
              <w:pStyle w:val="HELPsbulletedlist"/>
              <w:spacing w:before="60" w:after="60"/>
            </w:pPr>
            <w:r w:rsidRPr="001520B3">
              <w:t xml:space="preserve">Follow up and check in. Reflect how you were helpful and supportive. We are thankful that you were willing to recognize, reach out and use your resources to support ME health.  </w:t>
            </w:r>
          </w:p>
        </w:tc>
      </w:tr>
    </w:tbl>
    <w:p w14:paraId="467BBE15" w14:textId="77777777" w:rsidR="00E22903" w:rsidRDefault="00E22903" w:rsidP="00E22903">
      <w:pPr>
        <w:pStyle w:val="HELPsbulletedlist"/>
      </w:pPr>
      <w:r>
        <w:lastRenderedPageBreak/>
        <w:t xml:space="preserve">The Crisis Text Line 741741 provides a list of What </w:t>
      </w:r>
      <w:r w:rsidRPr="001F4417">
        <w:rPr>
          <w:b/>
          <w:bCs/>
        </w:rPr>
        <w:t>to do</w:t>
      </w:r>
      <w:r>
        <w:t xml:space="preserve">, What </w:t>
      </w:r>
      <w:r w:rsidRPr="001F4417">
        <w:rPr>
          <w:b/>
          <w:bCs/>
        </w:rPr>
        <w:t>not to do</w:t>
      </w:r>
      <w:r>
        <w:t xml:space="preserve">, and How to </w:t>
      </w:r>
      <w:r w:rsidRPr="001F4417">
        <w:rPr>
          <w:b/>
          <w:bCs/>
        </w:rPr>
        <w:t>get started</w:t>
      </w:r>
      <w:r>
        <w:t xml:space="preserve"> to talk about ME health. LINK</w:t>
      </w:r>
    </w:p>
    <w:p w14:paraId="143807CB" w14:textId="77777777" w:rsidR="00E22903" w:rsidRDefault="00E22903" w:rsidP="00E22903">
      <w:pPr>
        <w:pStyle w:val="HELPsbulletedlist"/>
      </w:pPr>
      <w:r w:rsidRPr="002D0984">
        <w:rPr>
          <w:b/>
        </w:rPr>
        <w:t>Directions:</w:t>
      </w:r>
      <w:r>
        <w:rPr>
          <w:b/>
        </w:rPr>
        <w:t xml:space="preserve"> </w:t>
      </w:r>
      <w:r>
        <w:t xml:space="preserve">Attachment 5.3 is designed to give students practice with what to say when a loved one expresses concerning statements. Students will respond to their loved one with a supportive statement that shows empathy and concern. </w:t>
      </w:r>
    </w:p>
    <w:p w14:paraId="448FBA42" w14:textId="77777777" w:rsidR="00E22903" w:rsidRDefault="00E22903" w:rsidP="005F18B7">
      <w:pPr>
        <w:pStyle w:val="HELPsbulletedlist"/>
        <w:numPr>
          <w:ilvl w:val="1"/>
          <w:numId w:val="2"/>
        </w:numPr>
      </w:pPr>
      <w:r>
        <w:rPr>
          <w:i/>
        </w:rPr>
        <w:t>For additional information, Students can refer to the resources they identified from the Behavioral HELPs MEH Lesson 4.</w:t>
      </w:r>
      <w:r>
        <w:t xml:space="preserve"> </w:t>
      </w:r>
    </w:p>
    <w:p w14:paraId="58E942B4" w14:textId="77777777" w:rsidR="00E22903" w:rsidRDefault="00E22903" w:rsidP="005F18B7">
      <w:pPr>
        <w:pStyle w:val="HELPsbulletedlist"/>
        <w:numPr>
          <w:ilvl w:val="1"/>
          <w:numId w:val="2"/>
        </w:numPr>
      </w:pPr>
      <w:r>
        <w:t xml:space="preserve">*Allow students the opportunity to share their responses from Attachment #3 as a class or with a partner. </w:t>
      </w:r>
    </w:p>
    <w:p w14:paraId="411DFFD1" w14:textId="77777777" w:rsidR="00016282" w:rsidRPr="00016282" w:rsidRDefault="00E22903" w:rsidP="00016282">
      <w:pPr>
        <w:pStyle w:val="HELPsHeadline"/>
        <w:rPr>
          <w:i/>
        </w:rPr>
      </w:pPr>
      <w:r>
        <w:t xml:space="preserve">Closure: </w:t>
      </w:r>
    </w:p>
    <w:p w14:paraId="07B0CD3C" w14:textId="23C7C003" w:rsidR="00E22903" w:rsidRDefault="00E22903" w:rsidP="00E22903">
      <w:pPr>
        <w:pStyle w:val="HELPsbulletedlist"/>
        <w:rPr>
          <w:i/>
        </w:rPr>
      </w:pPr>
      <w:r>
        <w:t xml:space="preserve">On the bottom of Attachment 5.1 - Have students rate their confidence in asking for help for their MEH and the MEH of others. </w:t>
      </w:r>
    </w:p>
    <w:p w14:paraId="11B63986" w14:textId="77777777" w:rsidR="00016282" w:rsidRPr="00016282" w:rsidRDefault="00E22903" w:rsidP="00016282">
      <w:pPr>
        <w:pStyle w:val="HELPssubhead"/>
      </w:pPr>
      <w:r w:rsidRPr="00016282">
        <w:t xml:space="preserve">Lesson Resources: </w:t>
      </w:r>
    </w:p>
    <w:p w14:paraId="24BE221C" w14:textId="7AE3D6D9" w:rsidR="00E22903" w:rsidRPr="003409F3" w:rsidRDefault="00E22903" w:rsidP="00E22903">
      <w:pPr>
        <w:pStyle w:val="HELPsbulletedlist"/>
        <w:rPr>
          <w:i/>
        </w:rPr>
      </w:pPr>
      <w:r w:rsidRPr="003409F3">
        <w:rPr>
          <w:i/>
        </w:rPr>
        <w:t xml:space="preserve">These are additional materials outside of the Behavioral HELP Mental Emotional Health (MEH) Curriculum that provide information that supports the development or implementation of the lesson. </w:t>
      </w:r>
    </w:p>
    <w:p w14:paraId="2D2F3F33" w14:textId="77777777" w:rsidR="00E22903" w:rsidRPr="00E22903" w:rsidRDefault="00E22903" w:rsidP="00E22903">
      <w:pPr>
        <w:spacing w:before="120" w:after="120"/>
        <w:ind w:left="360"/>
        <w:rPr>
          <w:rFonts w:ascii="Arial" w:hAnsi="Arial" w:cs="Arial"/>
          <w:i/>
          <w:sz w:val="16"/>
          <w:szCs w:val="16"/>
        </w:rPr>
      </w:pPr>
      <w:hyperlink r:id="rId11">
        <w:r w:rsidRPr="00E22903">
          <w:rPr>
            <w:rFonts w:ascii="Arial" w:hAnsi="Arial" w:cs="Arial"/>
            <w:i/>
            <w:color w:val="0563C1"/>
            <w:sz w:val="16"/>
            <w:szCs w:val="16"/>
            <w:u w:val="single"/>
          </w:rPr>
          <w:t>https://www.samhsa.gov/find-support/how-to-cope/how-to-ask-for-help</w:t>
        </w:r>
      </w:hyperlink>
      <w:r w:rsidRPr="00E22903">
        <w:rPr>
          <w:rFonts w:ascii="Arial" w:hAnsi="Arial" w:cs="Arial"/>
          <w:i/>
          <w:sz w:val="16"/>
          <w:szCs w:val="16"/>
        </w:rPr>
        <w:t xml:space="preserve"> </w:t>
      </w:r>
    </w:p>
    <w:p w14:paraId="089855C2" w14:textId="77777777" w:rsidR="00E22903" w:rsidRPr="00E22903" w:rsidRDefault="00E22903" w:rsidP="00E22903">
      <w:pPr>
        <w:spacing w:before="120" w:after="120"/>
        <w:ind w:left="360"/>
        <w:rPr>
          <w:rFonts w:ascii="Arial" w:hAnsi="Arial" w:cs="Arial"/>
          <w:i/>
          <w:sz w:val="16"/>
          <w:szCs w:val="16"/>
        </w:rPr>
      </w:pPr>
      <w:hyperlink r:id="rId12">
        <w:r w:rsidRPr="00E22903">
          <w:rPr>
            <w:rFonts w:ascii="Arial" w:hAnsi="Arial" w:cs="Arial"/>
            <w:i/>
            <w:color w:val="0563C1"/>
            <w:sz w:val="16"/>
            <w:szCs w:val="16"/>
            <w:u w:val="single"/>
          </w:rPr>
          <w:t>https://www.samhsa.gov/find-support/health-care-or-support</w:t>
        </w:r>
      </w:hyperlink>
      <w:r w:rsidRPr="00E22903">
        <w:rPr>
          <w:rFonts w:ascii="Arial" w:hAnsi="Arial" w:cs="Arial"/>
          <w:i/>
          <w:sz w:val="16"/>
          <w:szCs w:val="16"/>
        </w:rPr>
        <w:t xml:space="preserve"> </w:t>
      </w:r>
    </w:p>
    <w:p w14:paraId="571E98DD" w14:textId="77777777" w:rsidR="00E22903" w:rsidRPr="00E22903" w:rsidRDefault="00E22903" w:rsidP="00E22903">
      <w:pPr>
        <w:spacing w:before="120" w:after="120"/>
        <w:ind w:left="360"/>
        <w:rPr>
          <w:rFonts w:ascii="Arial" w:hAnsi="Arial" w:cs="Arial"/>
          <w:i/>
          <w:sz w:val="16"/>
          <w:szCs w:val="16"/>
        </w:rPr>
      </w:pPr>
      <w:hyperlink r:id="rId13">
        <w:r w:rsidRPr="00E22903">
          <w:rPr>
            <w:rFonts w:ascii="Arial" w:hAnsi="Arial" w:cs="Arial"/>
            <w:i/>
            <w:color w:val="0563C1"/>
            <w:sz w:val="16"/>
            <w:szCs w:val="16"/>
            <w:u w:val="single"/>
          </w:rPr>
          <w:t>https://www.samhsa.gov/find-support/learn-about-treatment/what-to-expect-from-treatment</w:t>
        </w:r>
      </w:hyperlink>
      <w:r w:rsidRPr="00E22903">
        <w:rPr>
          <w:rFonts w:ascii="Arial" w:hAnsi="Arial" w:cs="Arial"/>
          <w:i/>
          <w:sz w:val="16"/>
          <w:szCs w:val="16"/>
        </w:rPr>
        <w:t xml:space="preserve"> </w:t>
      </w:r>
    </w:p>
    <w:p w14:paraId="4BDB48A0" w14:textId="77777777" w:rsidR="00E22903" w:rsidRPr="00E22903" w:rsidRDefault="00E22903" w:rsidP="00E22903">
      <w:pPr>
        <w:spacing w:before="120" w:after="120"/>
        <w:ind w:left="360"/>
        <w:rPr>
          <w:rFonts w:ascii="Arial" w:hAnsi="Arial" w:cs="Arial"/>
          <w:i/>
          <w:sz w:val="16"/>
          <w:szCs w:val="16"/>
        </w:rPr>
      </w:pPr>
      <w:hyperlink r:id="rId14">
        <w:r w:rsidRPr="00E22903">
          <w:rPr>
            <w:rFonts w:ascii="Arial" w:hAnsi="Arial" w:cs="Arial"/>
            <w:i/>
            <w:color w:val="0563C1"/>
            <w:sz w:val="16"/>
            <w:szCs w:val="16"/>
            <w:u w:val="single"/>
          </w:rPr>
          <w:t>https://docs.google.com/presentation/d/e/2PACX-1vRgof6LhYarlL-a7ZFAhvssOcrKm_On8omtckvMGIUMqphHZ34Lgkn9GjeCJqcP6J171-URzGcg5Po6/pub?start=false&amp;loop=false&amp;delayms=60000&amp;slide=id.gdce07b3b5a_0_446</w:t>
        </w:r>
      </w:hyperlink>
      <w:r w:rsidRPr="00E22903">
        <w:rPr>
          <w:rFonts w:ascii="Arial" w:hAnsi="Arial" w:cs="Arial"/>
          <w:i/>
          <w:sz w:val="16"/>
          <w:szCs w:val="16"/>
        </w:rPr>
        <w:t xml:space="preserve"> </w:t>
      </w:r>
    </w:p>
    <w:p w14:paraId="2892AE59" w14:textId="77777777" w:rsidR="00E22903" w:rsidRDefault="00E22903" w:rsidP="00E22903">
      <w:pPr>
        <w:spacing w:before="120" w:after="120"/>
        <w:ind w:left="360"/>
        <w:rPr>
          <w:rFonts w:ascii="Arial" w:hAnsi="Arial" w:cs="Arial"/>
          <w:i/>
          <w:color w:val="0563C1"/>
          <w:sz w:val="16"/>
          <w:szCs w:val="16"/>
          <w:u w:val="single"/>
        </w:rPr>
      </w:pPr>
      <w:hyperlink r:id="rId15">
        <w:r w:rsidRPr="00E22903">
          <w:rPr>
            <w:rFonts w:ascii="Arial" w:hAnsi="Arial" w:cs="Arial"/>
            <w:i/>
            <w:color w:val="0563C1"/>
            <w:sz w:val="16"/>
            <w:szCs w:val="16"/>
            <w:u w:val="single"/>
          </w:rPr>
          <w:t>https://www.erikaslighthouse.org/wp-content/uploads/2020/05/Warning-Signs-Symptoms.pdf</w:t>
        </w:r>
      </w:hyperlink>
    </w:p>
    <w:p w14:paraId="0FCBE7F1" w14:textId="6833AFB0" w:rsidR="00E22903" w:rsidRPr="00E22903" w:rsidRDefault="00E22903" w:rsidP="00E22903">
      <w:pPr>
        <w:spacing w:before="120" w:after="120"/>
        <w:ind w:left="360"/>
        <w:rPr>
          <w:rFonts w:ascii="Arial" w:hAnsi="Arial" w:cs="Arial"/>
          <w:i/>
          <w:color w:val="0563C1"/>
          <w:sz w:val="16"/>
          <w:szCs w:val="16"/>
          <w:u w:val="single"/>
        </w:rPr>
      </w:pPr>
      <w:hyperlink r:id="rId16" w:history="1">
        <w:r w:rsidRPr="0095473F">
          <w:rPr>
            <w:rStyle w:val="Hyperlink"/>
            <w:rFonts w:ascii="Arial" w:hAnsi="Arial" w:cs="Arial"/>
            <w:i/>
            <w:sz w:val="16"/>
            <w:szCs w:val="16"/>
          </w:rPr>
          <w:t>https://www.erikaslighthouse.org/wp-content/uploads/2020/08/Help-seeking-Worksheet.pdf</w:t>
        </w:r>
      </w:hyperlink>
      <w:r w:rsidRPr="00E22903">
        <w:rPr>
          <w:rFonts w:ascii="Arial" w:hAnsi="Arial" w:cs="Arial"/>
          <w:i/>
          <w:sz w:val="16"/>
          <w:szCs w:val="16"/>
        </w:rPr>
        <w:t xml:space="preserve"> </w:t>
      </w:r>
    </w:p>
    <w:p w14:paraId="06EB8DC4" w14:textId="77777777" w:rsidR="00E22903" w:rsidRDefault="00E22903" w:rsidP="00E22903">
      <w:pPr>
        <w:pStyle w:val="HELPssubhead"/>
        <w:rPr>
          <w:i/>
        </w:rPr>
      </w:pPr>
    </w:p>
    <w:p w14:paraId="20EFA534" w14:textId="77777777" w:rsidR="00297DCB" w:rsidRPr="0073540A" w:rsidRDefault="00E22903" w:rsidP="00297DCB">
      <w:pPr>
        <w:pStyle w:val="HELPssubhead"/>
        <w:spacing w:after="360"/>
      </w:pPr>
      <w:r>
        <w:rPr>
          <w:i/>
        </w:rPr>
        <w:br w:type="page"/>
      </w:r>
      <w:r w:rsidR="00297DCB">
        <w:lastRenderedPageBreak/>
        <w:t>Attachment 5.1: Asking for Help – Checking In</w:t>
      </w:r>
    </w:p>
    <w:p w14:paraId="24A17656" w14:textId="77777777" w:rsidR="00297DCB" w:rsidRPr="0073540A" w:rsidRDefault="00297DCB" w:rsidP="00297DCB">
      <w:pPr>
        <w:pStyle w:val="HELPsbodycopy"/>
        <w:spacing w:after="240"/>
        <w:rPr>
          <w:i/>
          <w:iCs/>
        </w:rPr>
      </w:pPr>
      <w:r w:rsidRPr="0073540A">
        <w:rPr>
          <w:i/>
          <w:iCs/>
        </w:rPr>
        <w:t>Part I. Recognize</w:t>
      </w:r>
    </w:p>
    <w:p w14:paraId="61458ECB" w14:textId="77777777" w:rsidR="00297DCB" w:rsidRPr="000A1FAE" w:rsidRDefault="00297DCB" w:rsidP="00297DCB">
      <w:pPr>
        <w:pStyle w:val="HELPsbodycopy"/>
        <w:spacing w:after="240"/>
      </w:pPr>
      <w:r w:rsidRPr="00306E9C">
        <w:t>What are the signs to recognize when you need to seek help for your MEH or the MEH of others?</w:t>
      </w:r>
    </w:p>
    <w:tbl>
      <w:tblPr>
        <w:tblStyle w:val="TableGrid"/>
        <w:tblW w:w="0" w:type="auto"/>
        <w:tblLook w:val="04A0" w:firstRow="1" w:lastRow="0" w:firstColumn="1" w:lastColumn="0" w:noHBand="0" w:noVBand="1"/>
      </w:tblPr>
      <w:tblGrid>
        <w:gridCol w:w="1615"/>
        <w:gridCol w:w="3060"/>
        <w:gridCol w:w="2700"/>
        <w:gridCol w:w="2695"/>
      </w:tblGrid>
      <w:tr w:rsidR="00297DCB" w:rsidRPr="00600D4B" w14:paraId="647316CA" w14:textId="77777777" w:rsidTr="000B4C29">
        <w:trPr>
          <w:trHeight w:val="576"/>
        </w:trPr>
        <w:tc>
          <w:tcPr>
            <w:tcW w:w="1615" w:type="dxa"/>
            <w:tcBorders>
              <w:top w:val="nil"/>
              <w:left w:val="nil"/>
              <w:bottom w:val="single" w:sz="4" w:space="0" w:color="A6A6A6" w:themeColor="background1" w:themeShade="A6"/>
              <w:right w:val="single" w:sz="4" w:space="0" w:color="A6A6A6" w:themeColor="background1" w:themeShade="A6"/>
            </w:tcBorders>
          </w:tcPr>
          <w:p w14:paraId="4483DB83" w14:textId="77777777" w:rsidR="00297DCB" w:rsidRPr="00600D4B" w:rsidRDefault="00297DCB" w:rsidP="000B4C29">
            <w:pPr>
              <w:pStyle w:val="HELPsbodycopy"/>
              <w:jc w:val="center"/>
              <w:rPr>
                <w:bCs/>
              </w:rPr>
            </w:pP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vAlign w:val="center"/>
          </w:tcPr>
          <w:p w14:paraId="1188FB4C" w14:textId="77777777" w:rsidR="00297DCB" w:rsidRPr="003E77FB" w:rsidRDefault="00297DCB" w:rsidP="000B4C29">
            <w:pPr>
              <w:pStyle w:val="HELPsbodycopy"/>
              <w:rPr>
                <w:b/>
              </w:rPr>
            </w:pPr>
            <w:r w:rsidRPr="003E77FB">
              <w:rPr>
                <w:b/>
              </w:rPr>
              <w:t>Recognize signs</w:t>
            </w: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vAlign w:val="center"/>
          </w:tcPr>
          <w:p w14:paraId="4F1D49C2" w14:textId="77777777" w:rsidR="00297DCB" w:rsidRPr="003E77FB" w:rsidRDefault="00297DCB" w:rsidP="000B4C29">
            <w:pPr>
              <w:pStyle w:val="HELPsbodycopy"/>
              <w:rPr>
                <w:b/>
              </w:rPr>
            </w:pPr>
            <w:r w:rsidRPr="003E77FB">
              <w:rPr>
                <w:b/>
              </w:rPr>
              <w:t>Reach Out (Circle)</w:t>
            </w:r>
          </w:p>
        </w:tc>
        <w:tc>
          <w:tcPr>
            <w:tcW w:w="2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vAlign w:val="center"/>
          </w:tcPr>
          <w:p w14:paraId="31A36554" w14:textId="77777777" w:rsidR="00297DCB" w:rsidRPr="003E77FB" w:rsidRDefault="00297DCB" w:rsidP="000B4C29">
            <w:pPr>
              <w:pStyle w:val="HELPsbodycopy"/>
              <w:rPr>
                <w:b/>
              </w:rPr>
            </w:pPr>
            <w:r w:rsidRPr="003E77FB">
              <w:rPr>
                <w:b/>
              </w:rPr>
              <w:t>Resources</w:t>
            </w:r>
          </w:p>
        </w:tc>
      </w:tr>
      <w:tr w:rsidR="00297DCB" w:rsidRPr="00600D4B" w14:paraId="1C45545F" w14:textId="77777777" w:rsidTr="000B4C29">
        <w:trPr>
          <w:trHeight w:val="881"/>
        </w:trPr>
        <w:tc>
          <w:tcPr>
            <w:tcW w:w="161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vAlign w:val="center"/>
          </w:tcPr>
          <w:p w14:paraId="2E3E23F7" w14:textId="77777777" w:rsidR="00297DCB" w:rsidRPr="000A1FAE" w:rsidRDefault="00297DCB" w:rsidP="000B4C29">
            <w:pPr>
              <w:pStyle w:val="HELPsbodycopy"/>
            </w:pPr>
            <w:r w:rsidRPr="000A1FAE">
              <w:t>Everyday Feelings</w:t>
            </w:r>
          </w:p>
        </w:tc>
        <w:tc>
          <w:tcPr>
            <w:tcW w:w="306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F699BE" w14:textId="77777777" w:rsidR="00297DCB" w:rsidRDefault="00297DCB" w:rsidP="000B4C29">
            <w:pPr>
              <w:pStyle w:val="HELPsbodycopy"/>
              <w:rPr>
                <w:bCs/>
              </w:rPr>
            </w:pPr>
          </w:p>
          <w:p w14:paraId="2F74CDCA" w14:textId="77777777" w:rsidR="00297DCB" w:rsidRDefault="00297DCB" w:rsidP="000B4C29">
            <w:pPr>
              <w:pStyle w:val="HELPsbodycopy"/>
              <w:rPr>
                <w:bCs/>
              </w:rPr>
            </w:pPr>
          </w:p>
          <w:p w14:paraId="2F0787F7" w14:textId="77777777" w:rsidR="00297DCB" w:rsidRDefault="00297DCB" w:rsidP="000B4C29">
            <w:pPr>
              <w:pStyle w:val="HELPsbodycopy"/>
              <w:rPr>
                <w:bCs/>
              </w:rPr>
            </w:pPr>
          </w:p>
          <w:p w14:paraId="4EF7D071" w14:textId="77777777" w:rsidR="00297DCB" w:rsidRDefault="00297DCB" w:rsidP="000B4C29">
            <w:pPr>
              <w:pStyle w:val="HELPsbodycopy"/>
              <w:rPr>
                <w:bCs/>
              </w:rPr>
            </w:pPr>
          </w:p>
          <w:p w14:paraId="1404645B" w14:textId="77777777" w:rsidR="00297DCB" w:rsidRDefault="00297DCB" w:rsidP="000B4C29">
            <w:pPr>
              <w:pStyle w:val="HELPsbodycopy"/>
              <w:rPr>
                <w:bCs/>
              </w:rPr>
            </w:pPr>
          </w:p>
          <w:p w14:paraId="078AC0B8" w14:textId="77777777" w:rsidR="00297DCB" w:rsidRPr="00600D4B" w:rsidRDefault="00297DCB" w:rsidP="000B4C29">
            <w:pPr>
              <w:pStyle w:val="HELPsbodycopy"/>
              <w:rPr>
                <w:bCs/>
              </w:rPr>
            </w:pP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710FF529" w14:textId="77777777" w:rsidR="00297DCB" w:rsidRPr="000A1FAE" w:rsidRDefault="00297DCB" w:rsidP="000B4C29">
            <w:pPr>
              <w:pStyle w:val="HELPsbodycopy"/>
              <w:rPr>
                <w:bCs/>
              </w:rPr>
            </w:pPr>
            <w:r>
              <w:rPr>
                <w:bCs/>
              </w:rPr>
              <w:t>YES, I</w:t>
            </w:r>
            <w:r w:rsidRPr="000A1FAE">
              <w:rPr>
                <w:bCs/>
              </w:rPr>
              <w:t>mmediately to 911 or a mental health professional</w:t>
            </w:r>
          </w:p>
        </w:tc>
        <w:tc>
          <w:tcPr>
            <w:tcW w:w="269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3D0714" w14:textId="77777777" w:rsidR="00297DCB" w:rsidRPr="00600D4B" w:rsidRDefault="00297DCB" w:rsidP="000B4C29">
            <w:pPr>
              <w:pStyle w:val="HELPsbodycopy"/>
              <w:rPr>
                <w:bCs/>
              </w:rPr>
            </w:pPr>
          </w:p>
        </w:tc>
      </w:tr>
      <w:tr w:rsidR="00297DCB" w:rsidRPr="00600D4B" w14:paraId="009493A7" w14:textId="77777777" w:rsidTr="000B4C29">
        <w:trPr>
          <w:trHeight w:val="467"/>
        </w:trPr>
        <w:tc>
          <w:tcPr>
            <w:tcW w:w="161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vAlign w:val="center"/>
          </w:tcPr>
          <w:p w14:paraId="2AC28CA4" w14:textId="77777777" w:rsidR="00297DCB" w:rsidRPr="000A1FAE" w:rsidRDefault="00297DCB" w:rsidP="000B4C29">
            <w:pPr>
              <w:pStyle w:val="HELPsbodycopy"/>
            </w:pPr>
          </w:p>
        </w:tc>
        <w:tc>
          <w:tcPr>
            <w:tcW w:w="306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9A380A" w14:textId="77777777" w:rsidR="00297DCB" w:rsidRPr="00600D4B" w:rsidRDefault="00297DCB" w:rsidP="000B4C29">
            <w:pPr>
              <w:pStyle w:val="HELPsbodycopy"/>
              <w:rPr>
                <w:bCs/>
              </w:rPr>
            </w:pP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2B647D8C" w14:textId="77777777" w:rsidR="00297DCB" w:rsidRPr="000A1FAE" w:rsidRDefault="00297DCB" w:rsidP="000B4C29">
            <w:pPr>
              <w:pStyle w:val="HELPsbodycopy"/>
              <w:rPr>
                <w:bCs/>
              </w:rPr>
            </w:pPr>
            <w:r w:rsidRPr="000A1FAE">
              <w:rPr>
                <w:bCs/>
              </w:rPr>
              <w:t>YES</w:t>
            </w:r>
          </w:p>
        </w:tc>
        <w:tc>
          <w:tcPr>
            <w:tcW w:w="269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313A40" w14:textId="77777777" w:rsidR="00297DCB" w:rsidRPr="00600D4B" w:rsidRDefault="00297DCB" w:rsidP="000B4C29">
            <w:pPr>
              <w:pStyle w:val="HELPsbodycopy"/>
              <w:rPr>
                <w:bCs/>
              </w:rPr>
            </w:pPr>
          </w:p>
        </w:tc>
      </w:tr>
      <w:tr w:rsidR="00297DCB" w:rsidRPr="00600D4B" w14:paraId="501D40E4" w14:textId="77777777" w:rsidTr="000B4C29">
        <w:trPr>
          <w:trHeight w:val="172"/>
        </w:trPr>
        <w:tc>
          <w:tcPr>
            <w:tcW w:w="161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vAlign w:val="center"/>
          </w:tcPr>
          <w:p w14:paraId="5EF11E72" w14:textId="77777777" w:rsidR="00297DCB" w:rsidRPr="000A1FAE" w:rsidRDefault="00297DCB" w:rsidP="000B4C29">
            <w:pPr>
              <w:pStyle w:val="HELPsbodycopy"/>
            </w:pPr>
          </w:p>
        </w:tc>
        <w:tc>
          <w:tcPr>
            <w:tcW w:w="306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29DEC5" w14:textId="77777777" w:rsidR="00297DCB" w:rsidRPr="00600D4B" w:rsidRDefault="00297DCB" w:rsidP="000B4C29">
            <w:pPr>
              <w:pStyle w:val="HELPsbodycopy"/>
              <w:rPr>
                <w:bCs/>
              </w:rPr>
            </w:pP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58540B53" w14:textId="77777777" w:rsidR="00297DCB" w:rsidRPr="000A1FAE" w:rsidRDefault="00297DCB" w:rsidP="000B4C29">
            <w:pPr>
              <w:pStyle w:val="HELPsbodycopy"/>
              <w:rPr>
                <w:bCs/>
              </w:rPr>
            </w:pPr>
            <w:r>
              <w:rPr>
                <w:bCs/>
              </w:rPr>
              <w:t>NO</w:t>
            </w:r>
          </w:p>
        </w:tc>
        <w:tc>
          <w:tcPr>
            <w:tcW w:w="269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34E3D" w14:textId="77777777" w:rsidR="00297DCB" w:rsidRPr="00600D4B" w:rsidRDefault="00297DCB" w:rsidP="000B4C29">
            <w:pPr>
              <w:pStyle w:val="HELPsbodycopy"/>
              <w:rPr>
                <w:bCs/>
              </w:rPr>
            </w:pPr>
          </w:p>
        </w:tc>
      </w:tr>
      <w:tr w:rsidR="00297DCB" w:rsidRPr="00600D4B" w14:paraId="63411658" w14:textId="77777777" w:rsidTr="000B4C29">
        <w:trPr>
          <w:trHeight w:val="926"/>
        </w:trPr>
        <w:tc>
          <w:tcPr>
            <w:tcW w:w="161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vAlign w:val="center"/>
          </w:tcPr>
          <w:p w14:paraId="0D4F56A7" w14:textId="77777777" w:rsidR="00297DCB" w:rsidRPr="000A1FAE" w:rsidRDefault="00297DCB" w:rsidP="000B4C29">
            <w:pPr>
              <w:pStyle w:val="HELPsbodycopy"/>
            </w:pPr>
            <w:r>
              <w:t>Big</w:t>
            </w:r>
            <w:r w:rsidRPr="000A1FAE">
              <w:t xml:space="preserve"> Feelings &amp; Emotions</w:t>
            </w:r>
          </w:p>
        </w:tc>
        <w:tc>
          <w:tcPr>
            <w:tcW w:w="306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BC06C1" w14:textId="77777777" w:rsidR="00297DCB" w:rsidRDefault="00297DCB" w:rsidP="000B4C29">
            <w:pPr>
              <w:pStyle w:val="HELPsbodycopy"/>
              <w:rPr>
                <w:bCs/>
              </w:rPr>
            </w:pPr>
          </w:p>
          <w:p w14:paraId="435BFBE5" w14:textId="77777777" w:rsidR="00297DCB" w:rsidRDefault="00297DCB" w:rsidP="000B4C29">
            <w:pPr>
              <w:pStyle w:val="HELPsbodycopy"/>
              <w:rPr>
                <w:bCs/>
              </w:rPr>
            </w:pPr>
          </w:p>
          <w:p w14:paraId="3ADB5B9B" w14:textId="77777777" w:rsidR="00297DCB" w:rsidRDefault="00297DCB" w:rsidP="000B4C29">
            <w:pPr>
              <w:pStyle w:val="HELPsbodycopy"/>
              <w:rPr>
                <w:bCs/>
              </w:rPr>
            </w:pPr>
          </w:p>
          <w:p w14:paraId="0C5613DE" w14:textId="77777777" w:rsidR="00297DCB" w:rsidRDefault="00297DCB" w:rsidP="000B4C29">
            <w:pPr>
              <w:pStyle w:val="HELPsbodycopy"/>
              <w:rPr>
                <w:bCs/>
              </w:rPr>
            </w:pPr>
          </w:p>
          <w:p w14:paraId="5D44D4DC" w14:textId="77777777" w:rsidR="00297DCB" w:rsidRDefault="00297DCB" w:rsidP="000B4C29">
            <w:pPr>
              <w:pStyle w:val="HELPsbodycopy"/>
              <w:rPr>
                <w:bCs/>
              </w:rPr>
            </w:pPr>
          </w:p>
          <w:p w14:paraId="34A6D204" w14:textId="77777777" w:rsidR="00297DCB" w:rsidRPr="00600D4B" w:rsidRDefault="00297DCB" w:rsidP="000B4C29">
            <w:pPr>
              <w:pStyle w:val="HELPsbodycopy"/>
              <w:rPr>
                <w:bCs/>
              </w:rPr>
            </w:pP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7ED3B1F9" w14:textId="77777777" w:rsidR="00297DCB" w:rsidRPr="000A1FAE" w:rsidRDefault="00297DCB" w:rsidP="000B4C29">
            <w:pPr>
              <w:pStyle w:val="HELPsbodycopy"/>
              <w:rPr>
                <w:bCs/>
              </w:rPr>
            </w:pPr>
            <w:r w:rsidRPr="000A1FAE">
              <w:rPr>
                <w:bCs/>
              </w:rPr>
              <w:t>YES, immediately to 911 or a mental health professional</w:t>
            </w:r>
          </w:p>
        </w:tc>
        <w:tc>
          <w:tcPr>
            <w:tcW w:w="269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5FAB73" w14:textId="77777777" w:rsidR="00297DCB" w:rsidRPr="00600D4B" w:rsidRDefault="00297DCB" w:rsidP="000B4C29">
            <w:pPr>
              <w:pStyle w:val="HELPsbodycopy"/>
              <w:rPr>
                <w:bCs/>
              </w:rPr>
            </w:pPr>
          </w:p>
        </w:tc>
      </w:tr>
      <w:tr w:rsidR="00297DCB" w:rsidRPr="00600D4B" w14:paraId="43601D13" w14:textId="77777777" w:rsidTr="000B4C29">
        <w:trPr>
          <w:trHeight w:val="440"/>
        </w:trPr>
        <w:tc>
          <w:tcPr>
            <w:tcW w:w="161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vAlign w:val="center"/>
          </w:tcPr>
          <w:p w14:paraId="53031751" w14:textId="77777777" w:rsidR="00297DCB" w:rsidRPr="000A1FAE" w:rsidRDefault="00297DCB" w:rsidP="000B4C29">
            <w:pPr>
              <w:pStyle w:val="HELPsbodycopy"/>
            </w:pPr>
          </w:p>
        </w:tc>
        <w:tc>
          <w:tcPr>
            <w:tcW w:w="306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A2671A" w14:textId="77777777" w:rsidR="00297DCB" w:rsidRPr="00600D4B" w:rsidRDefault="00297DCB" w:rsidP="000B4C29">
            <w:pPr>
              <w:pStyle w:val="HELPsbodycopy"/>
              <w:rPr>
                <w:bCs/>
              </w:rPr>
            </w:pP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495A20C5" w14:textId="77777777" w:rsidR="00297DCB" w:rsidRPr="000A1FAE" w:rsidRDefault="00297DCB" w:rsidP="000B4C29">
            <w:pPr>
              <w:pStyle w:val="HELPsbodycopy"/>
              <w:rPr>
                <w:bCs/>
              </w:rPr>
            </w:pPr>
            <w:r w:rsidRPr="000A1FAE">
              <w:rPr>
                <w:bCs/>
              </w:rPr>
              <w:t>YES</w:t>
            </w:r>
          </w:p>
        </w:tc>
        <w:tc>
          <w:tcPr>
            <w:tcW w:w="269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A7F49E" w14:textId="77777777" w:rsidR="00297DCB" w:rsidRPr="00600D4B" w:rsidRDefault="00297DCB" w:rsidP="000B4C29">
            <w:pPr>
              <w:pStyle w:val="HELPsbodycopy"/>
              <w:rPr>
                <w:bCs/>
              </w:rPr>
            </w:pPr>
          </w:p>
        </w:tc>
      </w:tr>
      <w:tr w:rsidR="00297DCB" w:rsidRPr="00600D4B" w14:paraId="4A1B6329" w14:textId="77777777" w:rsidTr="000B4C29">
        <w:trPr>
          <w:trHeight w:val="260"/>
        </w:trPr>
        <w:tc>
          <w:tcPr>
            <w:tcW w:w="161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vAlign w:val="center"/>
          </w:tcPr>
          <w:p w14:paraId="59484D46" w14:textId="77777777" w:rsidR="00297DCB" w:rsidRPr="000A1FAE" w:rsidRDefault="00297DCB" w:rsidP="000B4C29">
            <w:pPr>
              <w:pStyle w:val="HELPsbodycopy"/>
            </w:pPr>
          </w:p>
        </w:tc>
        <w:tc>
          <w:tcPr>
            <w:tcW w:w="306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C95B6F" w14:textId="77777777" w:rsidR="00297DCB" w:rsidRPr="00600D4B" w:rsidRDefault="00297DCB" w:rsidP="000B4C29">
            <w:pPr>
              <w:pStyle w:val="HELPsbodycopy"/>
              <w:rPr>
                <w:bCs/>
              </w:rPr>
            </w:pP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58C58578" w14:textId="77777777" w:rsidR="00297DCB" w:rsidRPr="000A1FAE" w:rsidRDefault="00297DCB" w:rsidP="000B4C29">
            <w:pPr>
              <w:pStyle w:val="HELPsbodycopy"/>
              <w:rPr>
                <w:bCs/>
              </w:rPr>
            </w:pPr>
            <w:r>
              <w:rPr>
                <w:bCs/>
              </w:rPr>
              <w:t>NO</w:t>
            </w:r>
          </w:p>
        </w:tc>
        <w:tc>
          <w:tcPr>
            <w:tcW w:w="269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9E25C3" w14:textId="77777777" w:rsidR="00297DCB" w:rsidRPr="00600D4B" w:rsidRDefault="00297DCB" w:rsidP="000B4C29">
            <w:pPr>
              <w:pStyle w:val="HELPsbodycopy"/>
              <w:rPr>
                <w:bCs/>
              </w:rPr>
            </w:pPr>
          </w:p>
        </w:tc>
      </w:tr>
      <w:tr w:rsidR="00297DCB" w:rsidRPr="00600D4B" w14:paraId="7C2D9289" w14:textId="77777777" w:rsidTr="000B4C29">
        <w:trPr>
          <w:trHeight w:val="881"/>
        </w:trPr>
        <w:tc>
          <w:tcPr>
            <w:tcW w:w="161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vAlign w:val="center"/>
          </w:tcPr>
          <w:p w14:paraId="17B7F403" w14:textId="77777777" w:rsidR="00297DCB" w:rsidRPr="000A1FAE" w:rsidRDefault="00297DCB" w:rsidP="000B4C29">
            <w:pPr>
              <w:pStyle w:val="HELPsbodycopy"/>
            </w:pPr>
            <w:r w:rsidRPr="000A1FAE">
              <w:t>Overwhelming Feelings</w:t>
            </w:r>
          </w:p>
        </w:tc>
        <w:tc>
          <w:tcPr>
            <w:tcW w:w="306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18E1F2" w14:textId="77777777" w:rsidR="00297DCB" w:rsidRDefault="00297DCB" w:rsidP="000B4C29">
            <w:pPr>
              <w:pStyle w:val="HELPsbodycopy"/>
              <w:rPr>
                <w:bCs/>
              </w:rPr>
            </w:pPr>
          </w:p>
          <w:p w14:paraId="60A0C5FF" w14:textId="77777777" w:rsidR="00297DCB" w:rsidRDefault="00297DCB" w:rsidP="000B4C29">
            <w:pPr>
              <w:pStyle w:val="HELPsbodycopy"/>
              <w:rPr>
                <w:bCs/>
              </w:rPr>
            </w:pPr>
          </w:p>
          <w:p w14:paraId="12D8B39D" w14:textId="77777777" w:rsidR="00297DCB" w:rsidRDefault="00297DCB" w:rsidP="000B4C29">
            <w:pPr>
              <w:pStyle w:val="HELPsbodycopy"/>
              <w:rPr>
                <w:bCs/>
              </w:rPr>
            </w:pPr>
          </w:p>
          <w:p w14:paraId="1E6F37B3" w14:textId="77777777" w:rsidR="00297DCB" w:rsidRDefault="00297DCB" w:rsidP="000B4C29">
            <w:pPr>
              <w:pStyle w:val="HELPsbodycopy"/>
              <w:rPr>
                <w:bCs/>
              </w:rPr>
            </w:pPr>
          </w:p>
          <w:p w14:paraId="2BB88134" w14:textId="77777777" w:rsidR="00297DCB" w:rsidRDefault="00297DCB" w:rsidP="000B4C29">
            <w:pPr>
              <w:pStyle w:val="HELPsbodycopy"/>
              <w:rPr>
                <w:bCs/>
              </w:rPr>
            </w:pPr>
          </w:p>
          <w:p w14:paraId="6041840D" w14:textId="77777777" w:rsidR="00297DCB" w:rsidRPr="00600D4B" w:rsidRDefault="00297DCB" w:rsidP="000B4C29">
            <w:pPr>
              <w:pStyle w:val="HELPsbodycopy"/>
              <w:rPr>
                <w:bCs/>
              </w:rPr>
            </w:pP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4C73D099" w14:textId="77777777" w:rsidR="00297DCB" w:rsidRPr="000A1FAE" w:rsidRDefault="00297DCB" w:rsidP="000B4C29">
            <w:pPr>
              <w:pStyle w:val="HELPsbodycopy"/>
              <w:rPr>
                <w:bCs/>
              </w:rPr>
            </w:pPr>
            <w:r w:rsidRPr="000A1FAE">
              <w:rPr>
                <w:bCs/>
              </w:rPr>
              <w:t>YES, immediately to 911 or a mental health professional</w:t>
            </w:r>
          </w:p>
        </w:tc>
        <w:tc>
          <w:tcPr>
            <w:tcW w:w="269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164A50" w14:textId="77777777" w:rsidR="00297DCB" w:rsidRPr="00600D4B" w:rsidRDefault="00297DCB" w:rsidP="000B4C29">
            <w:pPr>
              <w:pStyle w:val="HELPsbodycopy"/>
              <w:rPr>
                <w:bCs/>
              </w:rPr>
            </w:pPr>
          </w:p>
        </w:tc>
      </w:tr>
      <w:tr w:rsidR="00297DCB" w:rsidRPr="00600D4B" w14:paraId="5D3C77A8" w14:textId="77777777" w:rsidTr="000B4C29">
        <w:trPr>
          <w:trHeight w:val="431"/>
        </w:trPr>
        <w:tc>
          <w:tcPr>
            <w:tcW w:w="161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vAlign w:val="center"/>
          </w:tcPr>
          <w:p w14:paraId="7B5B89CD" w14:textId="77777777" w:rsidR="00297DCB" w:rsidRPr="000A1FAE" w:rsidRDefault="00297DCB" w:rsidP="000B4C29">
            <w:pPr>
              <w:pStyle w:val="HELPsbodycopy"/>
            </w:pPr>
          </w:p>
        </w:tc>
        <w:tc>
          <w:tcPr>
            <w:tcW w:w="306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C27D3B" w14:textId="77777777" w:rsidR="00297DCB" w:rsidRPr="00600D4B" w:rsidRDefault="00297DCB" w:rsidP="000B4C29">
            <w:pPr>
              <w:pStyle w:val="HELPsbodycopy"/>
              <w:rPr>
                <w:bCs/>
              </w:rPr>
            </w:pP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1D4AE85F" w14:textId="77777777" w:rsidR="00297DCB" w:rsidRPr="000A1FAE" w:rsidRDefault="00297DCB" w:rsidP="000B4C29">
            <w:pPr>
              <w:pStyle w:val="HELPsbodycopy"/>
              <w:rPr>
                <w:bCs/>
              </w:rPr>
            </w:pPr>
            <w:r w:rsidRPr="000A1FAE">
              <w:rPr>
                <w:bCs/>
              </w:rPr>
              <w:t>YES</w:t>
            </w:r>
          </w:p>
        </w:tc>
        <w:tc>
          <w:tcPr>
            <w:tcW w:w="269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C1573C" w14:textId="77777777" w:rsidR="00297DCB" w:rsidRPr="00600D4B" w:rsidRDefault="00297DCB" w:rsidP="000B4C29">
            <w:pPr>
              <w:pStyle w:val="HELPsbodycopy"/>
              <w:rPr>
                <w:bCs/>
              </w:rPr>
            </w:pPr>
          </w:p>
        </w:tc>
      </w:tr>
      <w:tr w:rsidR="00297DCB" w:rsidRPr="00600D4B" w14:paraId="530F4CA3" w14:textId="77777777" w:rsidTr="000B4C29">
        <w:trPr>
          <w:trHeight w:val="172"/>
        </w:trPr>
        <w:tc>
          <w:tcPr>
            <w:tcW w:w="161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vAlign w:val="center"/>
          </w:tcPr>
          <w:p w14:paraId="73C74038" w14:textId="77777777" w:rsidR="00297DCB" w:rsidRPr="000A1FAE" w:rsidRDefault="00297DCB" w:rsidP="000B4C29">
            <w:pPr>
              <w:pStyle w:val="HELPsbodycopy"/>
            </w:pPr>
          </w:p>
        </w:tc>
        <w:tc>
          <w:tcPr>
            <w:tcW w:w="306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F79C87" w14:textId="77777777" w:rsidR="00297DCB" w:rsidRPr="00600D4B" w:rsidRDefault="00297DCB" w:rsidP="000B4C29">
            <w:pPr>
              <w:pStyle w:val="HELPsbodycopy"/>
              <w:rPr>
                <w:bCs/>
              </w:rPr>
            </w:pP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5F3CCE5E" w14:textId="77777777" w:rsidR="00297DCB" w:rsidRPr="000A1FAE" w:rsidRDefault="00297DCB" w:rsidP="000B4C29">
            <w:pPr>
              <w:pStyle w:val="HELPsbodycopy"/>
              <w:rPr>
                <w:bCs/>
              </w:rPr>
            </w:pPr>
            <w:r>
              <w:rPr>
                <w:bCs/>
              </w:rPr>
              <w:t>NO</w:t>
            </w:r>
          </w:p>
        </w:tc>
        <w:tc>
          <w:tcPr>
            <w:tcW w:w="269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C5D87F" w14:textId="77777777" w:rsidR="00297DCB" w:rsidRPr="00600D4B" w:rsidRDefault="00297DCB" w:rsidP="000B4C29">
            <w:pPr>
              <w:pStyle w:val="HELPsbodycopy"/>
              <w:rPr>
                <w:bCs/>
              </w:rPr>
            </w:pPr>
          </w:p>
        </w:tc>
      </w:tr>
      <w:tr w:rsidR="00297DCB" w:rsidRPr="00600D4B" w14:paraId="4885B816" w14:textId="77777777" w:rsidTr="000B4C29">
        <w:trPr>
          <w:trHeight w:val="1016"/>
        </w:trPr>
        <w:tc>
          <w:tcPr>
            <w:tcW w:w="161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vAlign w:val="center"/>
          </w:tcPr>
          <w:p w14:paraId="0CFBF484" w14:textId="77777777" w:rsidR="00297DCB" w:rsidRPr="000A1FAE" w:rsidRDefault="00297DCB" w:rsidP="000B4C29">
            <w:pPr>
              <w:pStyle w:val="HELPsbodycopy"/>
            </w:pPr>
            <w:r w:rsidRPr="000A1FAE">
              <w:t>Urgent Warning Signs</w:t>
            </w:r>
          </w:p>
        </w:tc>
        <w:tc>
          <w:tcPr>
            <w:tcW w:w="306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E023A0" w14:textId="77777777" w:rsidR="00297DCB" w:rsidRDefault="00297DCB" w:rsidP="000B4C29">
            <w:pPr>
              <w:pStyle w:val="HELPsbodycopy"/>
              <w:rPr>
                <w:bCs/>
              </w:rPr>
            </w:pPr>
          </w:p>
          <w:p w14:paraId="09C38965" w14:textId="77777777" w:rsidR="00297DCB" w:rsidRDefault="00297DCB" w:rsidP="000B4C29">
            <w:pPr>
              <w:pStyle w:val="HELPsbodycopy"/>
              <w:rPr>
                <w:bCs/>
              </w:rPr>
            </w:pPr>
          </w:p>
          <w:p w14:paraId="2D7A9A1F" w14:textId="77777777" w:rsidR="00297DCB" w:rsidRDefault="00297DCB" w:rsidP="000B4C29">
            <w:pPr>
              <w:pStyle w:val="HELPsbodycopy"/>
              <w:rPr>
                <w:bCs/>
              </w:rPr>
            </w:pPr>
          </w:p>
          <w:p w14:paraId="5377541A" w14:textId="77777777" w:rsidR="00297DCB" w:rsidRDefault="00297DCB" w:rsidP="000B4C29">
            <w:pPr>
              <w:pStyle w:val="HELPsbodycopy"/>
              <w:rPr>
                <w:bCs/>
              </w:rPr>
            </w:pPr>
          </w:p>
          <w:p w14:paraId="23E2562B" w14:textId="77777777" w:rsidR="00297DCB" w:rsidRDefault="00297DCB" w:rsidP="000B4C29">
            <w:pPr>
              <w:pStyle w:val="HELPsbodycopy"/>
              <w:rPr>
                <w:bCs/>
              </w:rPr>
            </w:pPr>
          </w:p>
          <w:p w14:paraId="3D10789A" w14:textId="77777777" w:rsidR="00297DCB" w:rsidRDefault="00297DCB" w:rsidP="000B4C29">
            <w:pPr>
              <w:pStyle w:val="HELPsbodycopy"/>
              <w:rPr>
                <w:bCs/>
              </w:rPr>
            </w:pPr>
          </w:p>
          <w:p w14:paraId="3BEF82A3" w14:textId="77777777" w:rsidR="00297DCB" w:rsidRPr="00600D4B" w:rsidRDefault="00297DCB" w:rsidP="000B4C29">
            <w:pPr>
              <w:pStyle w:val="HELPsbodycopy"/>
              <w:rPr>
                <w:bCs/>
              </w:rPr>
            </w:pP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6E73871F" w14:textId="77777777" w:rsidR="00297DCB" w:rsidRPr="000A1FAE" w:rsidRDefault="00297DCB" w:rsidP="000B4C29">
            <w:pPr>
              <w:pStyle w:val="HELPsbodycopy"/>
              <w:rPr>
                <w:bCs/>
              </w:rPr>
            </w:pPr>
            <w:r w:rsidRPr="000A1FAE">
              <w:rPr>
                <w:bCs/>
              </w:rPr>
              <w:t>YES, immediately to 911 or a mental health professional</w:t>
            </w:r>
          </w:p>
        </w:tc>
        <w:tc>
          <w:tcPr>
            <w:tcW w:w="269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139D48" w14:textId="77777777" w:rsidR="00297DCB" w:rsidRPr="00600D4B" w:rsidRDefault="00297DCB" w:rsidP="000B4C29">
            <w:pPr>
              <w:pStyle w:val="HELPsbodycopy"/>
              <w:rPr>
                <w:bCs/>
              </w:rPr>
            </w:pPr>
          </w:p>
        </w:tc>
      </w:tr>
      <w:tr w:rsidR="00297DCB" w:rsidRPr="00600D4B" w14:paraId="5B990F3B" w14:textId="77777777" w:rsidTr="000B4C29">
        <w:trPr>
          <w:trHeight w:val="440"/>
        </w:trPr>
        <w:tc>
          <w:tcPr>
            <w:tcW w:w="161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tcPr>
          <w:p w14:paraId="4CF3F12B" w14:textId="77777777" w:rsidR="00297DCB" w:rsidRDefault="00297DCB" w:rsidP="000B4C29">
            <w:pPr>
              <w:pStyle w:val="HELPsbodycopy"/>
              <w:rPr>
                <w:bCs/>
              </w:rPr>
            </w:pPr>
          </w:p>
        </w:tc>
        <w:tc>
          <w:tcPr>
            <w:tcW w:w="306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77DBE8" w14:textId="77777777" w:rsidR="00297DCB" w:rsidRPr="00600D4B" w:rsidRDefault="00297DCB" w:rsidP="000B4C29">
            <w:pPr>
              <w:pStyle w:val="HELPsbodycopy"/>
              <w:rPr>
                <w:bCs/>
              </w:rPr>
            </w:pP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223C3298" w14:textId="77777777" w:rsidR="00297DCB" w:rsidRPr="000A1FAE" w:rsidRDefault="00297DCB" w:rsidP="000B4C29">
            <w:pPr>
              <w:pStyle w:val="HELPsbodycopy"/>
              <w:rPr>
                <w:bCs/>
              </w:rPr>
            </w:pPr>
            <w:r w:rsidRPr="000A1FAE">
              <w:rPr>
                <w:bCs/>
              </w:rPr>
              <w:t>YES</w:t>
            </w:r>
          </w:p>
        </w:tc>
        <w:tc>
          <w:tcPr>
            <w:tcW w:w="269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6DA67D" w14:textId="77777777" w:rsidR="00297DCB" w:rsidRPr="00600D4B" w:rsidRDefault="00297DCB" w:rsidP="000B4C29">
            <w:pPr>
              <w:pStyle w:val="HELPsbodycopy"/>
              <w:rPr>
                <w:bCs/>
              </w:rPr>
            </w:pPr>
          </w:p>
        </w:tc>
      </w:tr>
      <w:tr w:rsidR="00297DCB" w:rsidRPr="00600D4B" w14:paraId="28C4C156" w14:textId="77777777" w:rsidTr="000B4C29">
        <w:trPr>
          <w:trHeight w:val="260"/>
        </w:trPr>
        <w:tc>
          <w:tcPr>
            <w:tcW w:w="161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tcPr>
          <w:p w14:paraId="19EA3403" w14:textId="77777777" w:rsidR="00297DCB" w:rsidRDefault="00297DCB" w:rsidP="000B4C29">
            <w:pPr>
              <w:pStyle w:val="HELPsbodycopy"/>
              <w:rPr>
                <w:bCs/>
              </w:rPr>
            </w:pPr>
          </w:p>
        </w:tc>
        <w:tc>
          <w:tcPr>
            <w:tcW w:w="306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DA07F1" w14:textId="77777777" w:rsidR="00297DCB" w:rsidRPr="00600D4B" w:rsidRDefault="00297DCB" w:rsidP="000B4C29">
            <w:pPr>
              <w:pStyle w:val="HELPsbodycopy"/>
              <w:rPr>
                <w:bCs/>
              </w:rPr>
            </w:pP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6F6F92DF" w14:textId="77777777" w:rsidR="00297DCB" w:rsidRPr="000A1FAE" w:rsidRDefault="00297DCB" w:rsidP="000B4C29">
            <w:pPr>
              <w:pStyle w:val="HELPsbodycopy"/>
              <w:rPr>
                <w:bCs/>
              </w:rPr>
            </w:pPr>
            <w:r>
              <w:rPr>
                <w:bCs/>
              </w:rPr>
              <w:t>NO</w:t>
            </w:r>
          </w:p>
        </w:tc>
        <w:tc>
          <w:tcPr>
            <w:tcW w:w="269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626B8D" w14:textId="77777777" w:rsidR="00297DCB" w:rsidRPr="00600D4B" w:rsidRDefault="00297DCB" w:rsidP="000B4C29">
            <w:pPr>
              <w:pStyle w:val="HELPsbodycopy"/>
              <w:rPr>
                <w:bCs/>
              </w:rPr>
            </w:pPr>
          </w:p>
        </w:tc>
      </w:tr>
    </w:tbl>
    <w:p w14:paraId="1F39D42A" w14:textId="77777777" w:rsidR="00297DCB" w:rsidRDefault="00297DCB" w:rsidP="00297DCB">
      <w:pPr>
        <w:pStyle w:val="HELPsbodycopy"/>
        <w:jc w:val="center"/>
      </w:pPr>
      <w:r>
        <w:rPr>
          <w:noProof/>
        </w:rPr>
        <w:drawing>
          <wp:inline distT="0" distB="0" distL="0" distR="0" wp14:anchorId="2BA9D669" wp14:editId="51E8B3E2">
            <wp:extent cx="1270000" cy="1270000"/>
            <wp:effectExtent l="0" t="0" r="0" b="0"/>
            <wp:docPr id="1161377110" name="Picture 1161377110" descr="A couple of speech bubbles with a heart and a help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77110" name="Picture 1161377110" descr="A couple of speech bubbles with a heart and a help sig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70833" cy="1270833"/>
                    </a:xfrm>
                    <a:prstGeom prst="rect">
                      <a:avLst/>
                    </a:prstGeom>
                  </pic:spPr>
                </pic:pic>
              </a:graphicData>
            </a:graphic>
          </wp:inline>
        </w:drawing>
      </w:r>
    </w:p>
    <w:p w14:paraId="088D1385" w14:textId="77777777" w:rsidR="00297DCB" w:rsidRDefault="00297DCB" w:rsidP="00297DCB">
      <w:pPr>
        <w:pStyle w:val="HELPsbodycopy"/>
        <w:contextualSpacing/>
        <w:rPr>
          <w:i/>
          <w:iCs/>
        </w:rPr>
      </w:pPr>
    </w:p>
    <w:p w14:paraId="126F1C54" w14:textId="77777777" w:rsidR="00297DCB" w:rsidRDefault="00297DCB">
      <w:pPr>
        <w:spacing w:after="120" w:line="276" w:lineRule="auto"/>
        <w:rPr>
          <w:rFonts w:ascii="Arial" w:eastAsia="Lustria" w:hAnsi="Arial" w:cs="Arial"/>
          <w:i/>
          <w:iCs/>
          <w:sz w:val="20"/>
          <w:szCs w:val="20"/>
        </w:rPr>
      </w:pPr>
      <w:r>
        <w:rPr>
          <w:i/>
          <w:iCs/>
        </w:rPr>
        <w:br w:type="page"/>
      </w:r>
    </w:p>
    <w:p w14:paraId="27329B00" w14:textId="24CAC833" w:rsidR="00297DCB" w:rsidRPr="0073540A" w:rsidRDefault="00297DCB" w:rsidP="00297DCB">
      <w:pPr>
        <w:pStyle w:val="HELPsbodycopy"/>
        <w:spacing w:after="240"/>
        <w:rPr>
          <w:i/>
          <w:iCs/>
        </w:rPr>
      </w:pPr>
      <w:r w:rsidRPr="0073540A">
        <w:rPr>
          <w:i/>
          <w:iCs/>
        </w:rPr>
        <w:lastRenderedPageBreak/>
        <w:t>Part II. Reach Out Plan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070"/>
      </w:tblGrid>
      <w:tr w:rsidR="00297DCB" w14:paraId="1ECB56B2" w14:textId="77777777" w:rsidTr="000B4C29">
        <w:tc>
          <w:tcPr>
            <w:tcW w:w="10070" w:type="dxa"/>
            <w:shd w:val="clear" w:color="auto" w:fill="F3F3F3"/>
            <w:vAlign w:val="center"/>
          </w:tcPr>
          <w:p w14:paraId="5B7125FE" w14:textId="77777777" w:rsidR="00297DCB" w:rsidRDefault="00297DCB" w:rsidP="000B4C29">
            <w:pPr>
              <w:pStyle w:val="HELPsbodycopy"/>
            </w:pPr>
            <w:r>
              <w:t xml:space="preserve">Why am I reaching out? What do I want? </w:t>
            </w:r>
          </w:p>
        </w:tc>
      </w:tr>
      <w:tr w:rsidR="00297DCB" w14:paraId="3910B99B" w14:textId="77777777" w:rsidTr="000B4C29">
        <w:tc>
          <w:tcPr>
            <w:tcW w:w="10070" w:type="dxa"/>
            <w:tcBorders>
              <w:bottom w:val="single" w:sz="4" w:space="0" w:color="A6A6A6" w:themeColor="background1" w:themeShade="A6"/>
            </w:tcBorders>
            <w:vAlign w:val="center"/>
          </w:tcPr>
          <w:p w14:paraId="79C9A0D6" w14:textId="77777777" w:rsidR="00297DCB" w:rsidRDefault="00297DCB" w:rsidP="000B4C29">
            <w:pPr>
              <w:pStyle w:val="HELPsbodycopy"/>
            </w:pPr>
          </w:p>
          <w:p w14:paraId="472C1818" w14:textId="77777777" w:rsidR="00297DCB" w:rsidRDefault="00297DCB" w:rsidP="000B4C29">
            <w:pPr>
              <w:pStyle w:val="HELPsbodycopy"/>
            </w:pPr>
          </w:p>
          <w:p w14:paraId="01A52F35" w14:textId="77777777" w:rsidR="00297DCB" w:rsidRDefault="00297DCB" w:rsidP="000B4C29">
            <w:pPr>
              <w:pStyle w:val="HELPsbodycopy"/>
            </w:pPr>
          </w:p>
        </w:tc>
      </w:tr>
      <w:tr w:rsidR="00297DCB" w14:paraId="7BFF406D" w14:textId="77777777" w:rsidTr="000B4C29">
        <w:tc>
          <w:tcPr>
            <w:tcW w:w="10070" w:type="dxa"/>
            <w:shd w:val="clear" w:color="auto" w:fill="F3F3F3"/>
            <w:vAlign w:val="center"/>
          </w:tcPr>
          <w:p w14:paraId="51AD2F5F" w14:textId="77777777" w:rsidR="00297DCB" w:rsidRDefault="00297DCB" w:rsidP="000B4C29">
            <w:pPr>
              <w:pStyle w:val="HELPsbodycopy"/>
              <w:tabs>
                <w:tab w:val="left" w:pos="4021"/>
              </w:tabs>
            </w:pPr>
            <w:r>
              <w:t>Who should I reach out and talk to?</w:t>
            </w:r>
            <w:r>
              <w:tab/>
            </w:r>
          </w:p>
        </w:tc>
      </w:tr>
      <w:tr w:rsidR="00297DCB" w14:paraId="470B64D3" w14:textId="77777777" w:rsidTr="000B4C29">
        <w:tc>
          <w:tcPr>
            <w:tcW w:w="10070" w:type="dxa"/>
            <w:tcBorders>
              <w:bottom w:val="single" w:sz="4" w:space="0" w:color="A6A6A6" w:themeColor="background1" w:themeShade="A6"/>
            </w:tcBorders>
            <w:vAlign w:val="center"/>
          </w:tcPr>
          <w:p w14:paraId="0A578B8A" w14:textId="77777777" w:rsidR="00297DCB" w:rsidRDefault="00297DCB" w:rsidP="000B4C29">
            <w:pPr>
              <w:pStyle w:val="HELPsbodycopy"/>
            </w:pPr>
          </w:p>
          <w:p w14:paraId="5B90DCDC" w14:textId="77777777" w:rsidR="00297DCB" w:rsidRDefault="00297DCB" w:rsidP="000B4C29">
            <w:pPr>
              <w:pStyle w:val="HELPsbodycopy"/>
            </w:pPr>
          </w:p>
          <w:p w14:paraId="5F75D8CF" w14:textId="77777777" w:rsidR="00297DCB" w:rsidRDefault="00297DCB" w:rsidP="000B4C29">
            <w:pPr>
              <w:pStyle w:val="HELPsbodycopy"/>
            </w:pPr>
          </w:p>
        </w:tc>
      </w:tr>
      <w:tr w:rsidR="00297DCB" w14:paraId="6210619B" w14:textId="77777777" w:rsidTr="000B4C29">
        <w:tc>
          <w:tcPr>
            <w:tcW w:w="10070" w:type="dxa"/>
            <w:shd w:val="clear" w:color="auto" w:fill="F3F3F3"/>
            <w:vAlign w:val="center"/>
          </w:tcPr>
          <w:p w14:paraId="1B27D483" w14:textId="77777777" w:rsidR="00297DCB" w:rsidRDefault="00297DCB" w:rsidP="000B4C29">
            <w:pPr>
              <w:pStyle w:val="HELPsbodycopy"/>
            </w:pPr>
            <w:r>
              <w:t>When and where should I reach out to this resource?</w:t>
            </w:r>
          </w:p>
        </w:tc>
      </w:tr>
      <w:tr w:rsidR="00297DCB" w14:paraId="79C2C4A4" w14:textId="77777777" w:rsidTr="000B4C29">
        <w:tc>
          <w:tcPr>
            <w:tcW w:w="10070" w:type="dxa"/>
            <w:tcBorders>
              <w:bottom w:val="single" w:sz="4" w:space="0" w:color="A6A6A6" w:themeColor="background1" w:themeShade="A6"/>
            </w:tcBorders>
            <w:vAlign w:val="center"/>
          </w:tcPr>
          <w:p w14:paraId="297D641B" w14:textId="77777777" w:rsidR="00297DCB" w:rsidRDefault="00297DCB" w:rsidP="000B4C29">
            <w:pPr>
              <w:pStyle w:val="HELPsbodycopy"/>
            </w:pPr>
          </w:p>
          <w:p w14:paraId="4A762FC2" w14:textId="77777777" w:rsidR="00297DCB" w:rsidRDefault="00297DCB" w:rsidP="000B4C29">
            <w:pPr>
              <w:pStyle w:val="HELPsbodycopy"/>
            </w:pPr>
          </w:p>
          <w:p w14:paraId="3312F80C" w14:textId="77777777" w:rsidR="00297DCB" w:rsidRDefault="00297DCB" w:rsidP="000B4C29">
            <w:pPr>
              <w:pStyle w:val="HELPsbodycopy"/>
            </w:pPr>
          </w:p>
        </w:tc>
      </w:tr>
      <w:tr w:rsidR="00297DCB" w14:paraId="28DC1C84" w14:textId="77777777" w:rsidTr="000B4C29">
        <w:tc>
          <w:tcPr>
            <w:tcW w:w="10070" w:type="dxa"/>
            <w:shd w:val="clear" w:color="auto" w:fill="F3F3F3"/>
            <w:vAlign w:val="center"/>
          </w:tcPr>
          <w:p w14:paraId="3FFEB114" w14:textId="77777777" w:rsidR="00297DCB" w:rsidRDefault="00297DCB" w:rsidP="000B4C29">
            <w:pPr>
              <w:pStyle w:val="HELPsbodycopy"/>
            </w:pPr>
            <w:r>
              <w:t>Calm Down Strategy: (What can I do if I need to calm my emotions before I talk?)</w:t>
            </w:r>
          </w:p>
        </w:tc>
      </w:tr>
      <w:tr w:rsidR="00297DCB" w14:paraId="17D89883" w14:textId="77777777" w:rsidTr="000B4C29">
        <w:tc>
          <w:tcPr>
            <w:tcW w:w="10070" w:type="dxa"/>
            <w:tcBorders>
              <w:bottom w:val="single" w:sz="4" w:space="0" w:color="A6A6A6" w:themeColor="background1" w:themeShade="A6"/>
            </w:tcBorders>
            <w:vAlign w:val="center"/>
          </w:tcPr>
          <w:p w14:paraId="1F3EBC09" w14:textId="77777777" w:rsidR="00297DCB" w:rsidRDefault="00297DCB" w:rsidP="000B4C29">
            <w:pPr>
              <w:pStyle w:val="HELPsbodycopy"/>
            </w:pPr>
          </w:p>
          <w:p w14:paraId="44C07511" w14:textId="77777777" w:rsidR="00297DCB" w:rsidRDefault="00297DCB" w:rsidP="000B4C29">
            <w:pPr>
              <w:pStyle w:val="HELPsbodycopy"/>
            </w:pPr>
          </w:p>
          <w:p w14:paraId="2657F82D" w14:textId="77777777" w:rsidR="00297DCB" w:rsidRDefault="00297DCB" w:rsidP="000B4C29">
            <w:pPr>
              <w:pStyle w:val="HELPsbodycopy"/>
            </w:pPr>
          </w:p>
        </w:tc>
      </w:tr>
      <w:tr w:rsidR="00297DCB" w14:paraId="4DEF9D1C" w14:textId="77777777" w:rsidTr="000B4C29">
        <w:tc>
          <w:tcPr>
            <w:tcW w:w="10070" w:type="dxa"/>
            <w:tcBorders>
              <w:bottom w:val="single" w:sz="4" w:space="0" w:color="A6A6A6" w:themeColor="background1" w:themeShade="A6"/>
            </w:tcBorders>
            <w:shd w:val="clear" w:color="auto" w:fill="F3F3F3"/>
            <w:vAlign w:val="center"/>
          </w:tcPr>
          <w:p w14:paraId="6B5F9BF9" w14:textId="77777777" w:rsidR="00297DCB" w:rsidRDefault="00297DCB" w:rsidP="000B4C29">
            <w:pPr>
              <w:pStyle w:val="HELPsbodycopy"/>
            </w:pPr>
            <w:r>
              <w:t>What should I say to ask for help?</w:t>
            </w:r>
          </w:p>
        </w:tc>
      </w:tr>
      <w:tr w:rsidR="00297DCB" w14:paraId="6DC25C53" w14:textId="77777777" w:rsidTr="000B4C29">
        <w:tc>
          <w:tcPr>
            <w:tcW w:w="10070" w:type="dxa"/>
            <w:tcBorders>
              <w:bottom w:val="single" w:sz="4" w:space="0" w:color="A6A6A6" w:themeColor="background1" w:themeShade="A6"/>
            </w:tcBorders>
          </w:tcPr>
          <w:p w14:paraId="7C6B2C89" w14:textId="77777777" w:rsidR="00297DCB" w:rsidRDefault="00297DCB" w:rsidP="000B4C29">
            <w:pPr>
              <w:pStyle w:val="HELPsbodycopy"/>
            </w:pPr>
          </w:p>
          <w:p w14:paraId="36987D27" w14:textId="77777777" w:rsidR="00297DCB" w:rsidRDefault="00297DCB" w:rsidP="000B4C29">
            <w:pPr>
              <w:pStyle w:val="HELPsbodycopy"/>
            </w:pPr>
          </w:p>
          <w:p w14:paraId="130624E7" w14:textId="77777777" w:rsidR="00297DCB" w:rsidRDefault="00297DCB" w:rsidP="000B4C29">
            <w:pPr>
              <w:pStyle w:val="HELPsbodycopy"/>
            </w:pPr>
          </w:p>
        </w:tc>
      </w:tr>
      <w:tr w:rsidR="00297DCB" w14:paraId="0864AD7C" w14:textId="77777777" w:rsidTr="000B4C29">
        <w:tc>
          <w:tcPr>
            <w:tcW w:w="10070" w:type="dxa"/>
            <w:tcBorders>
              <w:top w:val="single" w:sz="4" w:space="0" w:color="A6A6A6" w:themeColor="background1" w:themeShade="A6"/>
              <w:left w:val="nil"/>
              <w:bottom w:val="single" w:sz="4" w:space="0" w:color="A6A6A6" w:themeColor="background1" w:themeShade="A6"/>
              <w:right w:val="nil"/>
            </w:tcBorders>
          </w:tcPr>
          <w:p w14:paraId="545CD503" w14:textId="5A03631E" w:rsidR="00297DCB" w:rsidRDefault="00297DCB" w:rsidP="00297DCB">
            <w:pPr>
              <w:pStyle w:val="HELPsbodycopy"/>
              <w:tabs>
                <w:tab w:val="left" w:pos="1387"/>
              </w:tabs>
              <w:spacing w:before="240"/>
            </w:pPr>
            <w:r>
              <w:rPr>
                <w:bCs/>
              </w:rPr>
              <w:t>Reflect</w:t>
            </w:r>
            <w:r>
              <w:rPr>
                <w:bCs/>
              </w:rPr>
              <w:tab/>
            </w:r>
          </w:p>
        </w:tc>
      </w:tr>
      <w:tr w:rsidR="00297DCB" w14:paraId="16355766" w14:textId="77777777" w:rsidTr="000B4C29">
        <w:tc>
          <w:tcPr>
            <w:tcW w:w="10070" w:type="dxa"/>
            <w:tcBorders>
              <w:top w:val="single" w:sz="4" w:space="0" w:color="A6A6A6" w:themeColor="background1" w:themeShade="A6"/>
            </w:tcBorders>
            <w:shd w:val="clear" w:color="auto" w:fill="F3F3F3"/>
            <w:vAlign w:val="center"/>
          </w:tcPr>
          <w:p w14:paraId="196015E9" w14:textId="77777777" w:rsidR="00297DCB" w:rsidRPr="00FF12B8" w:rsidRDefault="00297DCB" w:rsidP="000B4C29">
            <w:pPr>
              <w:pStyle w:val="HELPsbodycopy"/>
              <w:tabs>
                <w:tab w:val="left" w:pos="5620"/>
              </w:tabs>
              <w:rPr>
                <w:bCs/>
              </w:rPr>
            </w:pPr>
            <w:r>
              <w:t>How did it go? How are you feeling after you reached out</w:t>
            </w:r>
            <w:r>
              <w:tab/>
            </w:r>
          </w:p>
        </w:tc>
      </w:tr>
      <w:tr w:rsidR="00297DCB" w14:paraId="6D22E38F" w14:textId="77777777" w:rsidTr="000B4C29">
        <w:tc>
          <w:tcPr>
            <w:tcW w:w="10070" w:type="dxa"/>
            <w:tcBorders>
              <w:bottom w:val="single" w:sz="4" w:space="0" w:color="A6A6A6" w:themeColor="background1" w:themeShade="A6"/>
            </w:tcBorders>
            <w:vAlign w:val="center"/>
          </w:tcPr>
          <w:p w14:paraId="1766B009" w14:textId="77777777" w:rsidR="00297DCB" w:rsidRDefault="00297DCB" w:rsidP="000B4C29">
            <w:pPr>
              <w:pStyle w:val="HELPsbodycopy"/>
            </w:pPr>
          </w:p>
          <w:p w14:paraId="597C03CA" w14:textId="77777777" w:rsidR="00297DCB" w:rsidRDefault="00297DCB" w:rsidP="000B4C29">
            <w:pPr>
              <w:pStyle w:val="HELPsbodycopy"/>
            </w:pPr>
          </w:p>
          <w:p w14:paraId="05AA30E8" w14:textId="77777777" w:rsidR="00297DCB" w:rsidRDefault="00297DCB" w:rsidP="000B4C29">
            <w:pPr>
              <w:pStyle w:val="HELPsbodycopy"/>
            </w:pPr>
          </w:p>
        </w:tc>
      </w:tr>
      <w:tr w:rsidR="00297DCB" w14:paraId="5FAD9451" w14:textId="77777777" w:rsidTr="000B4C29">
        <w:tc>
          <w:tcPr>
            <w:tcW w:w="10070" w:type="dxa"/>
            <w:shd w:val="clear" w:color="auto" w:fill="F3F3F3"/>
            <w:vAlign w:val="center"/>
          </w:tcPr>
          <w:p w14:paraId="6E80D663" w14:textId="77777777" w:rsidR="00297DCB" w:rsidRDefault="00297DCB" w:rsidP="000B4C29">
            <w:pPr>
              <w:pStyle w:val="HELPsbodycopy"/>
            </w:pPr>
            <w:r>
              <w:t xml:space="preserve">Next steps – Do you need to follow up with this resource or who else can I reach out to? </w:t>
            </w:r>
          </w:p>
        </w:tc>
      </w:tr>
      <w:tr w:rsidR="00297DCB" w14:paraId="471591BE" w14:textId="77777777" w:rsidTr="000B4C29">
        <w:tc>
          <w:tcPr>
            <w:tcW w:w="10070" w:type="dxa"/>
            <w:vAlign w:val="center"/>
          </w:tcPr>
          <w:p w14:paraId="211FC71D" w14:textId="77777777" w:rsidR="00297DCB" w:rsidRDefault="00297DCB" w:rsidP="000B4C29">
            <w:pPr>
              <w:pStyle w:val="HELPsbodycopy"/>
            </w:pPr>
          </w:p>
          <w:p w14:paraId="5B265549" w14:textId="77777777" w:rsidR="00297DCB" w:rsidRDefault="00297DCB" w:rsidP="000B4C29">
            <w:pPr>
              <w:pStyle w:val="HELPsbodycopy"/>
            </w:pPr>
          </w:p>
          <w:p w14:paraId="68A2C2BC" w14:textId="77777777" w:rsidR="00297DCB" w:rsidRDefault="00297DCB" w:rsidP="000B4C29">
            <w:pPr>
              <w:pStyle w:val="HELPsbodycopy"/>
            </w:pPr>
          </w:p>
        </w:tc>
      </w:tr>
    </w:tbl>
    <w:p w14:paraId="218511FF" w14:textId="77777777" w:rsidR="00297DCB" w:rsidRDefault="00297DCB" w:rsidP="00297DCB">
      <w:pPr>
        <w:pStyle w:val="HELPsbodycopy"/>
      </w:pPr>
    </w:p>
    <w:p w14:paraId="091033AA" w14:textId="77777777" w:rsidR="00297DCB" w:rsidRDefault="00297DCB" w:rsidP="00297DCB">
      <w:pPr>
        <w:pStyle w:val="HELPsbodycopy"/>
        <w:spacing w:after="120"/>
      </w:pPr>
      <w:r>
        <w:t>How confident are you…….</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65"/>
        <w:gridCol w:w="1350"/>
        <w:gridCol w:w="1350"/>
        <w:gridCol w:w="1705"/>
      </w:tblGrid>
      <w:tr w:rsidR="00297DCB" w14:paraId="65223A34" w14:textId="77777777" w:rsidTr="000B4C29">
        <w:trPr>
          <w:trHeight w:val="504"/>
        </w:trPr>
        <w:tc>
          <w:tcPr>
            <w:tcW w:w="5665" w:type="dxa"/>
            <w:shd w:val="clear" w:color="auto" w:fill="E0E0E0"/>
            <w:vAlign w:val="center"/>
          </w:tcPr>
          <w:p w14:paraId="4D9AB3EF" w14:textId="77777777" w:rsidR="00297DCB" w:rsidRPr="007D735C" w:rsidRDefault="00297DCB" w:rsidP="000B4C29">
            <w:pPr>
              <w:pStyle w:val="HELPsbodycopy"/>
              <w:rPr>
                <w:b/>
                <w:bCs/>
              </w:rPr>
            </w:pPr>
            <w:r w:rsidRPr="007D735C">
              <w:rPr>
                <w:b/>
                <w:bCs/>
              </w:rPr>
              <w:t>I can….</w:t>
            </w:r>
          </w:p>
        </w:tc>
        <w:tc>
          <w:tcPr>
            <w:tcW w:w="1350" w:type="dxa"/>
            <w:shd w:val="clear" w:color="auto" w:fill="E0E0E0"/>
            <w:vAlign w:val="center"/>
          </w:tcPr>
          <w:p w14:paraId="42F5B3FC" w14:textId="77777777" w:rsidR="00297DCB" w:rsidRPr="007D735C" w:rsidRDefault="00297DCB" w:rsidP="000B4C29">
            <w:pPr>
              <w:pStyle w:val="HELPsbodycopy"/>
              <w:rPr>
                <w:b/>
                <w:bCs/>
              </w:rPr>
            </w:pPr>
            <w:r w:rsidRPr="007D735C">
              <w:rPr>
                <w:b/>
                <w:bCs/>
              </w:rPr>
              <w:t>Not Confident</w:t>
            </w:r>
          </w:p>
        </w:tc>
        <w:tc>
          <w:tcPr>
            <w:tcW w:w="1350" w:type="dxa"/>
            <w:shd w:val="clear" w:color="auto" w:fill="E0E0E0"/>
            <w:vAlign w:val="center"/>
          </w:tcPr>
          <w:p w14:paraId="6706B46B" w14:textId="77777777" w:rsidR="00297DCB" w:rsidRPr="007D735C" w:rsidRDefault="00297DCB" w:rsidP="000B4C29">
            <w:pPr>
              <w:pStyle w:val="HELPsbodycopy"/>
              <w:rPr>
                <w:b/>
                <w:bCs/>
              </w:rPr>
            </w:pPr>
            <w:r w:rsidRPr="007D735C">
              <w:rPr>
                <w:b/>
                <w:bCs/>
              </w:rPr>
              <w:t>Confident</w:t>
            </w:r>
          </w:p>
        </w:tc>
        <w:tc>
          <w:tcPr>
            <w:tcW w:w="1705" w:type="dxa"/>
            <w:shd w:val="clear" w:color="auto" w:fill="E0E0E0"/>
            <w:vAlign w:val="center"/>
          </w:tcPr>
          <w:p w14:paraId="07445FF7" w14:textId="77777777" w:rsidR="00297DCB" w:rsidRPr="007D735C" w:rsidRDefault="00297DCB" w:rsidP="000B4C29">
            <w:pPr>
              <w:pStyle w:val="HELPsbodycopy"/>
              <w:rPr>
                <w:b/>
                <w:bCs/>
              </w:rPr>
            </w:pPr>
            <w:r w:rsidRPr="007D735C">
              <w:rPr>
                <w:b/>
                <w:bCs/>
              </w:rPr>
              <w:t>Very Confident</w:t>
            </w:r>
          </w:p>
        </w:tc>
      </w:tr>
      <w:tr w:rsidR="00297DCB" w14:paraId="141A0DD6" w14:textId="77777777" w:rsidTr="000B4C29">
        <w:trPr>
          <w:trHeight w:val="504"/>
        </w:trPr>
        <w:tc>
          <w:tcPr>
            <w:tcW w:w="5665" w:type="dxa"/>
            <w:vAlign w:val="center"/>
          </w:tcPr>
          <w:p w14:paraId="6D1FD4EC" w14:textId="77777777" w:rsidR="00297DCB" w:rsidRDefault="00297DCB" w:rsidP="000B4C29">
            <w:pPr>
              <w:pStyle w:val="HELPsbodycopy"/>
            </w:pPr>
            <w:r>
              <w:t>Recognize big emotions, overwhelming feelings, and urgent warning signs.</w:t>
            </w:r>
          </w:p>
        </w:tc>
        <w:tc>
          <w:tcPr>
            <w:tcW w:w="1350" w:type="dxa"/>
            <w:shd w:val="clear" w:color="auto" w:fill="F3F3F3"/>
            <w:vAlign w:val="center"/>
          </w:tcPr>
          <w:p w14:paraId="7938617C" w14:textId="77777777" w:rsidR="00297DCB" w:rsidRDefault="00297DCB" w:rsidP="00297DCB">
            <w:pPr>
              <w:pStyle w:val="HELPsbodycopy"/>
              <w:jc w:val="center"/>
            </w:pPr>
            <w:r>
              <w:t>0</w:t>
            </w:r>
          </w:p>
        </w:tc>
        <w:tc>
          <w:tcPr>
            <w:tcW w:w="1350" w:type="dxa"/>
            <w:shd w:val="clear" w:color="auto" w:fill="F3F3F3"/>
            <w:vAlign w:val="center"/>
          </w:tcPr>
          <w:p w14:paraId="0300C6B7" w14:textId="77777777" w:rsidR="00297DCB" w:rsidRDefault="00297DCB" w:rsidP="00297DCB">
            <w:pPr>
              <w:pStyle w:val="HELPsbodycopy"/>
              <w:jc w:val="center"/>
            </w:pPr>
            <w:r>
              <w:t>1</w:t>
            </w:r>
          </w:p>
        </w:tc>
        <w:tc>
          <w:tcPr>
            <w:tcW w:w="1705" w:type="dxa"/>
            <w:shd w:val="clear" w:color="auto" w:fill="F3F3F3"/>
            <w:vAlign w:val="center"/>
          </w:tcPr>
          <w:p w14:paraId="4FD406EA" w14:textId="77777777" w:rsidR="00297DCB" w:rsidRDefault="00297DCB" w:rsidP="00297DCB">
            <w:pPr>
              <w:pStyle w:val="HELPsbodycopy"/>
              <w:jc w:val="center"/>
            </w:pPr>
            <w:r>
              <w:t>2</w:t>
            </w:r>
          </w:p>
        </w:tc>
      </w:tr>
      <w:tr w:rsidR="00297DCB" w14:paraId="006C2CF0" w14:textId="77777777" w:rsidTr="000B4C29">
        <w:trPr>
          <w:trHeight w:val="504"/>
        </w:trPr>
        <w:tc>
          <w:tcPr>
            <w:tcW w:w="5665" w:type="dxa"/>
            <w:vAlign w:val="center"/>
          </w:tcPr>
          <w:p w14:paraId="46919885" w14:textId="77777777" w:rsidR="00297DCB" w:rsidRDefault="00297DCB" w:rsidP="000B4C29">
            <w:pPr>
              <w:pStyle w:val="HELPsbodycopy"/>
            </w:pPr>
            <w:r>
              <w:t>Reach Out to ask for help for your own needs</w:t>
            </w:r>
          </w:p>
        </w:tc>
        <w:tc>
          <w:tcPr>
            <w:tcW w:w="1350" w:type="dxa"/>
            <w:shd w:val="clear" w:color="auto" w:fill="F3F3F3"/>
            <w:vAlign w:val="center"/>
          </w:tcPr>
          <w:p w14:paraId="5A94EE9F" w14:textId="77777777" w:rsidR="00297DCB" w:rsidRDefault="00297DCB" w:rsidP="00297DCB">
            <w:pPr>
              <w:pStyle w:val="HELPsbodycopy"/>
              <w:jc w:val="center"/>
            </w:pPr>
            <w:r>
              <w:t>0</w:t>
            </w:r>
          </w:p>
        </w:tc>
        <w:tc>
          <w:tcPr>
            <w:tcW w:w="1350" w:type="dxa"/>
            <w:shd w:val="clear" w:color="auto" w:fill="F3F3F3"/>
            <w:vAlign w:val="center"/>
          </w:tcPr>
          <w:p w14:paraId="1E932E78" w14:textId="77777777" w:rsidR="00297DCB" w:rsidRDefault="00297DCB" w:rsidP="00297DCB">
            <w:pPr>
              <w:pStyle w:val="HELPsbodycopy"/>
              <w:jc w:val="center"/>
            </w:pPr>
            <w:r>
              <w:t>1</w:t>
            </w:r>
          </w:p>
        </w:tc>
        <w:tc>
          <w:tcPr>
            <w:tcW w:w="1705" w:type="dxa"/>
            <w:shd w:val="clear" w:color="auto" w:fill="F3F3F3"/>
            <w:vAlign w:val="center"/>
          </w:tcPr>
          <w:p w14:paraId="0F6A69DE" w14:textId="77777777" w:rsidR="00297DCB" w:rsidRDefault="00297DCB" w:rsidP="00297DCB">
            <w:pPr>
              <w:pStyle w:val="HELPsbodycopy"/>
              <w:jc w:val="center"/>
            </w:pPr>
            <w:r>
              <w:t>2</w:t>
            </w:r>
          </w:p>
        </w:tc>
      </w:tr>
      <w:tr w:rsidR="00297DCB" w14:paraId="26F4DA29" w14:textId="77777777" w:rsidTr="000B4C29">
        <w:trPr>
          <w:trHeight w:val="504"/>
        </w:trPr>
        <w:tc>
          <w:tcPr>
            <w:tcW w:w="5665" w:type="dxa"/>
            <w:vAlign w:val="center"/>
          </w:tcPr>
          <w:p w14:paraId="5104AB02" w14:textId="77777777" w:rsidR="00297DCB" w:rsidRDefault="00297DCB" w:rsidP="000B4C29">
            <w:pPr>
              <w:pStyle w:val="HELPsbodycopy"/>
            </w:pPr>
            <w:r>
              <w:t>Reach out to help another person</w:t>
            </w:r>
          </w:p>
        </w:tc>
        <w:tc>
          <w:tcPr>
            <w:tcW w:w="1350" w:type="dxa"/>
            <w:shd w:val="clear" w:color="auto" w:fill="F3F3F3"/>
            <w:vAlign w:val="center"/>
          </w:tcPr>
          <w:p w14:paraId="3B2151EE" w14:textId="77777777" w:rsidR="00297DCB" w:rsidRDefault="00297DCB" w:rsidP="00297DCB">
            <w:pPr>
              <w:pStyle w:val="HELPsbodycopy"/>
              <w:jc w:val="center"/>
            </w:pPr>
            <w:r>
              <w:t>0</w:t>
            </w:r>
          </w:p>
        </w:tc>
        <w:tc>
          <w:tcPr>
            <w:tcW w:w="1350" w:type="dxa"/>
            <w:shd w:val="clear" w:color="auto" w:fill="F3F3F3"/>
            <w:vAlign w:val="center"/>
          </w:tcPr>
          <w:p w14:paraId="0850F37A" w14:textId="77777777" w:rsidR="00297DCB" w:rsidRDefault="00297DCB" w:rsidP="00297DCB">
            <w:pPr>
              <w:pStyle w:val="HELPsbodycopy"/>
              <w:jc w:val="center"/>
            </w:pPr>
            <w:r>
              <w:t>1</w:t>
            </w:r>
          </w:p>
        </w:tc>
        <w:tc>
          <w:tcPr>
            <w:tcW w:w="1705" w:type="dxa"/>
            <w:shd w:val="clear" w:color="auto" w:fill="F3F3F3"/>
            <w:vAlign w:val="center"/>
          </w:tcPr>
          <w:p w14:paraId="249944E5" w14:textId="77777777" w:rsidR="00297DCB" w:rsidRDefault="00297DCB" w:rsidP="00297DCB">
            <w:pPr>
              <w:pStyle w:val="HELPsbodycopy"/>
              <w:jc w:val="center"/>
            </w:pPr>
            <w:r>
              <w:t>2</w:t>
            </w:r>
          </w:p>
        </w:tc>
      </w:tr>
      <w:tr w:rsidR="00297DCB" w14:paraId="7F51527D" w14:textId="77777777" w:rsidTr="000B4C29">
        <w:trPr>
          <w:trHeight w:val="504"/>
        </w:trPr>
        <w:tc>
          <w:tcPr>
            <w:tcW w:w="5665" w:type="dxa"/>
            <w:vAlign w:val="center"/>
          </w:tcPr>
          <w:p w14:paraId="1A622FFD" w14:textId="77777777" w:rsidR="00297DCB" w:rsidRDefault="00297DCB" w:rsidP="000B4C29">
            <w:pPr>
              <w:pStyle w:val="HELPsbodycopy"/>
            </w:pPr>
            <w:r>
              <w:t xml:space="preserve">Resources </w:t>
            </w:r>
          </w:p>
        </w:tc>
        <w:tc>
          <w:tcPr>
            <w:tcW w:w="1350" w:type="dxa"/>
            <w:shd w:val="clear" w:color="auto" w:fill="F3F3F3"/>
            <w:vAlign w:val="center"/>
          </w:tcPr>
          <w:p w14:paraId="43D7AF43" w14:textId="77777777" w:rsidR="00297DCB" w:rsidRDefault="00297DCB" w:rsidP="00297DCB">
            <w:pPr>
              <w:pStyle w:val="HELPsbodycopy"/>
              <w:jc w:val="center"/>
            </w:pPr>
            <w:r>
              <w:t>0</w:t>
            </w:r>
          </w:p>
        </w:tc>
        <w:tc>
          <w:tcPr>
            <w:tcW w:w="1350" w:type="dxa"/>
            <w:shd w:val="clear" w:color="auto" w:fill="F3F3F3"/>
            <w:vAlign w:val="center"/>
          </w:tcPr>
          <w:p w14:paraId="446B7994" w14:textId="77777777" w:rsidR="00297DCB" w:rsidRDefault="00297DCB" w:rsidP="00297DCB">
            <w:pPr>
              <w:pStyle w:val="HELPsbodycopy"/>
              <w:jc w:val="center"/>
            </w:pPr>
            <w:r>
              <w:t>1</w:t>
            </w:r>
          </w:p>
        </w:tc>
        <w:tc>
          <w:tcPr>
            <w:tcW w:w="1705" w:type="dxa"/>
            <w:shd w:val="clear" w:color="auto" w:fill="F3F3F3"/>
            <w:vAlign w:val="center"/>
          </w:tcPr>
          <w:p w14:paraId="6A23ED3E" w14:textId="77777777" w:rsidR="00297DCB" w:rsidRDefault="00297DCB" w:rsidP="00297DCB">
            <w:pPr>
              <w:pStyle w:val="HELPsbodycopy"/>
              <w:jc w:val="center"/>
            </w:pPr>
            <w:r>
              <w:t>2</w:t>
            </w:r>
          </w:p>
        </w:tc>
      </w:tr>
    </w:tbl>
    <w:p w14:paraId="5C6B6FAC" w14:textId="77777777" w:rsidR="00297DCB" w:rsidRDefault="00297DCB" w:rsidP="00297DCB">
      <w:pPr>
        <w:pStyle w:val="HELPssubhead"/>
      </w:pPr>
      <w:r>
        <w:lastRenderedPageBreak/>
        <w:t>Attachment 5.2: How to Ask for Help</w:t>
      </w:r>
    </w:p>
    <w:p w14:paraId="20A7F08E" w14:textId="77777777" w:rsidR="00297DCB" w:rsidRDefault="00297DCB" w:rsidP="00297DCB">
      <w:pPr>
        <w:pStyle w:val="HELPsbodycopy"/>
      </w:pPr>
      <w:r>
        <w:t xml:space="preserve">Directions: Students will use the scenarios below to practice how to ask for help. The conversation will address: their specific needs; who to talk to; the right time and place; a statement to begin the conversation; and reflect about what they would do next if the conversation did not go as well as they hoped with the person or resource they chose. The goal of this practice is to increase student’s confidence when asking for MEH help. </w:t>
      </w:r>
    </w:p>
    <w:p w14:paraId="65C42D9B" w14:textId="77777777" w:rsidR="00297DCB" w:rsidRDefault="00297DCB" w:rsidP="00297DCB">
      <w:pPr>
        <w:pStyle w:val="HELPsbodycopy"/>
        <w:contextualSpacing/>
        <w:rPr>
          <w:highlight w:val="yellow"/>
        </w:rPr>
      </w:pPr>
    </w:p>
    <w:p w14:paraId="32169217" w14:textId="77777777" w:rsidR="00297DCB" w:rsidRPr="007D735C" w:rsidRDefault="00297DCB" w:rsidP="00297DCB">
      <w:pPr>
        <w:pStyle w:val="HELPsbodycopy"/>
        <w:spacing w:after="240" w:line="300" w:lineRule="auto"/>
        <w:rPr>
          <w:i/>
        </w:rPr>
      </w:pPr>
      <w:r w:rsidRPr="007D735C">
        <w:rPr>
          <w:b/>
        </w:rPr>
        <w:t>Scenario #1</w:t>
      </w:r>
      <w:r w:rsidRPr="007D735C">
        <w:t xml:space="preserve">: </w:t>
      </w:r>
      <w:r w:rsidRPr="007D735C">
        <w:rPr>
          <w:i/>
        </w:rPr>
        <w:t xml:space="preserve">Your dad has a new girlfriend, and you feel it is too soon after the divorce. You are longing to spend time with your dad, but he is spending all his time with her, and this is very hurtful to you. You are starting to notice your emotions are impacting other areas of your life, such as school, sports, and even your relationships with your friends. You are ready to ask for help. </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0"/>
        <w:gridCol w:w="2220"/>
        <w:gridCol w:w="2220"/>
        <w:gridCol w:w="2220"/>
      </w:tblGrid>
      <w:tr w:rsidR="00297DCB" w14:paraId="42F939CF" w14:textId="77777777" w:rsidTr="000B4C29">
        <w:tc>
          <w:tcPr>
            <w:tcW w:w="1025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cMar>
              <w:top w:w="100" w:type="dxa"/>
              <w:left w:w="100" w:type="dxa"/>
              <w:bottom w:w="100" w:type="dxa"/>
              <w:right w:w="100" w:type="dxa"/>
            </w:tcMar>
            <w:vAlign w:val="center"/>
          </w:tcPr>
          <w:p w14:paraId="26EF3CB9" w14:textId="77777777" w:rsidR="00297DCB" w:rsidRPr="007D735C" w:rsidRDefault="00297DCB" w:rsidP="000B4C29">
            <w:pPr>
              <w:pStyle w:val="HELPsbodycopy"/>
              <w:jc w:val="center"/>
              <w:rPr>
                <w:b/>
                <w:bCs/>
              </w:rPr>
            </w:pPr>
            <w:r w:rsidRPr="007D735C">
              <w:rPr>
                <w:b/>
                <w:bCs/>
              </w:rPr>
              <w:t>P</w:t>
            </w:r>
            <w:r>
              <w:rPr>
                <w:b/>
                <w:bCs/>
              </w:rPr>
              <w:t>ART</w:t>
            </w:r>
            <w:r w:rsidRPr="007D735C">
              <w:rPr>
                <w:b/>
                <w:bCs/>
              </w:rPr>
              <w:t xml:space="preserve"> I. </w:t>
            </w:r>
            <w:r>
              <w:rPr>
                <w:b/>
                <w:bCs/>
              </w:rPr>
              <w:t>RECOGNIZE, REACH OUT, RESOURCES</w:t>
            </w:r>
          </w:p>
        </w:tc>
      </w:tr>
      <w:tr w:rsidR="00297DCB" w14:paraId="515A03A7"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6E2B814E" w14:textId="77777777" w:rsidR="00297DCB" w:rsidRPr="00655D60" w:rsidRDefault="00297DCB" w:rsidP="000B4C29">
            <w:pPr>
              <w:pStyle w:val="HELPsbodycopy"/>
              <w:rPr>
                <w:i/>
              </w:rPr>
            </w:pPr>
            <w:r w:rsidRPr="00655D60">
              <w:rPr>
                <w:i/>
              </w:rPr>
              <w:t>What do I recognize?</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Mar>
              <w:top w:w="100" w:type="dxa"/>
              <w:left w:w="100" w:type="dxa"/>
              <w:bottom w:w="100" w:type="dxa"/>
              <w:right w:w="100" w:type="dxa"/>
            </w:tcMar>
            <w:vAlign w:val="center"/>
          </w:tcPr>
          <w:p w14:paraId="160C75A4" w14:textId="77777777" w:rsidR="00297DCB" w:rsidRDefault="00297DCB" w:rsidP="000B4C29">
            <w:pPr>
              <w:pStyle w:val="HELPsbodycopy"/>
            </w:pPr>
            <w:r>
              <w:t>Big Feelings/</w:t>
            </w:r>
          </w:p>
          <w:p w14:paraId="7709C20E" w14:textId="77777777" w:rsidR="00297DCB" w:rsidRDefault="00297DCB" w:rsidP="000B4C29">
            <w:pPr>
              <w:pStyle w:val="HELPsbodycopy"/>
            </w:pPr>
            <w:r>
              <w:t>Emotions</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4C669D1A" w14:textId="77777777" w:rsidR="00297DCB" w:rsidRDefault="00297DCB" w:rsidP="000B4C29">
            <w:pPr>
              <w:pStyle w:val="HELPsbodycopy"/>
            </w:pPr>
            <w:r>
              <w:t>Overwhelming Feelings</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17A5DE9E" w14:textId="77777777" w:rsidR="00297DCB" w:rsidRDefault="00297DCB" w:rsidP="000B4C29">
            <w:pPr>
              <w:pStyle w:val="HELPsbodycopy"/>
            </w:pPr>
            <w:r>
              <w:t>Urgent Warning Signs</w:t>
            </w:r>
          </w:p>
        </w:tc>
      </w:tr>
      <w:tr w:rsidR="00297DCB" w14:paraId="2DD39567" w14:textId="77777777" w:rsidTr="000B4C29">
        <w:trPr>
          <w:trHeight w:val="699"/>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054AF69D" w14:textId="77777777" w:rsidR="00297DCB" w:rsidRPr="00655D60" w:rsidRDefault="00297DCB" w:rsidP="000B4C29">
            <w:pPr>
              <w:pStyle w:val="HELPsbodycopy"/>
              <w:rPr>
                <w:i/>
              </w:rPr>
            </w:pPr>
            <w:r w:rsidRPr="00655D60">
              <w:rPr>
                <w:i/>
              </w:rPr>
              <w:t xml:space="preserve">Do I reach out to help? </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Mar>
              <w:top w:w="100" w:type="dxa"/>
              <w:left w:w="100" w:type="dxa"/>
              <w:bottom w:w="100" w:type="dxa"/>
              <w:right w:w="100" w:type="dxa"/>
            </w:tcMar>
            <w:vAlign w:val="center"/>
          </w:tcPr>
          <w:p w14:paraId="27E38974" w14:textId="77777777" w:rsidR="00297DCB" w:rsidRDefault="00297DCB" w:rsidP="000B4C29">
            <w:pPr>
              <w:pStyle w:val="HELPsbodycopy"/>
            </w:pPr>
            <w:r>
              <w:t>Yes, call 911 or contact a mental health professional</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5F1CE541" w14:textId="77777777" w:rsidR="00297DCB" w:rsidRDefault="00297DCB" w:rsidP="000B4C29">
            <w:pPr>
              <w:pStyle w:val="HELPsbodycopy"/>
            </w:pPr>
            <w:r>
              <w:t>Yes, reach out for help</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7293DEB4" w14:textId="77777777" w:rsidR="00297DCB" w:rsidRDefault="00297DCB" w:rsidP="000B4C29">
            <w:pPr>
              <w:pStyle w:val="HELPsbodycopy"/>
            </w:pPr>
            <w:r>
              <w:t>No or Not yet</w:t>
            </w:r>
          </w:p>
        </w:tc>
      </w:tr>
      <w:tr w:rsidR="00297DCB" w14:paraId="5517B7D2" w14:textId="77777777" w:rsidTr="000B4C29">
        <w:trPr>
          <w:trHeight w:val="699"/>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29176D8E" w14:textId="77777777" w:rsidR="00297DCB" w:rsidRPr="00655D60" w:rsidRDefault="00297DCB" w:rsidP="000B4C29">
            <w:pPr>
              <w:pStyle w:val="HELPsbodycopy"/>
              <w:rPr>
                <w:i/>
              </w:rPr>
            </w:pPr>
            <w:r w:rsidRPr="00655D60">
              <w:rPr>
                <w:i/>
              </w:rPr>
              <w:t xml:space="preserve">Why am I reaching our or what do I need? </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02D2B1F6" w14:textId="77777777" w:rsidR="00297DCB" w:rsidRDefault="00297DCB" w:rsidP="000B4C29">
            <w:pPr>
              <w:pStyle w:val="HELPsbodycopy"/>
            </w:pPr>
          </w:p>
          <w:p w14:paraId="6801E7E2" w14:textId="77777777" w:rsidR="00297DCB" w:rsidRDefault="00297DCB" w:rsidP="000B4C29">
            <w:pPr>
              <w:pStyle w:val="HELPsbodycopy"/>
            </w:pPr>
          </w:p>
          <w:p w14:paraId="2C29A7D1" w14:textId="77777777" w:rsidR="00297DCB" w:rsidRDefault="00297DCB" w:rsidP="000B4C29">
            <w:pPr>
              <w:pStyle w:val="HELPsbodycopy"/>
            </w:pPr>
          </w:p>
        </w:tc>
      </w:tr>
      <w:tr w:rsidR="00297DCB" w14:paraId="19380D52"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09F3C44A" w14:textId="77777777" w:rsidR="00297DCB" w:rsidRPr="00655D60" w:rsidRDefault="00297DCB" w:rsidP="000B4C29">
            <w:pPr>
              <w:pStyle w:val="HELPsbodycopy"/>
              <w:rPr>
                <w:i/>
              </w:rPr>
            </w:pPr>
            <w:r w:rsidRPr="00655D60">
              <w:rPr>
                <w:i/>
              </w:rPr>
              <w:t>What resource or person will your reach out or talk to?</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67BE0BEB" w14:textId="77777777" w:rsidR="00297DCB" w:rsidRDefault="00297DCB" w:rsidP="000B4C29">
            <w:pPr>
              <w:pStyle w:val="HELPsbodycopy"/>
            </w:pPr>
          </w:p>
          <w:p w14:paraId="00DC29B1" w14:textId="77777777" w:rsidR="00297DCB" w:rsidRDefault="00297DCB" w:rsidP="000B4C29">
            <w:pPr>
              <w:pStyle w:val="HELPsbodycopy"/>
            </w:pPr>
          </w:p>
        </w:tc>
      </w:tr>
      <w:tr w:rsidR="00297DCB" w14:paraId="5F9A8A64" w14:textId="77777777" w:rsidTr="000B4C29">
        <w:trPr>
          <w:trHeight w:val="897"/>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1663C81A" w14:textId="77777777" w:rsidR="00297DCB" w:rsidRPr="00655D60" w:rsidRDefault="00297DCB" w:rsidP="000B4C29">
            <w:pPr>
              <w:pStyle w:val="HELPsbodycopy"/>
              <w:rPr>
                <w:i/>
              </w:rPr>
            </w:pPr>
            <w:r w:rsidRPr="00655D60">
              <w:rPr>
                <w:i/>
              </w:rPr>
              <w:t>When is the right time and place?</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0D004D1A" w14:textId="77777777" w:rsidR="00297DCB" w:rsidRDefault="00297DCB" w:rsidP="000B4C29">
            <w:pPr>
              <w:pStyle w:val="HELPsbodycopy"/>
            </w:pPr>
          </w:p>
        </w:tc>
      </w:tr>
      <w:tr w:rsidR="00297DCB" w14:paraId="345BC933" w14:textId="77777777" w:rsidTr="000B4C29">
        <w:trPr>
          <w:trHeight w:val="222"/>
        </w:trPr>
        <w:tc>
          <w:tcPr>
            <w:tcW w:w="1025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cMar>
              <w:top w:w="100" w:type="dxa"/>
              <w:left w:w="100" w:type="dxa"/>
              <w:bottom w:w="100" w:type="dxa"/>
              <w:right w:w="100" w:type="dxa"/>
            </w:tcMar>
            <w:vAlign w:val="center"/>
          </w:tcPr>
          <w:p w14:paraId="46BBF967" w14:textId="77777777" w:rsidR="00297DCB" w:rsidRPr="007D735C" w:rsidRDefault="00297DCB" w:rsidP="000B4C29">
            <w:pPr>
              <w:pStyle w:val="HELPsbodycopy"/>
              <w:jc w:val="center"/>
              <w:rPr>
                <w:b/>
                <w:bCs/>
              </w:rPr>
            </w:pPr>
            <w:r w:rsidRPr="007D735C">
              <w:rPr>
                <w:b/>
                <w:bCs/>
              </w:rPr>
              <w:t>P</w:t>
            </w:r>
            <w:r>
              <w:rPr>
                <w:b/>
                <w:bCs/>
              </w:rPr>
              <w:t>ART</w:t>
            </w:r>
            <w:r w:rsidRPr="007D735C">
              <w:rPr>
                <w:b/>
                <w:bCs/>
              </w:rPr>
              <w:t xml:space="preserve"> II. </w:t>
            </w:r>
            <w:r>
              <w:rPr>
                <w:b/>
                <w:bCs/>
              </w:rPr>
              <w:t>ASKING FOR HELP</w:t>
            </w:r>
          </w:p>
        </w:tc>
      </w:tr>
      <w:tr w:rsidR="00297DCB" w14:paraId="29C20475"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404268C4" w14:textId="77777777" w:rsidR="00297DCB" w:rsidRPr="00655D60" w:rsidRDefault="00297DCB" w:rsidP="000B4C29">
            <w:pPr>
              <w:pStyle w:val="HELPsbodycopy"/>
              <w:rPr>
                <w:i/>
              </w:rPr>
            </w:pPr>
            <w:r w:rsidRPr="00655D60">
              <w:rPr>
                <w:i/>
              </w:rPr>
              <w:t>What will you say to start the conversation?</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4EBA0CBB" w14:textId="77777777" w:rsidR="00297DCB" w:rsidRDefault="00297DCB" w:rsidP="000B4C29">
            <w:pPr>
              <w:pStyle w:val="HELPsbodycopy"/>
            </w:pPr>
          </w:p>
          <w:p w14:paraId="5287407E" w14:textId="77777777" w:rsidR="00297DCB" w:rsidRDefault="00297DCB" w:rsidP="000B4C29">
            <w:pPr>
              <w:pStyle w:val="HELPsbodycopy"/>
            </w:pPr>
          </w:p>
        </w:tc>
      </w:tr>
      <w:tr w:rsidR="00297DCB" w14:paraId="6C589CAC"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1331B873" w14:textId="77777777" w:rsidR="00297DCB" w:rsidRPr="00655D60" w:rsidRDefault="00297DCB" w:rsidP="000B4C29">
            <w:pPr>
              <w:pStyle w:val="HELPsbodycopy"/>
              <w:rPr>
                <w:i/>
              </w:rPr>
            </w:pPr>
            <w:r w:rsidRPr="00655D60">
              <w:rPr>
                <w:i/>
              </w:rPr>
              <w:t>What will I say?</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757DD33D" w14:textId="77777777" w:rsidR="00297DCB" w:rsidRDefault="00297DCB" w:rsidP="000B4C29">
            <w:pPr>
              <w:pStyle w:val="HELPsbodycopy"/>
            </w:pPr>
          </w:p>
          <w:p w14:paraId="771DC597" w14:textId="77777777" w:rsidR="00297DCB" w:rsidRDefault="00297DCB" w:rsidP="000B4C29">
            <w:pPr>
              <w:pStyle w:val="HELPsbodycopy"/>
            </w:pPr>
          </w:p>
          <w:p w14:paraId="4C322A6A" w14:textId="77777777" w:rsidR="00297DCB" w:rsidRDefault="00297DCB" w:rsidP="000B4C29">
            <w:pPr>
              <w:pStyle w:val="HELPsbodycopy"/>
            </w:pPr>
          </w:p>
          <w:p w14:paraId="3B920863" w14:textId="77777777" w:rsidR="00297DCB" w:rsidRDefault="00297DCB" w:rsidP="000B4C29">
            <w:pPr>
              <w:pStyle w:val="HELPsbodycopy"/>
            </w:pPr>
          </w:p>
        </w:tc>
      </w:tr>
      <w:tr w:rsidR="00297DCB" w14:paraId="08BCDCC6"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1E7F631B" w14:textId="77777777" w:rsidR="00297DCB" w:rsidRPr="00655D60" w:rsidRDefault="00297DCB" w:rsidP="000B4C29">
            <w:pPr>
              <w:pStyle w:val="HELPsbodycopy"/>
              <w:rPr>
                <w:i/>
              </w:rPr>
            </w:pPr>
            <w:r w:rsidRPr="00655D60">
              <w:rPr>
                <w:i/>
              </w:rPr>
              <w:t>REFLECT: What are next steps? Additional support? Or plans to Follow-Up</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1809B696" w14:textId="77777777" w:rsidR="00297DCB" w:rsidRDefault="00297DCB" w:rsidP="000B4C29">
            <w:pPr>
              <w:pStyle w:val="HELPsbodycopy"/>
            </w:pPr>
          </w:p>
          <w:p w14:paraId="47AE5FAD" w14:textId="77777777" w:rsidR="00297DCB" w:rsidRDefault="00297DCB" w:rsidP="000B4C29">
            <w:pPr>
              <w:pStyle w:val="HELPsbodycopy"/>
            </w:pPr>
          </w:p>
          <w:p w14:paraId="079938C2" w14:textId="77777777" w:rsidR="00297DCB" w:rsidRDefault="00297DCB" w:rsidP="000B4C29">
            <w:pPr>
              <w:pStyle w:val="HELPsbodycopy"/>
            </w:pPr>
          </w:p>
          <w:p w14:paraId="1C2313D7" w14:textId="77777777" w:rsidR="00297DCB" w:rsidRDefault="00297DCB" w:rsidP="000B4C29">
            <w:pPr>
              <w:pStyle w:val="HELPsbodycopy"/>
            </w:pPr>
          </w:p>
        </w:tc>
      </w:tr>
    </w:tbl>
    <w:p w14:paraId="55C89786" w14:textId="77777777" w:rsidR="00297DCB" w:rsidRDefault="00297DCB" w:rsidP="00297DCB">
      <w:pPr>
        <w:pStyle w:val="HELPsbodycopy"/>
        <w:contextualSpacing/>
        <w:rPr>
          <w:b/>
        </w:rPr>
      </w:pPr>
    </w:p>
    <w:p w14:paraId="0B69E03A" w14:textId="77777777" w:rsidR="00297DCB" w:rsidRDefault="00297DCB" w:rsidP="00297DCB">
      <w:pPr>
        <w:pStyle w:val="HELPsbodycopy"/>
        <w:spacing w:after="240" w:line="300" w:lineRule="auto"/>
      </w:pPr>
      <w:r w:rsidRPr="00F37BF0">
        <w:rPr>
          <w:b/>
        </w:rPr>
        <w:lastRenderedPageBreak/>
        <w:t>Scenario #2</w:t>
      </w:r>
      <w:r>
        <w:t xml:space="preserve">: </w:t>
      </w:r>
      <w:r w:rsidRPr="00F37BF0">
        <w:rPr>
          <w:i/>
        </w:rPr>
        <w:t>You love social media and spend about 10 hours a day between TikTok, Snapchat, and Instagram. You see all these perfect lives and people who just have it all, beauty, money, and popularity. These images are starting to bring about insecurities you have about yourself, and it is impacting your MEH and other aspects of your life such as, fighting with your parents; skipping meals; staying up late on your phone; and your grades are worse from last quarter. You are ready to ask for some help.</w:t>
      </w:r>
      <w:r>
        <w:t xml:space="preserve"> </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0"/>
        <w:gridCol w:w="2220"/>
        <w:gridCol w:w="2220"/>
        <w:gridCol w:w="2220"/>
      </w:tblGrid>
      <w:tr w:rsidR="00297DCB" w14:paraId="5E3D4C2B" w14:textId="77777777" w:rsidTr="000B4C29">
        <w:tc>
          <w:tcPr>
            <w:tcW w:w="1025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cMar>
              <w:top w:w="100" w:type="dxa"/>
              <w:left w:w="100" w:type="dxa"/>
              <w:bottom w:w="100" w:type="dxa"/>
              <w:right w:w="100" w:type="dxa"/>
            </w:tcMar>
            <w:vAlign w:val="center"/>
          </w:tcPr>
          <w:p w14:paraId="77CBBDCD" w14:textId="77777777" w:rsidR="00297DCB" w:rsidRPr="007D735C" w:rsidRDefault="00297DCB" w:rsidP="000B4C29">
            <w:pPr>
              <w:pStyle w:val="HELPsbodycopy"/>
              <w:jc w:val="center"/>
              <w:rPr>
                <w:b/>
                <w:bCs/>
              </w:rPr>
            </w:pPr>
            <w:r w:rsidRPr="007D735C">
              <w:rPr>
                <w:b/>
                <w:bCs/>
              </w:rPr>
              <w:t>P</w:t>
            </w:r>
            <w:r>
              <w:rPr>
                <w:b/>
                <w:bCs/>
              </w:rPr>
              <w:t>ART</w:t>
            </w:r>
            <w:r w:rsidRPr="007D735C">
              <w:rPr>
                <w:b/>
                <w:bCs/>
              </w:rPr>
              <w:t xml:space="preserve"> I. </w:t>
            </w:r>
            <w:r>
              <w:rPr>
                <w:b/>
                <w:bCs/>
              </w:rPr>
              <w:t>RECOGNIZE, REACH OUT, RESOURCES</w:t>
            </w:r>
          </w:p>
        </w:tc>
      </w:tr>
      <w:tr w:rsidR="00297DCB" w14:paraId="5DCBB5CF"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70A000A2" w14:textId="77777777" w:rsidR="00297DCB" w:rsidRPr="00655D60" w:rsidRDefault="00297DCB" w:rsidP="000B4C29">
            <w:pPr>
              <w:pStyle w:val="HELPsbodycopy"/>
              <w:rPr>
                <w:i/>
              </w:rPr>
            </w:pPr>
            <w:r w:rsidRPr="00655D60">
              <w:rPr>
                <w:i/>
              </w:rPr>
              <w:t>What do I recognize?</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Mar>
              <w:top w:w="100" w:type="dxa"/>
              <w:left w:w="100" w:type="dxa"/>
              <w:bottom w:w="100" w:type="dxa"/>
              <w:right w:w="100" w:type="dxa"/>
            </w:tcMar>
            <w:vAlign w:val="center"/>
          </w:tcPr>
          <w:p w14:paraId="45454016" w14:textId="77777777" w:rsidR="00297DCB" w:rsidRDefault="00297DCB" w:rsidP="000B4C29">
            <w:pPr>
              <w:pStyle w:val="HELPsbodycopy"/>
            </w:pPr>
            <w:r>
              <w:t>Big Feelings/</w:t>
            </w:r>
          </w:p>
          <w:p w14:paraId="0CB861CA" w14:textId="77777777" w:rsidR="00297DCB" w:rsidRDefault="00297DCB" w:rsidP="000B4C29">
            <w:pPr>
              <w:pStyle w:val="HELPsbodycopy"/>
            </w:pPr>
            <w:r>
              <w:t>Emotions</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188C3509" w14:textId="77777777" w:rsidR="00297DCB" w:rsidRDefault="00297DCB" w:rsidP="000B4C29">
            <w:pPr>
              <w:pStyle w:val="HELPsbodycopy"/>
            </w:pPr>
            <w:r>
              <w:t>Overwhelming Feelings</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55DB6C04" w14:textId="77777777" w:rsidR="00297DCB" w:rsidRDefault="00297DCB" w:rsidP="000B4C29">
            <w:pPr>
              <w:pStyle w:val="HELPsbodycopy"/>
            </w:pPr>
            <w:r>
              <w:t>Urgent Warning Signs</w:t>
            </w:r>
          </w:p>
        </w:tc>
      </w:tr>
      <w:tr w:rsidR="00297DCB" w14:paraId="12630E4D" w14:textId="77777777" w:rsidTr="000B4C29">
        <w:trPr>
          <w:trHeight w:val="699"/>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6B0AB6AA" w14:textId="77777777" w:rsidR="00297DCB" w:rsidRPr="00655D60" w:rsidRDefault="00297DCB" w:rsidP="000B4C29">
            <w:pPr>
              <w:pStyle w:val="HELPsbodycopy"/>
              <w:rPr>
                <w:i/>
              </w:rPr>
            </w:pPr>
            <w:r w:rsidRPr="00655D60">
              <w:rPr>
                <w:i/>
              </w:rPr>
              <w:t xml:space="preserve">Do I reach out to help? </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Mar>
              <w:top w:w="100" w:type="dxa"/>
              <w:left w:w="100" w:type="dxa"/>
              <w:bottom w:w="100" w:type="dxa"/>
              <w:right w:w="100" w:type="dxa"/>
            </w:tcMar>
            <w:vAlign w:val="center"/>
          </w:tcPr>
          <w:p w14:paraId="150E8A40" w14:textId="77777777" w:rsidR="00297DCB" w:rsidRDefault="00297DCB" w:rsidP="000B4C29">
            <w:pPr>
              <w:pStyle w:val="HELPsbodycopy"/>
            </w:pPr>
            <w:r>
              <w:t>Yes, call 911 or contact a mental health professional</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69DA81B4" w14:textId="77777777" w:rsidR="00297DCB" w:rsidRDefault="00297DCB" w:rsidP="000B4C29">
            <w:pPr>
              <w:pStyle w:val="HELPsbodycopy"/>
            </w:pPr>
            <w:r>
              <w:t>Yes, reach out for help</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7EAEC907" w14:textId="77777777" w:rsidR="00297DCB" w:rsidRDefault="00297DCB" w:rsidP="000B4C29">
            <w:pPr>
              <w:pStyle w:val="HELPsbodycopy"/>
            </w:pPr>
            <w:r>
              <w:t>No or Not yet</w:t>
            </w:r>
          </w:p>
        </w:tc>
      </w:tr>
      <w:tr w:rsidR="00297DCB" w14:paraId="372E7881" w14:textId="77777777" w:rsidTr="000B4C29">
        <w:trPr>
          <w:trHeight w:val="699"/>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7D286414" w14:textId="77777777" w:rsidR="00297DCB" w:rsidRPr="00655D60" w:rsidRDefault="00297DCB" w:rsidP="000B4C29">
            <w:pPr>
              <w:pStyle w:val="HELPsbodycopy"/>
              <w:rPr>
                <w:i/>
              </w:rPr>
            </w:pPr>
            <w:r w:rsidRPr="00655D60">
              <w:rPr>
                <w:i/>
              </w:rPr>
              <w:t xml:space="preserve">Why am I reaching our or what do I need? </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119457BE" w14:textId="77777777" w:rsidR="00297DCB" w:rsidRDefault="00297DCB" w:rsidP="000B4C29">
            <w:pPr>
              <w:pStyle w:val="HELPsbodycopy"/>
            </w:pPr>
          </w:p>
          <w:p w14:paraId="02F6CCE6" w14:textId="77777777" w:rsidR="00297DCB" w:rsidRDefault="00297DCB" w:rsidP="000B4C29">
            <w:pPr>
              <w:pStyle w:val="HELPsbodycopy"/>
            </w:pPr>
          </w:p>
          <w:p w14:paraId="511F41DC" w14:textId="77777777" w:rsidR="00297DCB" w:rsidRDefault="00297DCB" w:rsidP="000B4C29">
            <w:pPr>
              <w:pStyle w:val="HELPsbodycopy"/>
            </w:pPr>
          </w:p>
        </w:tc>
      </w:tr>
      <w:tr w:rsidR="00297DCB" w14:paraId="2FDEBD1E"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0CD1C6B5" w14:textId="77777777" w:rsidR="00297DCB" w:rsidRPr="00655D60" w:rsidRDefault="00297DCB" w:rsidP="000B4C29">
            <w:pPr>
              <w:pStyle w:val="HELPsbodycopy"/>
              <w:rPr>
                <w:i/>
              </w:rPr>
            </w:pPr>
            <w:r w:rsidRPr="00655D60">
              <w:rPr>
                <w:i/>
              </w:rPr>
              <w:t>What resource or person will your reach out or talk to?</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66C0B90F" w14:textId="77777777" w:rsidR="00297DCB" w:rsidRDefault="00297DCB" w:rsidP="000B4C29">
            <w:pPr>
              <w:pStyle w:val="HELPsbodycopy"/>
            </w:pPr>
          </w:p>
          <w:p w14:paraId="0A887435" w14:textId="77777777" w:rsidR="00297DCB" w:rsidRDefault="00297DCB" w:rsidP="000B4C29">
            <w:pPr>
              <w:pStyle w:val="HELPsbodycopy"/>
            </w:pPr>
          </w:p>
        </w:tc>
      </w:tr>
      <w:tr w:rsidR="00297DCB" w14:paraId="0945AFD4" w14:textId="77777777" w:rsidTr="000B4C29">
        <w:trPr>
          <w:trHeight w:val="897"/>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0F09F3A7" w14:textId="77777777" w:rsidR="00297DCB" w:rsidRPr="00655D60" w:rsidRDefault="00297DCB" w:rsidP="000B4C29">
            <w:pPr>
              <w:pStyle w:val="HELPsbodycopy"/>
              <w:rPr>
                <w:i/>
              </w:rPr>
            </w:pPr>
            <w:r w:rsidRPr="00655D60">
              <w:rPr>
                <w:i/>
              </w:rPr>
              <w:t>When is the right time and place?</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0BD519A6" w14:textId="77777777" w:rsidR="00297DCB" w:rsidRDefault="00297DCB" w:rsidP="000B4C29">
            <w:pPr>
              <w:pStyle w:val="HELPsbodycopy"/>
            </w:pPr>
          </w:p>
        </w:tc>
      </w:tr>
      <w:tr w:rsidR="00297DCB" w14:paraId="5E349BA0" w14:textId="77777777" w:rsidTr="000B4C29">
        <w:trPr>
          <w:trHeight w:val="222"/>
        </w:trPr>
        <w:tc>
          <w:tcPr>
            <w:tcW w:w="1025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cMar>
              <w:top w:w="100" w:type="dxa"/>
              <w:left w:w="100" w:type="dxa"/>
              <w:bottom w:w="100" w:type="dxa"/>
              <w:right w:w="100" w:type="dxa"/>
            </w:tcMar>
            <w:vAlign w:val="center"/>
          </w:tcPr>
          <w:p w14:paraId="5177062C" w14:textId="77777777" w:rsidR="00297DCB" w:rsidRPr="007D735C" w:rsidRDefault="00297DCB" w:rsidP="000B4C29">
            <w:pPr>
              <w:pStyle w:val="HELPsbodycopy"/>
              <w:jc w:val="center"/>
              <w:rPr>
                <w:b/>
                <w:bCs/>
              </w:rPr>
            </w:pPr>
            <w:r w:rsidRPr="007D735C">
              <w:rPr>
                <w:b/>
                <w:bCs/>
              </w:rPr>
              <w:t>P</w:t>
            </w:r>
            <w:r>
              <w:rPr>
                <w:b/>
                <w:bCs/>
              </w:rPr>
              <w:t>ART</w:t>
            </w:r>
            <w:r w:rsidRPr="007D735C">
              <w:rPr>
                <w:b/>
                <w:bCs/>
              </w:rPr>
              <w:t xml:space="preserve"> II. </w:t>
            </w:r>
            <w:r>
              <w:rPr>
                <w:b/>
                <w:bCs/>
              </w:rPr>
              <w:t>ASKING FOR HELP</w:t>
            </w:r>
          </w:p>
        </w:tc>
      </w:tr>
      <w:tr w:rsidR="00297DCB" w14:paraId="6E49924B"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23433A92" w14:textId="77777777" w:rsidR="00297DCB" w:rsidRPr="00655D60" w:rsidRDefault="00297DCB" w:rsidP="000B4C29">
            <w:pPr>
              <w:pStyle w:val="HELPsbodycopy"/>
              <w:rPr>
                <w:i/>
              </w:rPr>
            </w:pPr>
            <w:r w:rsidRPr="00655D60">
              <w:rPr>
                <w:i/>
              </w:rPr>
              <w:t>What will you say to start the conversation?</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652AA6AA" w14:textId="77777777" w:rsidR="00297DCB" w:rsidRDefault="00297DCB" w:rsidP="000B4C29">
            <w:pPr>
              <w:pStyle w:val="HELPsbodycopy"/>
            </w:pPr>
          </w:p>
          <w:p w14:paraId="3048A75E" w14:textId="77777777" w:rsidR="00297DCB" w:rsidRDefault="00297DCB" w:rsidP="000B4C29">
            <w:pPr>
              <w:pStyle w:val="HELPsbodycopy"/>
            </w:pPr>
          </w:p>
        </w:tc>
      </w:tr>
      <w:tr w:rsidR="00297DCB" w14:paraId="1AFAA90A"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177E3C96" w14:textId="77777777" w:rsidR="00297DCB" w:rsidRPr="00655D60" w:rsidRDefault="00297DCB" w:rsidP="000B4C29">
            <w:pPr>
              <w:pStyle w:val="HELPsbodycopy"/>
              <w:rPr>
                <w:i/>
              </w:rPr>
            </w:pPr>
            <w:r w:rsidRPr="00655D60">
              <w:rPr>
                <w:i/>
              </w:rPr>
              <w:t>What will I say?</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60E70B33" w14:textId="77777777" w:rsidR="00297DCB" w:rsidRDefault="00297DCB" w:rsidP="000B4C29">
            <w:pPr>
              <w:pStyle w:val="HELPsbodycopy"/>
            </w:pPr>
          </w:p>
          <w:p w14:paraId="1AA59306" w14:textId="77777777" w:rsidR="00297DCB" w:rsidRDefault="00297DCB" w:rsidP="000B4C29">
            <w:pPr>
              <w:pStyle w:val="HELPsbodycopy"/>
            </w:pPr>
          </w:p>
          <w:p w14:paraId="5D060B72" w14:textId="77777777" w:rsidR="00297DCB" w:rsidRDefault="00297DCB" w:rsidP="000B4C29">
            <w:pPr>
              <w:pStyle w:val="HELPsbodycopy"/>
            </w:pPr>
          </w:p>
          <w:p w14:paraId="4BF1EC14" w14:textId="77777777" w:rsidR="00297DCB" w:rsidRDefault="00297DCB" w:rsidP="000B4C29">
            <w:pPr>
              <w:pStyle w:val="HELPsbodycopy"/>
            </w:pPr>
          </w:p>
        </w:tc>
      </w:tr>
      <w:tr w:rsidR="00297DCB" w14:paraId="460830F8"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1D339C15" w14:textId="77777777" w:rsidR="00297DCB" w:rsidRPr="00655D60" w:rsidRDefault="00297DCB" w:rsidP="000B4C29">
            <w:pPr>
              <w:pStyle w:val="HELPsbodycopy"/>
              <w:rPr>
                <w:i/>
              </w:rPr>
            </w:pPr>
            <w:r w:rsidRPr="00655D60">
              <w:rPr>
                <w:i/>
              </w:rPr>
              <w:t>REFLECT: What are next steps? Additional support? Or plans to Follow-Up</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5FF794FD" w14:textId="77777777" w:rsidR="00297DCB" w:rsidRDefault="00297DCB" w:rsidP="000B4C29">
            <w:pPr>
              <w:pStyle w:val="HELPsbodycopy"/>
            </w:pPr>
          </w:p>
          <w:p w14:paraId="381B9310" w14:textId="77777777" w:rsidR="00297DCB" w:rsidRDefault="00297DCB" w:rsidP="000B4C29">
            <w:pPr>
              <w:pStyle w:val="HELPsbodycopy"/>
            </w:pPr>
          </w:p>
          <w:p w14:paraId="14E5AEE6" w14:textId="77777777" w:rsidR="00297DCB" w:rsidRDefault="00297DCB" w:rsidP="000B4C29">
            <w:pPr>
              <w:pStyle w:val="HELPsbodycopy"/>
            </w:pPr>
          </w:p>
          <w:p w14:paraId="4A73581D" w14:textId="77777777" w:rsidR="00297DCB" w:rsidRDefault="00297DCB" w:rsidP="000B4C29">
            <w:pPr>
              <w:pStyle w:val="HELPsbodycopy"/>
            </w:pPr>
          </w:p>
        </w:tc>
      </w:tr>
    </w:tbl>
    <w:p w14:paraId="434B6B2B" w14:textId="77777777" w:rsidR="00297DCB" w:rsidRDefault="00297DCB" w:rsidP="00297DCB">
      <w:pPr>
        <w:pStyle w:val="HELPsbodycopy"/>
        <w:jc w:val="center"/>
      </w:pPr>
    </w:p>
    <w:p w14:paraId="3F5B18A1" w14:textId="77777777" w:rsidR="00297DCB" w:rsidRDefault="00297DCB" w:rsidP="00297DCB">
      <w:pPr>
        <w:pStyle w:val="HELPsbodycopy"/>
        <w:jc w:val="center"/>
      </w:pPr>
      <w:r>
        <w:rPr>
          <w:noProof/>
        </w:rPr>
        <w:drawing>
          <wp:inline distT="0" distB="0" distL="0" distR="0" wp14:anchorId="06A54C42" wp14:editId="0870292F">
            <wp:extent cx="2120390" cy="528331"/>
            <wp:effectExtent l="0" t="0" r="0" b="0"/>
            <wp:docPr id="1161377119" name="Picture 1161377119" descr="A yellow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77119" name="Picture 1161377119" descr="A yellow line on a black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60986" cy="538446"/>
                    </a:xfrm>
                    <a:prstGeom prst="rect">
                      <a:avLst/>
                    </a:prstGeom>
                  </pic:spPr>
                </pic:pic>
              </a:graphicData>
            </a:graphic>
          </wp:inline>
        </w:drawing>
      </w:r>
    </w:p>
    <w:p w14:paraId="59558F8B" w14:textId="77777777" w:rsidR="00297DCB" w:rsidRDefault="00297DCB" w:rsidP="00297DCB">
      <w:pPr>
        <w:pStyle w:val="HELPsbodycopy"/>
      </w:pPr>
    </w:p>
    <w:p w14:paraId="4270AFA6" w14:textId="77777777" w:rsidR="00297DCB" w:rsidRDefault="00297DCB" w:rsidP="00297DCB">
      <w:pPr>
        <w:pStyle w:val="HELPsbodycopy"/>
        <w:spacing w:after="240" w:line="300" w:lineRule="auto"/>
      </w:pPr>
      <w:r w:rsidRPr="004F5BA4">
        <w:rPr>
          <w:b/>
        </w:rPr>
        <w:lastRenderedPageBreak/>
        <w:t>Scenario #3</w:t>
      </w:r>
      <w:r>
        <w:t>: You have it all –</w:t>
      </w:r>
      <w:r w:rsidRPr="004F5BA4">
        <w:t xml:space="preserve"> great friends, doing well in school, captain of the cross-country team, and a supportive family, but you are just not feeling yourself. You are tired all the time; having trouble concentrating; and you never feel hungry. You don’t want things to become worse, so you decide it is time to ask for help.</w:t>
      </w:r>
      <w:r>
        <w:t xml:space="preserve"> </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0"/>
        <w:gridCol w:w="2220"/>
        <w:gridCol w:w="2220"/>
        <w:gridCol w:w="2220"/>
      </w:tblGrid>
      <w:tr w:rsidR="00297DCB" w14:paraId="7B12B883" w14:textId="77777777" w:rsidTr="000B4C29">
        <w:tc>
          <w:tcPr>
            <w:tcW w:w="1025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cMar>
              <w:top w:w="100" w:type="dxa"/>
              <w:left w:w="100" w:type="dxa"/>
              <w:bottom w:w="100" w:type="dxa"/>
              <w:right w:w="100" w:type="dxa"/>
            </w:tcMar>
            <w:vAlign w:val="center"/>
          </w:tcPr>
          <w:p w14:paraId="780F3936" w14:textId="77777777" w:rsidR="00297DCB" w:rsidRPr="007D735C" w:rsidRDefault="00297DCB" w:rsidP="000B4C29">
            <w:pPr>
              <w:pStyle w:val="HELPsbodycopy"/>
              <w:jc w:val="center"/>
              <w:rPr>
                <w:b/>
                <w:bCs/>
              </w:rPr>
            </w:pPr>
            <w:r w:rsidRPr="007D735C">
              <w:rPr>
                <w:b/>
                <w:bCs/>
              </w:rPr>
              <w:t>P</w:t>
            </w:r>
            <w:r>
              <w:rPr>
                <w:b/>
                <w:bCs/>
              </w:rPr>
              <w:t>ART</w:t>
            </w:r>
            <w:r w:rsidRPr="007D735C">
              <w:rPr>
                <w:b/>
                <w:bCs/>
              </w:rPr>
              <w:t xml:space="preserve"> I. </w:t>
            </w:r>
            <w:r>
              <w:rPr>
                <w:b/>
                <w:bCs/>
              </w:rPr>
              <w:t>RECOGNIZE, REACH OUT, RESOURCES</w:t>
            </w:r>
          </w:p>
        </w:tc>
      </w:tr>
      <w:tr w:rsidR="00297DCB" w14:paraId="73D71643"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183D6903" w14:textId="77777777" w:rsidR="00297DCB" w:rsidRPr="00655D60" w:rsidRDefault="00297DCB" w:rsidP="000B4C29">
            <w:pPr>
              <w:pStyle w:val="HELPsbodycopy"/>
              <w:rPr>
                <w:i/>
              </w:rPr>
            </w:pPr>
            <w:r w:rsidRPr="00655D60">
              <w:rPr>
                <w:i/>
              </w:rPr>
              <w:t>What do I recognize?</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Mar>
              <w:top w:w="100" w:type="dxa"/>
              <w:left w:w="100" w:type="dxa"/>
              <w:bottom w:w="100" w:type="dxa"/>
              <w:right w:w="100" w:type="dxa"/>
            </w:tcMar>
            <w:vAlign w:val="center"/>
          </w:tcPr>
          <w:p w14:paraId="06F24F77" w14:textId="77777777" w:rsidR="00297DCB" w:rsidRDefault="00297DCB" w:rsidP="000B4C29">
            <w:pPr>
              <w:pStyle w:val="HELPsbodycopy"/>
            </w:pPr>
            <w:r>
              <w:t>Big Feelings/</w:t>
            </w:r>
          </w:p>
          <w:p w14:paraId="18DF44A0" w14:textId="77777777" w:rsidR="00297DCB" w:rsidRDefault="00297DCB" w:rsidP="000B4C29">
            <w:pPr>
              <w:pStyle w:val="HELPsbodycopy"/>
            </w:pPr>
            <w:r>
              <w:t>Emotions</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48587109" w14:textId="77777777" w:rsidR="00297DCB" w:rsidRDefault="00297DCB" w:rsidP="000B4C29">
            <w:pPr>
              <w:pStyle w:val="HELPsbodycopy"/>
            </w:pPr>
            <w:r>
              <w:t>Overwhelming Feelings</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03F547FB" w14:textId="77777777" w:rsidR="00297DCB" w:rsidRDefault="00297DCB" w:rsidP="000B4C29">
            <w:pPr>
              <w:pStyle w:val="HELPsbodycopy"/>
            </w:pPr>
            <w:r>
              <w:t>Urgent Warning Signs</w:t>
            </w:r>
          </w:p>
        </w:tc>
      </w:tr>
      <w:tr w:rsidR="00297DCB" w14:paraId="6CEBDB45" w14:textId="77777777" w:rsidTr="000B4C29">
        <w:trPr>
          <w:trHeight w:val="699"/>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1D7DFD61" w14:textId="77777777" w:rsidR="00297DCB" w:rsidRPr="00655D60" w:rsidRDefault="00297DCB" w:rsidP="000B4C29">
            <w:pPr>
              <w:pStyle w:val="HELPsbodycopy"/>
              <w:rPr>
                <w:i/>
              </w:rPr>
            </w:pPr>
            <w:r w:rsidRPr="00655D60">
              <w:rPr>
                <w:i/>
              </w:rPr>
              <w:t xml:space="preserve">Do I reach out to help? </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Mar>
              <w:top w:w="100" w:type="dxa"/>
              <w:left w:w="100" w:type="dxa"/>
              <w:bottom w:w="100" w:type="dxa"/>
              <w:right w:w="100" w:type="dxa"/>
            </w:tcMar>
            <w:vAlign w:val="center"/>
          </w:tcPr>
          <w:p w14:paraId="056E4171" w14:textId="77777777" w:rsidR="00297DCB" w:rsidRDefault="00297DCB" w:rsidP="000B4C29">
            <w:pPr>
              <w:pStyle w:val="HELPsbodycopy"/>
            </w:pPr>
            <w:r>
              <w:t>Yes, call 911 or contact a mental health professional</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71D13F4D" w14:textId="77777777" w:rsidR="00297DCB" w:rsidRDefault="00297DCB" w:rsidP="000B4C29">
            <w:pPr>
              <w:pStyle w:val="HELPsbodycopy"/>
            </w:pPr>
            <w:r>
              <w:t>Yes, reach out for help</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0376501B" w14:textId="77777777" w:rsidR="00297DCB" w:rsidRDefault="00297DCB" w:rsidP="000B4C29">
            <w:pPr>
              <w:pStyle w:val="HELPsbodycopy"/>
            </w:pPr>
            <w:r>
              <w:t>No or Not yet</w:t>
            </w:r>
          </w:p>
        </w:tc>
      </w:tr>
      <w:tr w:rsidR="00297DCB" w14:paraId="0C6C489F" w14:textId="77777777" w:rsidTr="000B4C29">
        <w:trPr>
          <w:trHeight w:val="699"/>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2F47E080" w14:textId="77777777" w:rsidR="00297DCB" w:rsidRPr="00655D60" w:rsidRDefault="00297DCB" w:rsidP="000B4C29">
            <w:pPr>
              <w:pStyle w:val="HELPsbodycopy"/>
              <w:rPr>
                <w:i/>
              </w:rPr>
            </w:pPr>
            <w:r w:rsidRPr="00655D60">
              <w:rPr>
                <w:i/>
              </w:rPr>
              <w:t xml:space="preserve">Why am I reaching our or what do I need? </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737C60B2" w14:textId="77777777" w:rsidR="00297DCB" w:rsidRDefault="00297DCB" w:rsidP="000B4C29">
            <w:pPr>
              <w:pStyle w:val="HELPsbodycopy"/>
            </w:pPr>
          </w:p>
          <w:p w14:paraId="05967079" w14:textId="77777777" w:rsidR="00297DCB" w:rsidRDefault="00297DCB" w:rsidP="000B4C29">
            <w:pPr>
              <w:pStyle w:val="HELPsbodycopy"/>
            </w:pPr>
          </w:p>
          <w:p w14:paraId="77658355" w14:textId="77777777" w:rsidR="00297DCB" w:rsidRDefault="00297DCB" w:rsidP="000B4C29">
            <w:pPr>
              <w:pStyle w:val="HELPsbodycopy"/>
            </w:pPr>
          </w:p>
        </w:tc>
      </w:tr>
      <w:tr w:rsidR="00297DCB" w14:paraId="6998AF62"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312AAF17" w14:textId="77777777" w:rsidR="00297DCB" w:rsidRPr="00655D60" w:rsidRDefault="00297DCB" w:rsidP="000B4C29">
            <w:pPr>
              <w:pStyle w:val="HELPsbodycopy"/>
              <w:rPr>
                <w:i/>
              </w:rPr>
            </w:pPr>
            <w:r w:rsidRPr="00655D60">
              <w:rPr>
                <w:i/>
              </w:rPr>
              <w:t>What resource or person will your reach out or talk to?</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4D8BC917" w14:textId="77777777" w:rsidR="00297DCB" w:rsidRDefault="00297DCB" w:rsidP="000B4C29">
            <w:pPr>
              <w:pStyle w:val="HELPsbodycopy"/>
            </w:pPr>
          </w:p>
          <w:p w14:paraId="06AE58FE" w14:textId="77777777" w:rsidR="00297DCB" w:rsidRDefault="00297DCB" w:rsidP="000B4C29">
            <w:pPr>
              <w:pStyle w:val="HELPsbodycopy"/>
            </w:pPr>
          </w:p>
        </w:tc>
      </w:tr>
      <w:tr w:rsidR="00297DCB" w14:paraId="57E734E4" w14:textId="77777777" w:rsidTr="000B4C29">
        <w:trPr>
          <w:trHeight w:val="897"/>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218D3BC3" w14:textId="77777777" w:rsidR="00297DCB" w:rsidRPr="00655D60" w:rsidRDefault="00297DCB" w:rsidP="000B4C29">
            <w:pPr>
              <w:pStyle w:val="HELPsbodycopy"/>
              <w:rPr>
                <w:i/>
              </w:rPr>
            </w:pPr>
            <w:r w:rsidRPr="00655D60">
              <w:rPr>
                <w:i/>
              </w:rPr>
              <w:t>When is the right time and place?</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423A76AA" w14:textId="77777777" w:rsidR="00297DCB" w:rsidRDefault="00297DCB" w:rsidP="000B4C29">
            <w:pPr>
              <w:pStyle w:val="HELPsbodycopy"/>
            </w:pPr>
          </w:p>
        </w:tc>
      </w:tr>
      <w:tr w:rsidR="00297DCB" w14:paraId="7C39A630" w14:textId="77777777" w:rsidTr="000B4C29">
        <w:trPr>
          <w:trHeight w:val="222"/>
        </w:trPr>
        <w:tc>
          <w:tcPr>
            <w:tcW w:w="1025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cMar>
              <w:top w:w="100" w:type="dxa"/>
              <w:left w:w="100" w:type="dxa"/>
              <w:bottom w:w="100" w:type="dxa"/>
              <w:right w:w="100" w:type="dxa"/>
            </w:tcMar>
            <w:vAlign w:val="center"/>
          </w:tcPr>
          <w:p w14:paraId="5BE50690" w14:textId="77777777" w:rsidR="00297DCB" w:rsidRPr="007D735C" w:rsidRDefault="00297DCB" w:rsidP="000B4C29">
            <w:pPr>
              <w:pStyle w:val="HELPsbodycopy"/>
              <w:jc w:val="center"/>
              <w:rPr>
                <w:b/>
                <w:bCs/>
              </w:rPr>
            </w:pPr>
            <w:r w:rsidRPr="007D735C">
              <w:rPr>
                <w:b/>
                <w:bCs/>
              </w:rPr>
              <w:t>P</w:t>
            </w:r>
            <w:r>
              <w:rPr>
                <w:b/>
                <w:bCs/>
              </w:rPr>
              <w:t>ART</w:t>
            </w:r>
            <w:r w:rsidRPr="007D735C">
              <w:rPr>
                <w:b/>
                <w:bCs/>
              </w:rPr>
              <w:t xml:space="preserve"> II. </w:t>
            </w:r>
            <w:r>
              <w:rPr>
                <w:b/>
                <w:bCs/>
              </w:rPr>
              <w:t>ASKING FOR HELP</w:t>
            </w:r>
          </w:p>
        </w:tc>
      </w:tr>
      <w:tr w:rsidR="00297DCB" w14:paraId="71C136FB"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4AA98483" w14:textId="77777777" w:rsidR="00297DCB" w:rsidRPr="00655D60" w:rsidRDefault="00297DCB" w:rsidP="000B4C29">
            <w:pPr>
              <w:pStyle w:val="HELPsbodycopy"/>
              <w:rPr>
                <w:i/>
              </w:rPr>
            </w:pPr>
            <w:r w:rsidRPr="00655D60">
              <w:rPr>
                <w:i/>
              </w:rPr>
              <w:t>What will you say to start the conversation?</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644D5FD8" w14:textId="77777777" w:rsidR="00297DCB" w:rsidRDefault="00297DCB" w:rsidP="000B4C29">
            <w:pPr>
              <w:pStyle w:val="HELPsbodycopy"/>
            </w:pPr>
          </w:p>
          <w:p w14:paraId="0762BB89" w14:textId="77777777" w:rsidR="00297DCB" w:rsidRDefault="00297DCB" w:rsidP="000B4C29">
            <w:pPr>
              <w:pStyle w:val="HELPsbodycopy"/>
            </w:pPr>
          </w:p>
        </w:tc>
      </w:tr>
      <w:tr w:rsidR="00297DCB" w14:paraId="1C88D29B"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1C672E93" w14:textId="77777777" w:rsidR="00297DCB" w:rsidRPr="00655D60" w:rsidRDefault="00297DCB" w:rsidP="000B4C29">
            <w:pPr>
              <w:pStyle w:val="HELPsbodycopy"/>
              <w:rPr>
                <w:i/>
              </w:rPr>
            </w:pPr>
            <w:r w:rsidRPr="00655D60">
              <w:rPr>
                <w:i/>
              </w:rPr>
              <w:t>What will I say?</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3D728CC0" w14:textId="77777777" w:rsidR="00297DCB" w:rsidRDefault="00297DCB" w:rsidP="000B4C29">
            <w:pPr>
              <w:pStyle w:val="HELPsbodycopy"/>
            </w:pPr>
          </w:p>
          <w:p w14:paraId="6E8E894C" w14:textId="77777777" w:rsidR="00297DCB" w:rsidRDefault="00297DCB" w:rsidP="000B4C29">
            <w:pPr>
              <w:pStyle w:val="HELPsbodycopy"/>
            </w:pPr>
          </w:p>
          <w:p w14:paraId="6D3629DC" w14:textId="77777777" w:rsidR="00297DCB" w:rsidRDefault="00297DCB" w:rsidP="000B4C29">
            <w:pPr>
              <w:pStyle w:val="HELPsbodycopy"/>
            </w:pPr>
          </w:p>
          <w:p w14:paraId="51F0C37F" w14:textId="77777777" w:rsidR="00297DCB" w:rsidRDefault="00297DCB" w:rsidP="000B4C29">
            <w:pPr>
              <w:pStyle w:val="HELPsbodycopy"/>
            </w:pPr>
          </w:p>
        </w:tc>
      </w:tr>
      <w:tr w:rsidR="00297DCB" w14:paraId="4B12ED7C"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48043443" w14:textId="77777777" w:rsidR="00297DCB" w:rsidRPr="00655D60" w:rsidRDefault="00297DCB" w:rsidP="000B4C29">
            <w:pPr>
              <w:pStyle w:val="HELPsbodycopy"/>
              <w:rPr>
                <w:i/>
              </w:rPr>
            </w:pPr>
            <w:r w:rsidRPr="00655D60">
              <w:rPr>
                <w:i/>
              </w:rPr>
              <w:t>REFLECT: What are next steps? Additional support? Or plans to Follow-Up</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6455D1C5" w14:textId="77777777" w:rsidR="00297DCB" w:rsidRDefault="00297DCB" w:rsidP="000B4C29">
            <w:pPr>
              <w:pStyle w:val="HELPsbodycopy"/>
            </w:pPr>
          </w:p>
          <w:p w14:paraId="4B5D4DD4" w14:textId="77777777" w:rsidR="00297DCB" w:rsidRDefault="00297DCB" w:rsidP="000B4C29">
            <w:pPr>
              <w:pStyle w:val="HELPsbodycopy"/>
            </w:pPr>
          </w:p>
          <w:p w14:paraId="557FA0FF" w14:textId="77777777" w:rsidR="00297DCB" w:rsidRDefault="00297DCB" w:rsidP="000B4C29">
            <w:pPr>
              <w:pStyle w:val="HELPsbodycopy"/>
            </w:pPr>
          </w:p>
          <w:p w14:paraId="1C502E75" w14:textId="77777777" w:rsidR="00297DCB" w:rsidRDefault="00297DCB" w:rsidP="000B4C29">
            <w:pPr>
              <w:pStyle w:val="HELPsbodycopy"/>
            </w:pPr>
          </w:p>
        </w:tc>
      </w:tr>
    </w:tbl>
    <w:p w14:paraId="302D839E" w14:textId="77777777" w:rsidR="00297DCB" w:rsidRDefault="00297DCB" w:rsidP="00297DCB">
      <w:pPr>
        <w:pStyle w:val="HELPssubhead"/>
      </w:pPr>
    </w:p>
    <w:p w14:paraId="033C9FFE" w14:textId="33435CF6" w:rsidR="00297DCB" w:rsidRDefault="00297DCB" w:rsidP="00297DCB">
      <w:pPr>
        <w:pStyle w:val="HELPssubhead"/>
        <w:jc w:val="center"/>
      </w:pPr>
      <w:r>
        <w:rPr>
          <w:noProof/>
        </w:rPr>
        <w:drawing>
          <wp:inline distT="0" distB="0" distL="0" distR="0" wp14:anchorId="4367E661" wp14:editId="118CD172">
            <wp:extent cx="3657600" cy="911352"/>
            <wp:effectExtent l="0" t="0" r="0" b="0"/>
            <wp:docPr id="1754912576" name="Picture 1754912576" descr="A yellow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12576" name="Picture 1754912576" descr="A yellow line on a black backgroun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57600" cy="911352"/>
                    </a:xfrm>
                    <a:prstGeom prst="rect">
                      <a:avLst/>
                    </a:prstGeom>
                  </pic:spPr>
                </pic:pic>
              </a:graphicData>
            </a:graphic>
          </wp:inline>
        </w:drawing>
      </w:r>
    </w:p>
    <w:p w14:paraId="47D2907D" w14:textId="77777777" w:rsidR="00297DCB" w:rsidRPr="0073540A" w:rsidRDefault="00297DCB" w:rsidP="00297DCB">
      <w:pPr>
        <w:pStyle w:val="HELPssubhead"/>
        <w:contextualSpacing/>
      </w:pPr>
      <w:r>
        <w:lastRenderedPageBreak/>
        <w:t>Attachment 5.3: Reaching Out to Help Someone (Option 1)</w:t>
      </w:r>
    </w:p>
    <w:p w14:paraId="73FDF49C" w14:textId="77777777" w:rsidR="00297DCB" w:rsidRPr="00480206" w:rsidRDefault="00297DCB" w:rsidP="00297DCB">
      <w:pPr>
        <w:pStyle w:val="HELPsbodycopy"/>
        <w:spacing w:after="240"/>
        <w:rPr>
          <w:i/>
        </w:rPr>
      </w:pPr>
      <w:r w:rsidRPr="0073540A">
        <w:rPr>
          <w:b/>
          <w:bCs/>
        </w:rPr>
        <w:t>Directions:</w:t>
      </w:r>
      <w:r>
        <w:t xml:space="preserve"> </w:t>
      </w:r>
      <w:r w:rsidRPr="00480206">
        <w:rPr>
          <w:i/>
        </w:rPr>
        <w:t xml:space="preserve">This activity is designed to give students practice with what to say when a loved one expresses concerning statements. Students will respond to their loved one with a supportive statement that shows empathy and concern. </w:t>
      </w:r>
    </w:p>
    <w:p w14:paraId="709DF669" w14:textId="77777777" w:rsidR="00297DCB" w:rsidRDefault="00297DCB" w:rsidP="00297DCB">
      <w:pPr>
        <w:pStyle w:val="HELPsbodycopy"/>
        <w:spacing w:after="240"/>
      </w:pPr>
      <w:r>
        <w:rPr>
          <w:i/>
        </w:rPr>
        <w:t>NOTE: Students can refer to the resources they identified from the Behavioral HELPs MEH Lesson 4.</w:t>
      </w:r>
      <w:r>
        <w:t xml:space="preserve"> </w:t>
      </w:r>
    </w:p>
    <w:p w14:paraId="77031001" w14:textId="77777777" w:rsidR="00297DCB" w:rsidRPr="00480206" w:rsidRDefault="00297DCB" w:rsidP="00297DCB">
      <w:pPr>
        <w:pStyle w:val="HELPsbodycopy"/>
        <w:rPr>
          <w:b/>
          <w:iCs/>
        </w:rPr>
      </w:pPr>
      <w:r w:rsidRPr="00480206">
        <w:rPr>
          <w:b/>
          <w:iCs/>
        </w:rPr>
        <w:t xml:space="preserve">Conversation #1: </w:t>
      </w:r>
    </w:p>
    <w:p w14:paraId="4B89EBED" w14:textId="77777777" w:rsidR="00297DCB" w:rsidRPr="00480206" w:rsidRDefault="00297DCB" w:rsidP="00297DCB">
      <w:pPr>
        <w:pStyle w:val="HELPsbulletedlist"/>
        <w:ind w:left="374" w:hanging="187"/>
        <w:contextualSpacing/>
        <w:rPr>
          <w:i/>
        </w:rPr>
      </w:pPr>
      <w:r w:rsidRPr="00480206">
        <w:rPr>
          <w:i/>
        </w:rPr>
        <w:t xml:space="preserve">Hey, How is it going? </w:t>
      </w:r>
    </w:p>
    <w:p w14:paraId="052CBCCA" w14:textId="77777777" w:rsidR="00297DCB" w:rsidRPr="00480206" w:rsidRDefault="00297DCB" w:rsidP="00297DCB">
      <w:pPr>
        <w:pStyle w:val="HELPsbulletedlist"/>
        <w:ind w:left="374" w:hanging="187"/>
        <w:contextualSpacing/>
        <w:rPr>
          <w:i/>
        </w:rPr>
      </w:pPr>
      <w:r w:rsidRPr="00480206">
        <w:rPr>
          <w:i/>
        </w:rPr>
        <w:t xml:space="preserve">Good, how about you? </w:t>
      </w:r>
    </w:p>
    <w:p w14:paraId="2053551F" w14:textId="77777777" w:rsidR="00297DCB" w:rsidRPr="00480206" w:rsidRDefault="00297DCB" w:rsidP="00297DCB">
      <w:pPr>
        <w:pStyle w:val="HELPsbulletedlist"/>
        <w:spacing w:after="240"/>
        <w:ind w:left="374" w:hanging="187"/>
        <w:rPr>
          <w:i/>
        </w:rPr>
      </w:pPr>
      <w:r w:rsidRPr="00480206">
        <w:rPr>
          <w:i/>
        </w:rPr>
        <w:t xml:space="preserve">I just don’t </w:t>
      </w:r>
      <w:proofErr w:type="gramStart"/>
      <w:r w:rsidRPr="00480206">
        <w:rPr>
          <w:i/>
        </w:rPr>
        <w:t>know?</w:t>
      </w:r>
      <w:proofErr w:type="gramEnd"/>
      <w:r w:rsidRPr="00480206">
        <w:rPr>
          <w:i/>
        </w:rPr>
        <w:t xml:space="preserve"> I feel like I just can’t concentrate on anything anymore, especially school. </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0"/>
        <w:gridCol w:w="2220"/>
        <w:gridCol w:w="2220"/>
        <w:gridCol w:w="2220"/>
      </w:tblGrid>
      <w:tr w:rsidR="00297DCB" w14:paraId="56DFCBE2" w14:textId="77777777" w:rsidTr="000B4C29">
        <w:tc>
          <w:tcPr>
            <w:tcW w:w="1025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cMar>
              <w:top w:w="100" w:type="dxa"/>
              <w:left w:w="100" w:type="dxa"/>
              <w:bottom w:w="100" w:type="dxa"/>
              <w:right w:w="100" w:type="dxa"/>
            </w:tcMar>
            <w:vAlign w:val="center"/>
          </w:tcPr>
          <w:p w14:paraId="37F54188" w14:textId="77777777" w:rsidR="00297DCB" w:rsidRPr="00480206" w:rsidRDefault="00297DCB" w:rsidP="000B4C29">
            <w:pPr>
              <w:pStyle w:val="HELPsbulletedlist"/>
              <w:numPr>
                <w:ilvl w:val="0"/>
                <w:numId w:val="0"/>
              </w:numPr>
              <w:jc w:val="center"/>
              <w:rPr>
                <w:b/>
              </w:rPr>
            </w:pPr>
            <w:r w:rsidRPr="00480206">
              <w:rPr>
                <w:b/>
              </w:rPr>
              <w:t>PART I. RECOGNIZE, REACH OUT, RESOURCES</w:t>
            </w:r>
          </w:p>
        </w:tc>
      </w:tr>
      <w:tr w:rsidR="00297DCB" w14:paraId="3FBD7CEA"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629D6FE5" w14:textId="77777777" w:rsidR="00297DCB" w:rsidRPr="00655D60" w:rsidRDefault="00297DCB" w:rsidP="000B4C29">
            <w:pPr>
              <w:pStyle w:val="HELPsbodycopy"/>
              <w:rPr>
                <w:i/>
              </w:rPr>
            </w:pPr>
            <w:r w:rsidRPr="00655D60">
              <w:rPr>
                <w:i/>
              </w:rPr>
              <w:t>What do I recognize?</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Mar>
              <w:top w:w="100" w:type="dxa"/>
              <w:left w:w="100" w:type="dxa"/>
              <w:bottom w:w="100" w:type="dxa"/>
              <w:right w:w="100" w:type="dxa"/>
            </w:tcMar>
            <w:vAlign w:val="center"/>
          </w:tcPr>
          <w:p w14:paraId="4CDA9961" w14:textId="77777777" w:rsidR="00297DCB" w:rsidRDefault="00297DCB" w:rsidP="000B4C29">
            <w:pPr>
              <w:pStyle w:val="HELPsbodycopy"/>
            </w:pPr>
            <w:r>
              <w:t>Big Feelings/</w:t>
            </w:r>
          </w:p>
          <w:p w14:paraId="793AFB5F" w14:textId="77777777" w:rsidR="00297DCB" w:rsidRDefault="00297DCB" w:rsidP="000B4C29">
            <w:pPr>
              <w:pStyle w:val="HELPsbodycopy"/>
            </w:pPr>
            <w:r>
              <w:t>Emotions</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66CA633F" w14:textId="77777777" w:rsidR="00297DCB" w:rsidRDefault="00297DCB" w:rsidP="000B4C29">
            <w:pPr>
              <w:pStyle w:val="HELPsbodycopy"/>
            </w:pPr>
            <w:r>
              <w:t>Overwhelming Feelings</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7D4E4BC3" w14:textId="77777777" w:rsidR="00297DCB" w:rsidRDefault="00297DCB" w:rsidP="000B4C29">
            <w:pPr>
              <w:pStyle w:val="HELPsbodycopy"/>
            </w:pPr>
            <w:r>
              <w:t>Urgent Warning Signs</w:t>
            </w:r>
          </w:p>
        </w:tc>
      </w:tr>
      <w:tr w:rsidR="00297DCB" w14:paraId="485D281B" w14:textId="77777777" w:rsidTr="000B4C29">
        <w:trPr>
          <w:trHeight w:val="699"/>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636DE743" w14:textId="77777777" w:rsidR="00297DCB" w:rsidRPr="00655D60" w:rsidRDefault="00297DCB" w:rsidP="000B4C29">
            <w:pPr>
              <w:pStyle w:val="HELPsbodycopy"/>
              <w:rPr>
                <w:i/>
              </w:rPr>
            </w:pPr>
            <w:r w:rsidRPr="00655D60">
              <w:rPr>
                <w:i/>
              </w:rPr>
              <w:t xml:space="preserve">Do I reach out to help? </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Mar>
              <w:top w:w="100" w:type="dxa"/>
              <w:left w:w="100" w:type="dxa"/>
              <w:bottom w:w="100" w:type="dxa"/>
              <w:right w:w="100" w:type="dxa"/>
            </w:tcMar>
            <w:vAlign w:val="center"/>
          </w:tcPr>
          <w:p w14:paraId="0A4DCF68" w14:textId="77777777" w:rsidR="00297DCB" w:rsidRDefault="00297DCB" w:rsidP="000B4C29">
            <w:pPr>
              <w:pStyle w:val="HELPsbodycopy"/>
            </w:pPr>
            <w:r>
              <w:t>Yes, call 911 or contact a mental health professional</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661A88FE" w14:textId="77777777" w:rsidR="00297DCB" w:rsidRDefault="00297DCB" w:rsidP="000B4C29">
            <w:pPr>
              <w:pStyle w:val="HELPsbodycopy"/>
            </w:pPr>
            <w:r>
              <w:t>Yes, reach out for help</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23066BAA" w14:textId="77777777" w:rsidR="00297DCB" w:rsidRDefault="00297DCB" w:rsidP="000B4C29">
            <w:pPr>
              <w:pStyle w:val="HELPsbodycopy"/>
            </w:pPr>
            <w:r>
              <w:t>No or Not yet</w:t>
            </w:r>
          </w:p>
        </w:tc>
      </w:tr>
      <w:tr w:rsidR="00297DCB" w14:paraId="71DD91BF" w14:textId="77777777" w:rsidTr="000B4C29">
        <w:trPr>
          <w:trHeight w:val="699"/>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38D87B5C" w14:textId="77777777" w:rsidR="00297DCB" w:rsidRPr="00655D60" w:rsidRDefault="00297DCB" w:rsidP="000B4C29">
            <w:pPr>
              <w:pStyle w:val="HELPsbodycopy"/>
              <w:rPr>
                <w:i/>
              </w:rPr>
            </w:pPr>
            <w:r w:rsidRPr="00655D60">
              <w:rPr>
                <w:i/>
              </w:rPr>
              <w:t xml:space="preserve">Why am I reaching our or what do I need? </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6401534F" w14:textId="77777777" w:rsidR="00297DCB" w:rsidRDefault="00297DCB" w:rsidP="000B4C29">
            <w:pPr>
              <w:pStyle w:val="HELPsbodycopy"/>
            </w:pPr>
          </w:p>
          <w:p w14:paraId="21E5E434" w14:textId="77777777" w:rsidR="00297DCB" w:rsidRDefault="00297DCB" w:rsidP="000B4C29">
            <w:pPr>
              <w:pStyle w:val="HELPsbodycopy"/>
            </w:pPr>
          </w:p>
          <w:p w14:paraId="0B7064F4" w14:textId="77777777" w:rsidR="00297DCB" w:rsidRDefault="00297DCB" w:rsidP="000B4C29">
            <w:pPr>
              <w:pStyle w:val="HELPsbodycopy"/>
            </w:pPr>
          </w:p>
        </w:tc>
      </w:tr>
      <w:tr w:rsidR="00297DCB" w14:paraId="5C1078B7"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5C2D3390" w14:textId="77777777" w:rsidR="00297DCB" w:rsidRPr="00655D60" w:rsidRDefault="00297DCB" w:rsidP="000B4C29">
            <w:pPr>
              <w:pStyle w:val="HELPsbodycopy"/>
              <w:rPr>
                <w:i/>
              </w:rPr>
            </w:pPr>
            <w:r w:rsidRPr="00655D60">
              <w:rPr>
                <w:i/>
              </w:rPr>
              <w:t>What resource or person will your reach out or talk to?</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4D1FF9CC" w14:textId="77777777" w:rsidR="00297DCB" w:rsidRDefault="00297DCB" w:rsidP="000B4C29">
            <w:pPr>
              <w:pStyle w:val="HELPsbodycopy"/>
            </w:pPr>
          </w:p>
          <w:p w14:paraId="5EBEE2D2" w14:textId="77777777" w:rsidR="00297DCB" w:rsidRDefault="00297DCB" w:rsidP="000B4C29">
            <w:pPr>
              <w:pStyle w:val="HELPsbodycopy"/>
            </w:pPr>
          </w:p>
        </w:tc>
      </w:tr>
      <w:tr w:rsidR="00297DCB" w14:paraId="4C40C262" w14:textId="77777777" w:rsidTr="000B4C29">
        <w:trPr>
          <w:trHeight w:val="699"/>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7EF3E9EE" w14:textId="77777777" w:rsidR="00297DCB" w:rsidRPr="00655D60" w:rsidRDefault="00297DCB" w:rsidP="000B4C29">
            <w:pPr>
              <w:pStyle w:val="HELPsbodycopy"/>
              <w:rPr>
                <w:i/>
              </w:rPr>
            </w:pPr>
            <w:r w:rsidRPr="00655D60">
              <w:rPr>
                <w:i/>
              </w:rPr>
              <w:t>When is the right time and place?</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6E624D6A" w14:textId="77777777" w:rsidR="00297DCB" w:rsidRDefault="00297DCB" w:rsidP="000B4C29">
            <w:pPr>
              <w:pStyle w:val="HELPsbodycopy"/>
            </w:pPr>
          </w:p>
        </w:tc>
      </w:tr>
      <w:tr w:rsidR="00297DCB" w14:paraId="78CB7D98" w14:textId="77777777" w:rsidTr="000B4C29">
        <w:trPr>
          <w:trHeight w:val="222"/>
        </w:trPr>
        <w:tc>
          <w:tcPr>
            <w:tcW w:w="1025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cMar>
              <w:top w:w="100" w:type="dxa"/>
              <w:left w:w="100" w:type="dxa"/>
              <w:bottom w:w="100" w:type="dxa"/>
              <w:right w:w="100" w:type="dxa"/>
            </w:tcMar>
            <w:vAlign w:val="center"/>
          </w:tcPr>
          <w:p w14:paraId="6B6E1293" w14:textId="77777777" w:rsidR="00297DCB" w:rsidRPr="007D735C" w:rsidRDefault="00297DCB" w:rsidP="000B4C29">
            <w:pPr>
              <w:pStyle w:val="HELPsbodycopy"/>
              <w:jc w:val="center"/>
              <w:rPr>
                <w:b/>
                <w:bCs/>
              </w:rPr>
            </w:pPr>
            <w:r w:rsidRPr="007D735C">
              <w:rPr>
                <w:b/>
                <w:bCs/>
              </w:rPr>
              <w:t>P</w:t>
            </w:r>
            <w:r>
              <w:rPr>
                <w:b/>
                <w:bCs/>
              </w:rPr>
              <w:t>ART</w:t>
            </w:r>
            <w:r w:rsidRPr="007D735C">
              <w:rPr>
                <w:b/>
                <w:bCs/>
              </w:rPr>
              <w:t xml:space="preserve"> II. </w:t>
            </w:r>
            <w:r>
              <w:rPr>
                <w:b/>
                <w:bCs/>
              </w:rPr>
              <w:t>ASKING FOR HELP</w:t>
            </w:r>
          </w:p>
        </w:tc>
      </w:tr>
      <w:tr w:rsidR="00297DCB" w14:paraId="3381559C"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319E3B83" w14:textId="77777777" w:rsidR="00297DCB" w:rsidRPr="00655D60" w:rsidRDefault="00297DCB" w:rsidP="000B4C29">
            <w:pPr>
              <w:pStyle w:val="HELPsbodycopy"/>
              <w:rPr>
                <w:i/>
              </w:rPr>
            </w:pPr>
            <w:r w:rsidRPr="00655D60">
              <w:rPr>
                <w:i/>
              </w:rPr>
              <w:t>What will you say to start the conversation?</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1E5DDDD8" w14:textId="77777777" w:rsidR="00297DCB" w:rsidRDefault="00297DCB" w:rsidP="000B4C29">
            <w:pPr>
              <w:pStyle w:val="HELPsbodycopy"/>
            </w:pPr>
          </w:p>
          <w:p w14:paraId="1214655D" w14:textId="77777777" w:rsidR="00297DCB" w:rsidRDefault="00297DCB" w:rsidP="000B4C29">
            <w:pPr>
              <w:pStyle w:val="HELPsbodycopy"/>
            </w:pPr>
          </w:p>
        </w:tc>
      </w:tr>
      <w:tr w:rsidR="00297DCB" w14:paraId="1A2F3592"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03BE1DB0" w14:textId="77777777" w:rsidR="00297DCB" w:rsidRPr="00655D60" w:rsidRDefault="00297DCB" w:rsidP="000B4C29">
            <w:pPr>
              <w:pStyle w:val="HELPsbodycopy"/>
              <w:rPr>
                <w:i/>
              </w:rPr>
            </w:pPr>
            <w:r w:rsidRPr="00655D60">
              <w:rPr>
                <w:i/>
              </w:rPr>
              <w:t>What will I say?</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2F859E83" w14:textId="77777777" w:rsidR="00297DCB" w:rsidRDefault="00297DCB" w:rsidP="000B4C29">
            <w:pPr>
              <w:pStyle w:val="HELPsbodycopy"/>
            </w:pPr>
          </w:p>
          <w:p w14:paraId="341EDC8F" w14:textId="77777777" w:rsidR="00297DCB" w:rsidRDefault="00297DCB" w:rsidP="000B4C29">
            <w:pPr>
              <w:pStyle w:val="HELPsbodycopy"/>
            </w:pPr>
          </w:p>
          <w:p w14:paraId="1F00330B" w14:textId="77777777" w:rsidR="00297DCB" w:rsidRDefault="00297DCB" w:rsidP="000B4C29">
            <w:pPr>
              <w:pStyle w:val="HELPsbodycopy"/>
            </w:pPr>
          </w:p>
          <w:p w14:paraId="65B2DF59" w14:textId="77777777" w:rsidR="00297DCB" w:rsidRDefault="00297DCB" w:rsidP="000B4C29">
            <w:pPr>
              <w:pStyle w:val="HELPsbodycopy"/>
            </w:pPr>
          </w:p>
        </w:tc>
      </w:tr>
      <w:tr w:rsidR="00297DCB" w14:paraId="1C76CC7D"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2026EC85" w14:textId="77777777" w:rsidR="00297DCB" w:rsidRPr="00655D60" w:rsidRDefault="00297DCB" w:rsidP="000B4C29">
            <w:pPr>
              <w:pStyle w:val="HELPsbodycopy"/>
              <w:rPr>
                <w:i/>
              </w:rPr>
            </w:pPr>
            <w:r w:rsidRPr="00655D60">
              <w:rPr>
                <w:i/>
              </w:rPr>
              <w:t>REFLECT: What are next steps? Additional support? Or plans to Follow-Up</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104C72ED" w14:textId="77777777" w:rsidR="00297DCB" w:rsidRDefault="00297DCB" w:rsidP="000B4C29">
            <w:pPr>
              <w:pStyle w:val="HELPsbodycopy"/>
            </w:pPr>
          </w:p>
          <w:p w14:paraId="5FE1A1F2" w14:textId="77777777" w:rsidR="00297DCB" w:rsidRDefault="00297DCB" w:rsidP="000B4C29">
            <w:pPr>
              <w:pStyle w:val="HELPsbodycopy"/>
            </w:pPr>
          </w:p>
          <w:p w14:paraId="6E0EB56D" w14:textId="77777777" w:rsidR="00297DCB" w:rsidRDefault="00297DCB" w:rsidP="000B4C29">
            <w:pPr>
              <w:pStyle w:val="HELPsbodycopy"/>
            </w:pPr>
          </w:p>
          <w:p w14:paraId="455301BF" w14:textId="77777777" w:rsidR="00297DCB" w:rsidRDefault="00297DCB" w:rsidP="000B4C29">
            <w:pPr>
              <w:pStyle w:val="HELPsbodycopy"/>
            </w:pPr>
          </w:p>
        </w:tc>
      </w:tr>
    </w:tbl>
    <w:p w14:paraId="241D2C15" w14:textId="77777777" w:rsidR="00297DCB" w:rsidRPr="00655D60" w:rsidRDefault="00297DCB" w:rsidP="00297DCB">
      <w:pPr>
        <w:pStyle w:val="HELPsbodycopy"/>
        <w:spacing w:after="120"/>
        <w:rPr>
          <w:b/>
          <w:iCs/>
        </w:rPr>
      </w:pPr>
      <w:r w:rsidRPr="00655D60">
        <w:rPr>
          <w:b/>
          <w:iCs/>
        </w:rPr>
        <w:lastRenderedPageBreak/>
        <w:t xml:space="preserve">Conversation #2: </w:t>
      </w:r>
    </w:p>
    <w:p w14:paraId="0E30E6DE" w14:textId="77777777" w:rsidR="00297DCB" w:rsidRPr="00655D60" w:rsidRDefault="00297DCB" w:rsidP="00297DCB">
      <w:pPr>
        <w:pStyle w:val="HELPsbodycopy"/>
        <w:numPr>
          <w:ilvl w:val="0"/>
          <w:numId w:val="9"/>
        </w:numPr>
        <w:spacing w:line="276" w:lineRule="auto"/>
        <w:ind w:left="360" w:hanging="180"/>
        <w:rPr>
          <w:i/>
        </w:rPr>
      </w:pPr>
      <w:r w:rsidRPr="00655D60">
        <w:rPr>
          <w:i/>
        </w:rPr>
        <w:t xml:space="preserve">Hey! Is everything okay? I didn’t see you at swim practice. </w:t>
      </w:r>
    </w:p>
    <w:p w14:paraId="05157FD6" w14:textId="77777777" w:rsidR="00297DCB" w:rsidRPr="00655D60" w:rsidRDefault="00297DCB" w:rsidP="00297DCB">
      <w:pPr>
        <w:pStyle w:val="HELPsbodycopy"/>
        <w:numPr>
          <w:ilvl w:val="0"/>
          <w:numId w:val="9"/>
        </w:numPr>
        <w:spacing w:after="240" w:line="276" w:lineRule="auto"/>
        <w:ind w:left="374" w:hanging="187"/>
        <w:rPr>
          <w:i/>
        </w:rPr>
      </w:pPr>
      <w:r w:rsidRPr="00655D60">
        <w:rPr>
          <w:i/>
        </w:rPr>
        <w:t xml:space="preserve">Oh hey. Yeah. My parents grounded me because of my grades. I’m so frustrated because swimming </w:t>
      </w:r>
      <w:proofErr w:type="gramStart"/>
      <w:r w:rsidRPr="00655D60">
        <w:rPr>
          <w:i/>
        </w:rPr>
        <w:t>actually helps</w:t>
      </w:r>
      <w:proofErr w:type="gramEnd"/>
      <w:r w:rsidRPr="00655D60">
        <w:rPr>
          <w:i/>
        </w:rPr>
        <w:t xml:space="preserve"> me focus on my work. They just don’t get it! </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0"/>
        <w:gridCol w:w="2220"/>
        <w:gridCol w:w="2220"/>
        <w:gridCol w:w="2220"/>
      </w:tblGrid>
      <w:tr w:rsidR="00297DCB" w14:paraId="3A85BD2F" w14:textId="77777777" w:rsidTr="000B4C29">
        <w:tc>
          <w:tcPr>
            <w:tcW w:w="1025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cMar>
              <w:top w:w="100" w:type="dxa"/>
              <w:left w:w="100" w:type="dxa"/>
              <w:bottom w:w="100" w:type="dxa"/>
              <w:right w:w="100" w:type="dxa"/>
            </w:tcMar>
            <w:vAlign w:val="center"/>
          </w:tcPr>
          <w:p w14:paraId="24D5D62A" w14:textId="77777777" w:rsidR="00297DCB" w:rsidRPr="00480206" w:rsidRDefault="00297DCB" w:rsidP="000B4C29">
            <w:pPr>
              <w:pStyle w:val="HELPsbulletedlist"/>
              <w:numPr>
                <w:ilvl w:val="0"/>
                <w:numId w:val="0"/>
              </w:numPr>
              <w:jc w:val="center"/>
              <w:rPr>
                <w:b/>
              </w:rPr>
            </w:pPr>
            <w:r w:rsidRPr="00480206">
              <w:rPr>
                <w:b/>
              </w:rPr>
              <w:t>PART I. RECOGNIZE, REACH OUT, RESOURCES</w:t>
            </w:r>
          </w:p>
        </w:tc>
      </w:tr>
      <w:tr w:rsidR="00297DCB" w14:paraId="4C63B788"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37B78932" w14:textId="77777777" w:rsidR="00297DCB" w:rsidRPr="00655D60" w:rsidRDefault="00297DCB" w:rsidP="000B4C29">
            <w:pPr>
              <w:pStyle w:val="HELPsbodycopy"/>
              <w:rPr>
                <w:i/>
              </w:rPr>
            </w:pPr>
            <w:r w:rsidRPr="00655D60">
              <w:rPr>
                <w:i/>
              </w:rPr>
              <w:t>What do I recognize?</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Mar>
              <w:top w:w="100" w:type="dxa"/>
              <w:left w:w="100" w:type="dxa"/>
              <w:bottom w:w="100" w:type="dxa"/>
              <w:right w:w="100" w:type="dxa"/>
            </w:tcMar>
            <w:vAlign w:val="center"/>
          </w:tcPr>
          <w:p w14:paraId="171703D4" w14:textId="77777777" w:rsidR="00297DCB" w:rsidRDefault="00297DCB" w:rsidP="000B4C29">
            <w:pPr>
              <w:pStyle w:val="HELPsbodycopy"/>
            </w:pPr>
            <w:r>
              <w:t>Big Feelings/</w:t>
            </w:r>
          </w:p>
          <w:p w14:paraId="68FAAC7D" w14:textId="77777777" w:rsidR="00297DCB" w:rsidRDefault="00297DCB" w:rsidP="000B4C29">
            <w:pPr>
              <w:pStyle w:val="HELPsbodycopy"/>
            </w:pPr>
            <w:r>
              <w:t>Emotions</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73B81465" w14:textId="77777777" w:rsidR="00297DCB" w:rsidRDefault="00297DCB" w:rsidP="000B4C29">
            <w:pPr>
              <w:pStyle w:val="HELPsbodycopy"/>
            </w:pPr>
            <w:r>
              <w:t>Overwhelming Feelings</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77F3507D" w14:textId="77777777" w:rsidR="00297DCB" w:rsidRDefault="00297DCB" w:rsidP="000B4C29">
            <w:pPr>
              <w:pStyle w:val="HELPsbodycopy"/>
            </w:pPr>
            <w:r>
              <w:t>Urgent Warning Signs</w:t>
            </w:r>
          </w:p>
        </w:tc>
      </w:tr>
      <w:tr w:rsidR="00297DCB" w14:paraId="5C8F8DCB" w14:textId="77777777" w:rsidTr="000B4C29">
        <w:trPr>
          <w:trHeight w:val="699"/>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2884BA71" w14:textId="77777777" w:rsidR="00297DCB" w:rsidRPr="00655D60" w:rsidRDefault="00297DCB" w:rsidP="000B4C29">
            <w:pPr>
              <w:pStyle w:val="HELPsbodycopy"/>
              <w:rPr>
                <w:i/>
              </w:rPr>
            </w:pPr>
            <w:r w:rsidRPr="00655D60">
              <w:rPr>
                <w:i/>
              </w:rPr>
              <w:t xml:space="preserve">Do I reach out to help? </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Mar>
              <w:top w:w="100" w:type="dxa"/>
              <w:left w:w="100" w:type="dxa"/>
              <w:bottom w:w="100" w:type="dxa"/>
              <w:right w:w="100" w:type="dxa"/>
            </w:tcMar>
            <w:vAlign w:val="center"/>
          </w:tcPr>
          <w:p w14:paraId="06F15952" w14:textId="77777777" w:rsidR="00297DCB" w:rsidRDefault="00297DCB" w:rsidP="000B4C29">
            <w:pPr>
              <w:pStyle w:val="HELPsbodycopy"/>
            </w:pPr>
            <w:r>
              <w:t>Yes, call 911 or contact a mental health professional</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73FC5137" w14:textId="77777777" w:rsidR="00297DCB" w:rsidRDefault="00297DCB" w:rsidP="000B4C29">
            <w:pPr>
              <w:pStyle w:val="HELPsbodycopy"/>
            </w:pPr>
            <w:r>
              <w:t>Yes, reach out for help</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31C48E30" w14:textId="77777777" w:rsidR="00297DCB" w:rsidRDefault="00297DCB" w:rsidP="000B4C29">
            <w:pPr>
              <w:pStyle w:val="HELPsbodycopy"/>
            </w:pPr>
            <w:r>
              <w:t>No or Not yet</w:t>
            </w:r>
          </w:p>
        </w:tc>
      </w:tr>
      <w:tr w:rsidR="00297DCB" w14:paraId="262A7410" w14:textId="77777777" w:rsidTr="000B4C29">
        <w:trPr>
          <w:trHeight w:val="699"/>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0A3F9418" w14:textId="77777777" w:rsidR="00297DCB" w:rsidRPr="00655D60" w:rsidRDefault="00297DCB" w:rsidP="000B4C29">
            <w:pPr>
              <w:pStyle w:val="HELPsbodycopy"/>
              <w:rPr>
                <w:i/>
              </w:rPr>
            </w:pPr>
            <w:r w:rsidRPr="00655D60">
              <w:rPr>
                <w:i/>
              </w:rPr>
              <w:t xml:space="preserve">Why am I reaching our or what do I need? </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44210D0C" w14:textId="77777777" w:rsidR="00297DCB" w:rsidRDefault="00297DCB" w:rsidP="000B4C29">
            <w:pPr>
              <w:pStyle w:val="HELPsbodycopy"/>
            </w:pPr>
          </w:p>
          <w:p w14:paraId="42FE6545" w14:textId="77777777" w:rsidR="00297DCB" w:rsidRDefault="00297DCB" w:rsidP="000B4C29">
            <w:pPr>
              <w:pStyle w:val="HELPsbodycopy"/>
            </w:pPr>
          </w:p>
          <w:p w14:paraId="347FCEBA" w14:textId="77777777" w:rsidR="00297DCB" w:rsidRDefault="00297DCB" w:rsidP="000B4C29">
            <w:pPr>
              <w:pStyle w:val="HELPsbodycopy"/>
            </w:pPr>
          </w:p>
        </w:tc>
      </w:tr>
      <w:tr w:rsidR="00297DCB" w14:paraId="6F1390BC"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45B35005" w14:textId="77777777" w:rsidR="00297DCB" w:rsidRPr="00655D60" w:rsidRDefault="00297DCB" w:rsidP="000B4C29">
            <w:pPr>
              <w:pStyle w:val="HELPsbodycopy"/>
              <w:rPr>
                <w:i/>
              </w:rPr>
            </w:pPr>
            <w:r w:rsidRPr="00655D60">
              <w:rPr>
                <w:i/>
              </w:rPr>
              <w:t>What resource or person will your reach out or talk to?</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0B11B13A" w14:textId="77777777" w:rsidR="00297DCB" w:rsidRDefault="00297DCB" w:rsidP="000B4C29">
            <w:pPr>
              <w:pStyle w:val="HELPsbodycopy"/>
            </w:pPr>
          </w:p>
          <w:p w14:paraId="40C8B6A4" w14:textId="77777777" w:rsidR="00297DCB" w:rsidRDefault="00297DCB" w:rsidP="000B4C29">
            <w:pPr>
              <w:pStyle w:val="HELPsbodycopy"/>
            </w:pPr>
          </w:p>
        </w:tc>
      </w:tr>
      <w:tr w:rsidR="00297DCB" w14:paraId="1DD8AAF6" w14:textId="77777777" w:rsidTr="000B4C29">
        <w:trPr>
          <w:trHeight w:val="699"/>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5CA4705C" w14:textId="77777777" w:rsidR="00297DCB" w:rsidRPr="00655D60" w:rsidRDefault="00297DCB" w:rsidP="000B4C29">
            <w:pPr>
              <w:pStyle w:val="HELPsbodycopy"/>
              <w:rPr>
                <w:i/>
              </w:rPr>
            </w:pPr>
            <w:r w:rsidRPr="00655D60">
              <w:rPr>
                <w:i/>
              </w:rPr>
              <w:t>When is the right time and place?</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2B776133" w14:textId="77777777" w:rsidR="00297DCB" w:rsidRDefault="00297DCB" w:rsidP="000B4C29">
            <w:pPr>
              <w:pStyle w:val="HELPsbodycopy"/>
            </w:pPr>
          </w:p>
        </w:tc>
      </w:tr>
      <w:tr w:rsidR="00297DCB" w14:paraId="123979A0" w14:textId="77777777" w:rsidTr="000B4C29">
        <w:trPr>
          <w:trHeight w:val="222"/>
        </w:trPr>
        <w:tc>
          <w:tcPr>
            <w:tcW w:w="1025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cMar>
              <w:top w:w="100" w:type="dxa"/>
              <w:left w:w="100" w:type="dxa"/>
              <w:bottom w:w="100" w:type="dxa"/>
              <w:right w:w="100" w:type="dxa"/>
            </w:tcMar>
            <w:vAlign w:val="center"/>
          </w:tcPr>
          <w:p w14:paraId="1C235325" w14:textId="77777777" w:rsidR="00297DCB" w:rsidRPr="007D735C" w:rsidRDefault="00297DCB" w:rsidP="000B4C29">
            <w:pPr>
              <w:pStyle w:val="HELPsbodycopy"/>
              <w:jc w:val="center"/>
              <w:rPr>
                <w:b/>
                <w:bCs/>
              </w:rPr>
            </w:pPr>
            <w:r w:rsidRPr="007D735C">
              <w:rPr>
                <w:b/>
                <w:bCs/>
              </w:rPr>
              <w:t>P</w:t>
            </w:r>
            <w:r>
              <w:rPr>
                <w:b/>
                <w:bCs/>
              </w:rPr>
              <w:t>ART</w:t>
            </w:r>
            <w:r w:rsidRPr="007D735C">
              <w:rPr>
                <w:b/>
                <w:bCs/>
              </w:rPr>
              <w:t xml:space="preserve"> II. </w:t>
            </w:r>
            <w:r>
              <w:rPr>
                <w:b/>
                <w:bCs/>
              </w:rPr>
              <w:t>ASKING FOR HELP</w:t>
            </w:r>
          </w:p>
        </w:tc>
      </w:tr>
      <w:tr w:rsidR="00297DCB" w14:paraId="234F52AD"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41FBB808" w14:textId="77777777" w:rsidR="00297DCB" w:rsidRPr="00655D60" w:rsidRDefault="00297DCB" w:rsidP="000B4C29">
            <w:pPr>
              <w:pStyle w:val="HELPsbodycopy"/>
              <w:rPr>
                <w:i/>
              </w:rPr>
            </w:pPr>
            <w:r w:rsidRPr="00655D60">
              <w:rPr>
                <w:i/>
              </w:rPr>
              <w:t>What will you say to start the conversation?</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70CFDAA1" w14:textId="77777777" w:rsidR="00297DCB" w:rsidRDefault="00297DCB" w:rsidP="000B4C29">
            <w:pPr>
              <w:pStyle w:val="HELPsbodycopy"/>
            </w:pPr>
          </w:p>
          <w:p w14:paraId="71033684" w14:textId="77777777" w:rsidR="00297DCB" w:rsidRDefault="00297DCB" w:rsidP="000B4C29">
            <w:pPr>
              <w:pStyle w:val="HELPsbodycopy"/>
            </w:pPr>
          </w:p>
        </w:tc>
      </w:tr>
      <w:tr w:rsidR="00297DCB" w14:paraId="5BAF9CE6"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35237FE7" w14:textId="77777777" w:rsidR="00297DCB" w:rsidRPr="00655D60" w:rsidRDefault="00297DCB" w:rsidP="000B4C29">
            <w:pPr>
              <w:pStyle w:val="HELPsbodycopy"/>
              <w:rPr>
                <w:i/>
              </w:rPr>
            </w:pPr>
            <w:r w:rsidRPr="00655D60">
              <w:rPr>
                <w:i/>
              </w:rPr>
              <w:t>What will I say?</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2DEE9E94" w14:textId="77777777" w:rsidR="00297DCB" w:rsidRDefault="00297DCB" w:rsidP="000B4C29">
            <w:pPr>
              <w:pStyle w:val="HELPsbodycopy"/>
            </w:pPr>
          </w:p>
          <w:p w14:paraId="36466F8E" w14:textId="77777777" w:rsidR="00297DCB" w:rsidRDefault="00297DCB" w:rsidP="000B4C29">
            <w:pPr>
              <w:pStyle w:val="HELPsbodycopy"/>
            </w:pPr>
          </w:p>
          <w:p w14:paraId="4732619E" w14:textId="77777777" w:rsidR="00297DCB" w:rsidRDefault="00297DCB" w:rsidP="000B4C29">
            <w:pPr>
              <w:pStyle w:val="HELPsbodycopy"/>
            </w:pPr>
          </w:p>
          <w:p w14:paraId="72D7CBBA" w14:textId="77777777" w:rsidR="00297DCB" w:rsidRDefault="00297DCB" w:rsidP="000B4C29">
            <w:pPr>
              <w:pStyle w:val="HELPsbodycopy"/>
            </w:pPr>
          </w:p>
        </w:tc>
      </w:tr>
      <w:tr w:rsidR="00297DCB" w14:paraId="10D1A5B9"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7B2306D5" w14:textId="77777777" w:rsidR="00297DCB" w:rsidRPr="00655D60" w:rsidRDefault="00297DCB" w:rsidP="000B4C29">
            <w:pPr>
              <w:pStyle w:val="HELPsbodycopy"/>
              <w:rPr>
                <w:i/>
              </w:rPr>
            </w:pPr>
            <w:r w:rsidRPr="00655D60">
              <w:rPr>
                <w:i/>
              </w:rPr>
              <w:t>REFLECT: What are next steps? Additional support? Or plans to Follow-Up</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09CA0D12" w14:textId="77777777" w:rsidR="00297DCB" w:rsidRDefault="00297DCB" w:rsidP="000B4C29">
            <w:pPr>
              <w:pStyle w:val="HELPsbodycopy"/>
            </w:pPr>
          </w:p>
          <w:p w14:paraId="27643066" w14:textId="77777777" w:rsidR="00297DCB" w:rsidRDefault="00297DCB" w:rsidP="000B4C29">
            <w:pPr>
              <w:pStyle w:val="HELPsbodycopy"/>
            </w:pPr>
          </w:p>
          <w:p w14:paraId="49A1901F" w14:textId="77777777" w:rsidR="00297DCB" w:rsidRDefault="00297DCB" w:rsidP="000B4C29">
            <w:pPr>
              <w:pStyle w:val="HELPsbodycopy"/>
            </w:pPr>
          </w:p>
          <w:p w14:paraId="5622D1A6" w14:textId="77777777" w:rsidR="00297DCB" w:rsidRDefault="00297DCB" w:rsidP="000B4C29">
            <w:pPr>
              <w:pStyle w:val="HELPsbodycopy"/>
            </w:pPr>
          </w:p>
        </w:tc>
      </w:tr>
    </w:tbl>
    <w:p w14:paraId="55CF6A92" w14:textId="77777777" w:rsidR="00297DCB" w:rsidRPr="001A0FCF" w:rsidRDefault="00297DCB" w:rsidP="00297DCB">
      <w:pPr>
        <w:pStyle w:val="HELPsbodycopy"/>
        <w:jc w:val="center"/>
      </w:pPr>
      <w:r>
        <w:rPr>
          <w:noProof/>
        </w:rPr>
        <w:drawing>
          <wp:inline distT="0" distB="0" distL="0" distR="0" wp14:anchorId="402D5CE7" wp14:editId="6A9DE623">
            <wp:extent cx="812800" cy="812800"/>
            <wp:effectExtent l="0" t="0" r="0" b="0"/>
            <wp:docPr id="1754912578" name="Picture 1754912578" descr="A couple of speech bubbles with a heart and a help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12578" name="Picture 1754912578" descr="A couple of speech bubbles with a heart and a help 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492" cy="813492"/>
                    </a:xfrm>
                    <a:prstGeom prst="rect">
                      <a:avLst/>
                    </a:prstGeom>
                  </pic:spPr>
                </pic:pic>
              </a:graphicData>
            </a:graphic>
          </wp:inline>
        </w:drawing>
      </w:r>
    </w:p>
    <w:p w14:paraId="11383E01" w14:textId="77777777" w:rsidR="00297DCB" w:rsidRDefault="00297DCB" w:rsidP="00297DCB">
      <w:pPr>
        <w:pStyle w:val="HELPsbodycopy"/>
        <w:spacing w:after="120"/>
        <w:contextualSpacing/>
        <w:rPr>
          <w:b/>
          <w:iCs/>
        </w:rPr>
      </w:pPr>
    </w:p>
    <w:p w14:paraId="35AF7379" w14:textId="77777777" w:rsidR="00297DCB" w:rsidRPr="00655D60" w:rsidRDefault="00297DCB" w:rsidP="00297DCB">
      <w:pPr>
        <w:pStyle w:val="HELPsbodycopy"/>
        <w:spacing w:after="120"/>
        <w:rPr>
          <w:b/>
          <w:iCs/>
        </w:rPr>
      </w:pPr>
      <w:r w:rsidRPr="00655D60">
        <w:rPr>
          <w:b/>
          <w:iCs/>
        </w:rPr>
        <w:lastRenderedPageBreak/>
        <w:t xml:space="preserve">Conversation #3: </w:t>
      </w:r>
    </w:p>
    <w:p w14:paraId="26EDAAE5" w14:textId="77777777" w:rsidR="00297DCB" w:rsidRPr="00655D60" w:rsidRDefault="00297DCB" w:rsidP="00297DCB">
      <w:pPr>
        <w:pStyle w:val="HELPsbodycopy"/>
        <w:numPr>
          <w:ilvl w:val="0"/>
          <w:numId w:val="10"/>
        </w:numPr>
        <w:spacing w:line="276" w:lineRule="auto"/>
        <w:ind w:left="360" w:hanging="180"/>
        <w:rPr>
          <w:i/>
        </w:rPr>
      </w:pPr>
      <w:r w:rsidRPr="00655D60">
        <w:rPr>
          <w:i/>
        </w:rPr>
        <w:t xml:space="preserve">Hey! Good effort today. Sorry your team lost.  </w:t>
      </w:r>
    </w:p>
    <w:p w14:paraId="06C1E70A" w14:textId="77777777" w:rsidR="00297DCB" w:rsidRPr="00655D60" w:rsidRDefault="00297DCB" w:rsidP="00297DCB">
      <w:pPr>
        <w:pStyle w:val="HELPsbodycopy"/>
        <w:numPr>
          <w:ilvl w:val="0"/>
          <w:numId w:val="10"/>
        </w:numPr>
        <w:spacing w:after="240" w:line="276" w:lineRule="auto"/>
        <w:ind w:left="374" w:hanging="187"/>
        <w:rPr>
          <w:i/>
        </w:rPr>
      </w:pPr>
      <w:r w:rsidRPr="00655D60">
        <w:rPr>
          <w:i/>
        </w:rPr>
        <w:t xml:space="preserve">Seriously? Did you see that wide open lay-up I missed? So embarrassing! I just feel so stupid. </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0"/>
        <w:gridCol w:w="2220"/>
        <w:gridCol w:w="2220"/>
        <w:gridCol w:w="2220"/>
      </w:tblGrid>
      <w:tr w:rsidR="00297DCB" w14:paraId="5B0D78E7" w14:textId="77777777" w:rsidTr="000B4C29">
        <w:tc>
          <w:tcPr>
            <w:tcW w:w="1025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cMar>
              <w:top w:w="100" w:type="dxa"/>
              <w:left w:w="100" w:type="dxa"/>
              <w:bottom w:w="100" w:type="dxa"/>
              <w:right w:w="100" w:type="dxa"/>
            </w:tcMar>
            <w:vAlign w:val="center"/>
          </w:tcPr>
          <w:p w14:paraId="57C927EC" w14:textId="77777777" w:rsidR="00297DCB" w:rsidRPr="00480206" w:rsidRDefault="00297DCB" w:rsidP="000B4C29">
            <w:pPr>
              <w:pStyle w:val="HELPsbulletedlist"/>
              <w:numPr>
                <w:ilvl w:val="0"/>
                <w:numId w:val="0"/>
              </w:numPr>
              <w:jc w:val="center"/>
              <w:rPr>
                <w:b/>
              </w:rPr>
            </w:pPr>
            <w:r w:rsidRPr="00480206">
              <w:rPr>
                <w:b/>
              </w:rPr>
              <w:t>PART I. RECOGNIZE, REACH OUT, RESOURCES</w:t>
            </w:r>
          </w:p>
        </w:tc>
      </w:tr>
      <w:tr w:rsidR="00297DCB" w14:paraId="10BFC6A2"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2EE40C89" w14:textId="77777777" w:rsidR="00297DCB" w:rsidRPr="00655D60" w:rsidRDefault="00297DCB" w:rsidP="000B4C29">
            <w:pPr>
              <w:pStyle w:val="HELPsbodycopy"/>
              <w:rPr>
                <w:i/>
              </w:rPr>
            </w:pPr>
            <w:r w:rsidRPr="00655D60">
              <w:rPr>
                <w:i/>
              </w:rPr>
              <w:t>What do I recognize?</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Mar>
              <w:top w:w="100" w:type="dxa"/>
              <w:left w:w="100" w:type="dxa"/>
              <w:bottom w:w="100" w:type="dxa"/>
              <w:right w:w="100" w:type="dxa"/>
            </w:tcMar>
            <w:vAlign w:val="center"/>
          </w:tcPr>
          <w:p w14:paraId="7DC1BCB5" w14:textId="77777777" w:rsidR="00297DCB" w:rsidRDefault="00297DCB" w:rsidP="000B4C29">
            <w:pPr>
              <w:pStyle w:val="HELPsbodycopy"/>
            </w:pPr>
            <w:r>
              <w:t>Big Feelings/</w:t>
            </w:r>
          </w:p>
          <w:p w14:paraId="0C715CE6" w14:textId="77777777" w:rsidR="00297DCB" w:rsidRDefault="00297DCB" w:rsidP="000B4C29">
            <w:pPr>
              <w:pStyle w:val="HELPsbodycopy"/>
            </w:pPr>
            <w:r>
              <w:t>Emotions</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7405A1AB" w14:textId="77777777" w:rsidR="00297DCB" w:rsidRDefault="00297DCB" w:rsidP="000B4C29">
            <w:pPr>
              <w:pStyle w:val="HELPsbodycopy"/>
            </w:pPr>
            <w:r>
              <w:t>Overwhelming Feelings</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17180D37" w14:textId="77777777" w:rsidR="00297DCB" w:rsidRDefault="00297DCB" w:rsidP="000B4C29">
            <w:pPr>
              <w:pStyle w:val="HELPsbodycopy"/>
            </w:pPr>
            <w:r>
              <w:t>Urgent Warning Signs</w:t>
            </w:r>
          </w:p>
        </w:tc>
      </w:tr>
      <w:tr w:rsidR="00297DCB" w14:paraId="06B2F426" w14:textId="77777777" w:rsidTr="000B4C29">
        <w:trPr>
          <w:trHeight w:val="699"/>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2833EB8D" w14:textId="77777777" w:rsidR="00297DCB" w:rsidRPr="00655D60" w:rsidRDefault="00297DCB" w:rsidP="000B4C29">
            <w:pPr>
              <w:pStyle w:val="HELPsbodycopy"/>
              <w:rPr>
                <w:i/>
              </w:rPr>
            </w:pPr>
            <w:r w:rsidRPr="00655D60">
              <w:rPr>
                <w:i/>
              </w:rPr>
              <w:t xml:space="preserve">Do I reach out to help? </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Mar>
              <w:top w:w="100" w:type="dxa"/>
              <w:left w:w="100" w:type="dxa"/>
              <w:bottom w:w="100" w:type="dxa"/>
              <w:right w:w="100" w:type="dxa"/>
            </w:tcMar>
            <w:vAlign w:val="center"/>
          </w:tcPr>
          <w:p w14:paraId="6AE04AA0" w14:textId="77777777" w:rsidR="00297DCB" w:rsidRDefault="00297DCB" w:rsidP="000B4C29">
            <w:pPr>
              <w:pStyle w:val="HELPsbodycopy"/>
            </w:pPr>
            <w:r>
              <w:t>Yes, call 911 or contact a mental health professional</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399BC420" w14:textId="77777777" w:rsidR="00297DCB" w:rsidRDefault="00297DCB" w:rsidP="000B4C29">
            <w:pPr>
              <w:pStyle w:val="HELPsbodycopy"/>
            </w:pPr>
            <w:r>
              <w:t>Yes, reach out for help</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27BFDDF6" w14:textId="77777777" w:rsidR="00297DCB" w:rsidRDefault="00297DCB" w:rsidP="000B4C29">
            <w:pPr>
              <w:pStyle w:val="HELPsbodycopy"/>
            </w:pPr>
            <w:r>
              <w:t>No or Not yet</w:t>
            </w:r>
          </w:p>
        </w:tc>
      </w:tr>
      <w:tr w:rsidR="00297DCB" w14:paraId="15EFFE23" w14:textId="77777777" w:rsidTr="000B4C29">
        <w:trPr>
          <w:trHeight w:val="699"/>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1A4CF7C0" w14:textId="77777777" w:rsidR="00297DCB" w:rsidRPr="00655D60" w:rsidRDefault="00297DCB" w:rsidP="000B4C29">
            <w:pPr>
              <w:pStyle w:val="HELPsbodycopy"/>
              <w:rPr>
                <w:i/>
              </w:rPr>
            </w:pPr>
            <w:r w:rsidRPr="00655D60">
              <w:rPr>
                <w:i/>
              </w:rPr>
              <w:t xml:space="preserve">Why am I reaching our or what do I need? </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15C93F18" w14:textId="77777777" w:rsidR="00297DCB" w:rsidRDefault="00297DCB" w:rsidP="000B4C29">
            <w:pPr>
              <w:pStyle w:val="HELPsbodycopy"/>
            </w:pPr>
          </w:p>
          <w:p w14:paraId="648633FD" w14:textId="77777777" w:rsidR="00297DCB" w:rsidRDefault="00297DCB" w:rsidP="000B4C29">
            <w:pPr>
              <w:pStyle w:val="HELPsbodycopy"/>
            </w:pPr>
          </w:p>
          <w:p w14:paraId="0B855A90" w14:textId="77777777" w:rsidR="00297DCB" w:rsidRDefault="00297DCB" w:rsidP="000B4C29">
            <w:pPr>
              <w:pStyle w:val="HELPsbodycopy"/>
            </w:pPr>
          </w:p>
        </w:tc>
      </w:tr>
      <w:tr w:rsidR="00297DCB" w14:paraId="25704E04"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32F5448E" w14:textId="77777777" w:rsidR="00297DCB" w:rsidRPr="00655D60" w:rsidRDefault="00297DCB" w:rsidP="000B4C29">
            <w:pPr>
              <w:pStyle w:val="HELPsbodycopy"/>
              <w:rPr>
                <w:i/>
              </w:rPr>
            </w:pPr>
            <w:r w:rsidRPr="00655D60">
              <w:rPr>
                <w:i/>
              </w:rPr>
              <w:t>What resource or person will your reach out or talk to?</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0653CC23" w14:textId="77777777" w:rsidR="00297DCB" w:rsidRDefault="00297DCB" w:rsidP="000B4C29">
            <w:pPr>
              <w:pStyle w:val="HELPsbodycopy"/>
            </w:pPr>
          </w:p>
          <w:p w14:paraId="57CB184E" w14:textId="77777777" w:rsidR="00297DCB" w:rsidRDefault="00297DCB" w:rsidP="000B4C29">
            <w:pPr>
              <w:pStyle w:val="HELPsbodycopy"/>
            </w:pPr>
          </w:p>
        </w:tc>
      </w:tr>
      <w:tr w:rsidR="00297DCB" w14:paraId="75422E83" w14:textId="77777777" w:rsidTr="000B4C29">
        <w:trPr>
          <w:trHeight w:val="699"/>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606DB596" w14:textId="77777777" w:rsidR="00297DCB" w:rsidRPr="00655D60" w:rsidRDefault="00297DCB" w:rsidP="000B4C29">
            <w:pPr>
              <w:pStyle w:val="HELPsbodycopy"/>
              <w:rPr>
                <w:i/>
              </w:rPr>
            </w:pPr>
            <w:r w:rsidRPr="00655D60">
              <w:rPr>
                <w:i/>
              </w:rPr>
              <w:t>When is the right time and place?</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6BDC15EE" w14:textId="77777777" w:rsidR="00297DCB" w:rsidRDefault="00297DCB" w:rsidP="000B4C29">
            <w:pPr>
              <w:pStyle w:val="HELPsbodycopy"/>
            </w:pPr>
          </w:p>
        </w:tc>
      </w:tr>
      <w:tr w:rsidR="00297DCB" w14:paraId="0D958FF6" w14:textId="77777777" w:rsidTr="000B4C29">
        <w:trPr>
          <w:trHeight w:val="222"/>
        </w:trPr>
        <w:tc>
          <w:tcPr>
            <w:tcW w:w="1025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cMar>
              <w:top w:w="100" w:type="dxa"/>
              <w:left w:w="100" w:type="dxa"/>
              <w:bottom w:w="100" w:type="dxa"/>
              <w:right w:w="100" w:type="dxa"/>
            </w:tcMar>
            <w:vAlign w:val="center"/>
          </w:tcPr>
          <w:p w14:paraId="06FF5CBE" w14:textId="77777777" w:rsidR="00297DCB" w:rsidRPr="007D735C" w:rsidRDefault="00297DCB" w:rsidP="000B4C29">
            <w:pPr>
              <w:pStyle w:val="HELPsbodycopy"/>
              <w:jc w:val="center"/>
              <w:rPr>
                <w:b/>
                <w:bCs/>
              </w:rPr>
            </w:pPr>
            <w:r w:rsidRPr="007D735C">
              <w:rPr>
                <w:b/>
                <w:bCs/>
              </w:rPr>
              <w:t>P</w:t>
            </w:r>
            <w:r>
              <w:rPr>
                <w:b/>
                <w:bCs/>
              </w:rPr>
              <w:t>ART</w:t>
            </w:r>
            <w:r w:rsidRPr="007D735C">
              <w:rPr>
                <w:b/>
                <w:bCs/>
              </w:rPr>
              <w:t xml:space="preserve"> II. </w:t>
            </w:r>
            <w:r>
              <w:rPr>
                <w:b/>
                <w:bCs/>
              </w:rPr>
              <w:t>ASKING FOR HELP</w:t>
            </w:r>
          </w:p>
        </w:tc>
      </w:tr>
      <w:tr w:rsidR="00297DCB" w14:paraId="44316722"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3DC086EA" w14:textId="77777777" w:rsidR="00297DCB" w:rsidRPr="00655D60" w:rsidRDefault="00297DCB" w:rsidP="000B4C29">
            <w:pPr>
              <w:pStyle w:val="HELPsbodycopy"/>
              <w:rPr>
                <w:i/>
              </w:rPr>
            </w:pPr>
            <w:r w:rsidRPr="00655D60">
              <w:rPr>
                <w:i/>
              </w:rPr>
              <w:t>What will you say to start the conversation?</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1E04A1D7" w14:textId="77777777" w:rsidR="00297DCB" w:rsidRDefault="00297DCB" w:rsidP="000B4C29">
            <w:pPr>
              <w:pStyle w:val="HELPsbodycopy"/>
            </w:pPr>
          </w:p>
          <w:p w14:paraId="32C17EFC" w14:textId="77777777" w:rsidR="00297DCB" w:rsidRDefault="00297DCB" w:rsidP="000B4C29">
            <w:pPr>
              <w:pStyle w:val="HELPsbodycopy"/>
            </w:pPr>
          </w:p>
        </w:tc>
      </w:tr>
      <w:tr w:rsidR="00297DCB" w14:paraId="05E59483"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364E582C" w14:textId="77777777" w:rsidR="00297DCB" w:rsidRPr="00655D60" w:rsidRDefault="00297DCB" w:rsidP="000B4C29">
            <w:pPr>
              <w:pStyle w:val="HELPsbodycopy"/>
              <w:rPr>
                <w:i/>
              </w:rPr>
            </w:pPr>
            <w:r w:rsidRPr="00655D60">
              <w:rPr>
                <w:i/>
              </w:rPr>
              <w:t>What will I say?</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76995B22" w14:textId="77777777" w:rsidR="00297DCB" w:rsidRDefault="00297DCB" w:rsidP="000B4C29">
            <w:pPr>
              <w:pStyle w:val="HELPsbodycopy"/>
            </w:pPr>
          </w:p>
          <w:p w14:paraId="744A2EAB" w14:textId="77777777" w:rsidR="00297DCB" w:rsidRDefault="00297DCB" w:rsidP="000B4C29">
            <w:pPr>
              <w:pStyle w:val="HELPsbodycopy"/>
            </w:pPr>
          </w:p>
          <w:p w14:paraId="5CED57F8" w14:textId="77777777" w:rsidR="00297DCB" w:rsidRDefault="00297DCB" w:rsidP="000B4C29">
            <w:pPr>
              <w:pStyle w:val="HELPsbodycopy"/>
            </w:pPr>
          </w:p>
          <w:p w14:paraId="1854BD0F" w14:textId="77777777" w:rsidR="00297DCB" w:rsidRDefault="00297DCB" w:rsidP="000B4C29">
            <w:pPr>
              <w:pStyle w:val="HELPsbodycopy"/>
            </w:pPr>
          </w:p>
        </w:tc>
      </w:tr>
      <w:tr w:rsidR="00297DCB" w14:paraId="130A832D"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537F1192" w14:textId="77777777" w:rsidR="00297DCB" w:rsidRPr="00655D60" w:rsidRDefault="00297DCB" w:rsidP="000B4C29">
            <w:pPr>
              <w:pStyle w:val="HELPsbodycopy"/>
              <w:rPr>
                <w:i/>
              </w:rPr>
            </w:pPr>
            <w:r w:rsidRPr="00655D60">
              <w:rPr>
                <w:i/>
              </w:rPr>
              <w:t>REFLECT: What are next steps? Additional support? Or plans to Follow-Up</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4CD1FFC8" w14:textId="77777777" w:rsidR="00297DCB" w:rsidRDefault="00297DCB" w:rsidP="000B4C29">
            <w:pPr>
              <w:pStyle w:val="HELPsbodycopy"/>
            </w:pPr>
          </w:p>
          <w:p w14:paraId="2F4E6B28" w14:textId="77777777" w:rsidR="00297DCB" w:rsidRDefault="00297DCB" w:rsidP="000B4C29">
            <w:pPr>
              <w:pStyle w:val="HELPsbodycopy"/>
            </w:pPr>
          </w:p>
          <w:p w14:paraId="6E71ACA7" w14:textId="77777777" w:rsidR="00297DCB" w:rsidRDefault="00297DCB" w:rsidP="000B4C29">
            <w:pPr>
              <w:pStyle w:val="HELPsbodycopy"/>
            </w:pPr>
          </w:p>
          <w:p w14:paraId="19F97BAE" w14:textId="77777777" w:rsidR="00297DCB" w:rsidRDefault="00297DCB" w:rsidP="000B4C29">
            <w:pPr>
              <w:pStyle w:val="HELPsbodycopy"/>
            </w:pPr>
          </w:p>
        </w:tc>
      </w:tr>
    </w:tbl>
    <w:p w14:paraId="15571B55" w14:textId="77777777" w:rsidR="00297DCB" w:rsidRPr="001A0FCF" w:rsidRDefault="00297DCB" w:rsidP="00297DCB">
      <w:pPr>
        <w:pStyle w:val="HELPsbodycopy"/>
        <w:jc w:val="center"/>
      </w:pPr>
      <w:r>
        <w:rPr>
          <w:noProof/>
        </w:rPr>
        <w:drawing>
          <wp:inline distT="0" distB="0" distL="0" distR="0" wp14:anchorId="0C59129E" wp14:editId="37B9B693">
            <wp:extent cx="1007110" cy="1007110"/>
            <wp:effectExtent l="0" t="0" r="0" b="0"/>
            <wp:docPr id="1754912579" name="Picture 1754912579" descr="A couple of speech bubbles with a heart and a help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12579" name="Picture 1754912579" descr="A couple of speech bubbles with a heart and a help sig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07970" cy="1007970"/>
                    </a:xfrm>
                    <a:prstGeom prst="rect">
                      <a:avLst/>
                    </a:prstGeom>
                  </pic:spPr>
                </pic:pic>
              </a:graphicData>
            </a:graphic>
          </wp:inline>
        </w:drawing>
      </w:r>
    </w:p>
    <w:p w14:paraId="730B6C88" w14:textId="77777777" w:rsidR="00297DCB" w:rsidRDefault="00297DCB" w:rsidP="00297DCB">
      <w:pPr>
        <w:pStyle w:val="HELPsbodycopy"/>
        <w:spacing w:after="120"/>
        <w:contextualSpacing/>
        <w:rPr>
          <w:b/>
          <w:iCs/>
        </w:rPr>
      </w:pPr>
    </w:p>
    <w:p w14:paraId="184FA1CF" w14:textId="77777777" w:rsidR="00297DCB" w:rsidRPr="007E6363" w:rsidRDefault="00297DCB" w:rsidP="00297DCB">
      <w:pPr>
        <w:pStyle w:val="HELPsbodycopy"/>
        <w:spacing w:after="120"/>
        <w:rPr>
          <w:b/>
          <w:iCs/>
        </w:rPr>
      </w:pPr>
      <w:r w:rsidRPr="007E6363">
        <w:rPr>
          <w:b/>
          <w:iCs/>
        </w:rPr>
        <w:lastRenderedPageBreak/>
        <w:t xml:space="preserve">Conversation #4: </w:t>
      </w:r>
    </w:p>
    <w:p w14:paraId="41FF342D" w14:textId="77777777" w:rsidR="00297DCB" w:rsidRPr="007E6363" w:rsidRDefault="00297DCB" w:rsidP="00297DCB">
      <w:pPr>
        <w:pStyle w:val="HELPsbodycopy"/>
        <w:numPr>
          <w:ilvl w:val="0"/>
          <w:numId w:val="11"/>
        </w:numPr>
        <w:spacing w:line="276" w:lineRule="auto"/>
        <w:ind w:left="450" w:hanging="270"/>
        <w:rPr>
          <w:i/>
        </w:rPr>
      </w:pPr>
      <w:r w:rsidRPr="007E6363">
        <w:rPr>
          <w:i/>
        </w:rPr>
        <w:t>What’s up? You don’t seem yourself today?</w:t>
      </w:r>
    </w:p>
    <w:p w14:paraId="7681821A" w14:textId="77777777" w:rsidR="00297DCB" w:rsidRPr="007E6363" w:rsidRDefault="00297DCB" w:rsidP="00297DCB">
      <w:pPr>
        <w:pStyle w:val="HELPsbodycopy"/>
        <w:numPr>
          <w:ilvl w:val="0"/>
          <w:numId w:val="11"/>
        </w:numPr>
        <w:spacing w:line="276" w:lineRule="auto"/>
        <w:ind w:left="450" w:hanging="270"/>
        <w:rPr>
          <w:i/>
        </w:rPr>
      </w:pPr>
      <w:r w:rsidRPr="007E6363">
        <w:rPr>
          <w:i/>
        </w:rPr>
        <w:t xml:space="preserve">I’m just down right now. I’m not eating and just can’t fall asleep. My grades tanked in the past couple of weeks. I just want this all to end! </w:t>
      </w:r>
    </w:p>
    <w:p w14:paraId="616924E4" w14:textId="77777777" w:rsidR="00297DCB" w:rsidRPr="007E6363" w:rsidRDefault="00297DCB" w:rsidP="00297DCB">
      <w:pPr>
        <w:pStyle w:val="HELPsbodycopy"/>
        <w:numPr>
          <w:ilvl w:val="0"/>
          <w:numId w:val="11"/>
        </w:numPr>
        <w:spacing w:line="276" w:lineRule="auto"/>
        <w:ind w:left="450" w:hanging="270"/>
        <w:rPr>
          <w:i/>
        </w:rPr>
      </w:pPr>
      <w:r w:rsidRPr="007E6363">
        <w:rPr>
          <w:i/>
        </w:rPr>
        <w:t xml:space="preserve">This concerns me when you talk like this. </w:t>
      </w:r>
    </w:p>
    <w:p w14:paraId="19B92C00" w14:textId="77777777" w:rsidR="00297DCB" w:rsidRPr="007E6363" w:rsidRDefault="00297DCB" w:rsidP="00297DCB">
      <w:pPr>
        <w:pStyle w:val="HELPsbodycopy"/>
        <w:numPr>
          <w:ilvl w:val="0"/>
          <w:numId w:val="11"/>
        </w:numPr>
        <w:spacing w:line="276" w:lineRule="auto"/>
        <w:ind w:left="450" w:hanging="270"/>
        <w:rPr>
          <w:i/>
        </w:rPr>
      </w:pPr>
      <w:r w:rsidRPr="007E6363">
        <w:rPr>
          <w:i/>
        </w:rPr>
        <w:t xml:space="preserve">Yeah. I’m sorry. I don’t want to bring you or anybody else down. </w:t>
      </w:r>
    </w:p>
    <w:p w14:paraId="6FD9C86D" w14:textId="77777777" w:rsidR="00297DCB" w:rsidRPr="007E6363" w:rsidRDefault="00297DCB" w:rsidP="00297DCB">
      <w:pPr>
        <w:pStyle w:val="HELPsbodycopy"/>
        <w:numPr>
          <w:ilvl w:val="0"/>
          <w:numId w:val="11"/>
        </w:numPr>
        <w:spacing w:after="240" w:line="276" w:lineRule="auto"/>
        <w:ind w:left="461" w:hanging="274"/>
        <w:rPr>
          <w:i/>
        </w:rPr>
      </w:pPr>
      <w:r w:rsidRPr="007E6363">
        <w:rPr>
          <w:i/>
        </w:rPr>
        <w:t xml:space="preserve">Please, no apologies. I’m here for you. I’m sorry you're feeling so down. </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0"/>
        <w:gridCol w:w="2220"/>
        <w:gridCol w:w="2220"/>
        <w:gridCol w:w="2220"/>
      </w:tblGrid>
      <w:tr w:rsidR="00297DCB" w:rsidRPr="00480206" w14:paraId="1DEA2355" w14:textId="77777777" w:rsidTr="000B4C29">
        <w:tc>
          <w:tcPr>
            <w:tcW w:w="1025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cMar>
              <w:top w:w="100" w:type="dxa"/>
              <w:left w:w="100" w:type="dxa"/>
              <w:bottom w:w="100" w:type="dxa"/>
              <w:right w:w="100" w:type="dxa"/>
            </w:tcMar>
            <w:vAlign w:val="center"/>
          </w:tcPr>
          <w:p w14:paraId="10EAE1EE" w14:textId="77777777" w:rsidR="00297DCB" w:rsidRPr="00480206" w:rsidRDefault="00297DCB" w:rsidP="000B4C29">
            <w:pPr>
              <w:pStyle w:val="HELPsbulletedlist"/>
              <w:numPr>
                <w:ilvl w:val="0"/>
                <w:numId w:val="0"/>
              </w:numPr>
              <w:jc w:val="center"/>
              <w:rPr>
                <w:b/>
              </w:rPr>
            </w:pPr>
            <w:r w:rsidRPr="00480206">
              <w:rPr>
                <w:b/>
              </w:rPr>
              <w:t>PART I. RECOGNIZE, REACH OUT, RESOURCES</w:t>
            </w:r>
          </w:p>
        </w:tc>
      </w:tr>
      <w:tr w:rsidR="00297DCB" w14:paraId="6556BAFB"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3A5A2C60" w14:textId="77777777" w:rsidR="00297DCB" w:rsidRPr="00655D60" w:rsidRDefault="00297DCB" w:rsidP="000B4C29">
            <w:pPr>
              <w:pStyle w:val="HELPsbodycopy"/>
              <w:rPr>
                <w:i/>
              </w:rPr>
            </w:pPr>
            <w:r w:rsidRPr="00655D60">
              <w:rPr>
                <w:i/>
              </w:rPr>
              <w:t>What do I recognize?</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Mar>
              <w:top w:w="100" w:type="dxa"/>
              <w:left w:w="100" w:type="dxa"/>
              <w:bottom w:w="100" w:type="dxa"/>
              <w:right w:w="100" w:type="dxa"/>
            </w:tcMar>
            <w:vAlign w:val="center"/>
          </w:tcPr>
          <w:p w14:paraId="30653711" w14:textId="77777777" w:rsidR="00297DCB" w:rsidRDefault="00297DCB" w:rsidP="000B4C29">
            <w:pPr>
              <w:pStyle w:val="HELPsbodycopy"/>
            </w:pPr>
            <w:r>
              <w:t>Big Feelings/</w:t>
            </w:r>
          </w:p>
          <w:p w14:paraId="35FE5900" w14:textId="77777777" w:rsidR="00297DCB" w:rsidRDefault="00297DCB" w:rsidP="000B4C29">
            <w:pPr>
              <w:pStyle w:val="HELPsbodycopy"/>
            </w:pPr>
            <w:r>
              <w:t>Emotions</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79A915F6" w14:textId="77777777" w:rsidR="00297DCB" w:rsidRDefault="00297DCB" w:rsidP="000B4C29">
            <w:pPr>
              <w:pStyle w:val="HELPsbodycopy"/>
            </w:pPr>
            <w:r>
              <w:t>Overwhelming Feelings</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66BC6AB6" w14:textId="77777777" w:rsidR="00297DCB" w:rsidRDefault="00297DCB" w:rsidP="000B4C29">
            <w:pPr>
              <w:pStyle w:val="HELPsbodycopy"/>
            </w:pPr>
            <w:r>
              <w:t>Urgent Warning Signs</w:t>
            </w:r>
          </w:p>
        </w:tc>
      </w:tr>
      <w:tr w:rsidR="00297DCB" w14:paraId="0C711B93" w14:textId="77777777" w:rsidTr="000B4C29">
        <w:trPr>
          <w:trHeight w:val="699"/>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4B501A7B" w14:textId="77777777" w:rsidR="00297DCB" w:rsidRPr="00655D60" w:rsidRDefault="00297DCB" w:rsidP="000B4C29">
            <w:pPr>
              <w:pStyle w:val="HELPsbodycopy"/>
              <w:rPr>
                <w:i/>
              </w:rPr>
            </w:pPr>
            <w:r w:rsidRPr="00655D60">
              <w:rPr>
                <w:i/>
              </w:rPr>
              <w:t xml:space="preserve">Do I reach out to help? </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Mar>
              <w:top w:w="100" w:type="dxa"/>
              <w:left w:w="100" w:type="dxa"/>
              <w:bottom w:w="100" w:type="dxa"/>
              <w:right w:w="100" w:type="dxa"/>
            </w:tcMar>
            <w:vAlign w:val="center"/>
          </w:tcPr>
          <w:p w14:paraId="5B14BEB8" w14:textId="77777777" w:rsidR="00297DCB" w:rsidRDefault="00297DCB" w:rsidP="000B4C29">
            <w:pPr>
              <w:pStyle w:val="HELPsbodycopy"/>
            </w:pPr>
            <w:r>
              <w:t>Yes, call 911 or contact a mental health professional</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45E5711C" w14:textId="77777777" w:rsidR="00297DCB" w:rsidRDefault="00297DCB" w:rsidP="000B4C29">
            <w:pPr>
              <w:pStyle w:val="HELPsbodycopy"/>
            </w:pPr>
            <w:r>
              <w:t>Yes, reach out for help</w:t>
            </w:r>
          </w:p>
        </w:tc>
        <w:tc>
          <w:tcPr>
            <w:tcW w:w="2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vAlign w:val="center"/>
          </w:tcPr>
          <w:p w14:paraId="0E3117F7" w14:textId="77777777" w:rsidR="00297DCB" w:rsidRDefault="00297DCB" w:rsidP="000B4C29">
            <w:pPr>
              <w:pStyle w:val="HELPsbodycopy"/>
            </w:pPr>
            <w:r>
              <w:t>No or Not yet</w:t>
            </w:r>
          </w:p>
        </w:tc>
      </w:tr>
      <w:tr w:rsidR="00297DCB" w14:paraId="1A5D6761" w14:textId="77777777" w:rsidTr="000B4C29">
        <w:trPr>
          <w:trHeight w:val="699"/>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6A3B9CC2" w14:textId="77777777" w:rsidR="00297DCB" w:rsidRPr="00655D60" w:rsidRDefault="00297DCB" w:rsidP="000B4C29">
            <w:pPr>
              <w:pStyle w:val="HELPsbodycopy"/>
              <w:rPr>
                <w:i/>
              </w:rPr>
            </w:pPr>
            <w:r w:rsidRPr="00655D60">
              <w:rPr>
                <w:i/>
              </w:rPr>
              <w:t xml:space="preserve">Why am I reaching our or what do I need? </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0BF9ADD3" w14:textId="77777777" w:rsidR="00297DCB" w:rsidRDefault="00297DCB" w:rsidP="000B4C29">
            <w:pPr>
              <w:pStyle w:val="HELPsbodycopy"/>
            </w:pPr>
          </w:p>
          <w:p w14:paraId="048E27FC" w14:textId="77777777" w:rsidR="00297DCB" w:rsidRDefault="00297DCB" w:rsidP="000B4C29">
            <w:pPr>
              <w:pStyle w:val="HELPsbodycopy"/>
            </w:pPr>
          </w:p>
          <w:p w14:paraId="5CA0A817" w14:textId="77777777" w:rsidR="00297DCB" w:rsidRDefault="00297DCB" w:rsidP="000B4C29">
            <w:pPr>
              <w:pStyle w:val="HELPsbodycopy"/>
            </w:pPr>
          </w:p>
        </w:tc>
      </w:tr>
      <w:tr w:rsidR="00297DCB" w14:paraId="237D87FC"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0C53B2BB" w14:textId="77777777" w:rsidR="00297DCB" w:rsidRPr="00655D60" w:rsidRDefault="00297DCB" w:rsidP="000B4C29">
            <w:pPr>
              <w:pStyle w:val="HELPsbodycopy"/>
              <w:rPr>
                <w:i/>
              </w:rPr>
            </w:pPr>
            <w:r w:rsidRPr="00655D60">
              <w:rPr>
                <w:i/>
              </w:rPr>
              <w:t>What resource or person will your reach out or talk to?</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01FC7625" w14:textId="77777777" w:rsidR="00297DCB" w:rsidRDefault="00297DCB" w:rsidP="000B4C29">
            <w:pPr>
              <w:pStyle w:val="HELPsbodycopy"/>
            </w:pPr>
          </w:p>
          <w:p w14:paraId="4D4D247C" w14:textId="77777777" w:rsidR="00297DCB" w:rsidRDefault="00297DCB" w:rsidP="000B4C29">
            <w:pPr>
              <w:pStyle w:val="HELPsbodycopy"/>
            </w:pPr>
          </w:p>
        </w:tc>
      </w:tr>
      <w:tr w:rsidR="00297DCB" w14:paraId="39B16C42" w14:textId="77777777" w:rsidTr="000B4C29">
        <w:trPr>
          <w:trHeight w:val="699"/>
        </w:trPr>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21D69E59" w14:textId="77777777" w:rsidR="00297DCB" w:rsidRPr="00655D60" w:rsidRDefault="00297DCB" w:rsidP="000B4C29">
            <w:pPr>
              <w:pStyle w:val="HELPsbodycopy"/>
              <w:rPr>
                <w:i/>
              </w:rPr>
            </w:pPr>
            <w:r w:rsidRPr="00655D60">
              <w:rPr>
                <w:i/>
              </w:rPr>
              <w:t>When is the right time and place?</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418580F7" w14:textId="77777777" w:rsidR="00297DCB" w:rsidRDefault="00297DCB" w:rsidP="000B4C29">
            <w:pPr>
              <w:pStyle w:val="HELPsbodycopy"/>
            </w:pPr>
          </w:p>
        </w:tc>
      </w:tr>
      <w:tr w:rsidR="00297DCB" w:rsidRPr="007D735C" w14:paraId="2C02E114" w14:textId="77777777" w:rsidTr="000B4C29">
        <w:trPr>
          <w:trHeight w:val="222"/>
        </w:trPr>
        <w:tc>
          <w:tcPr>
            <w:tcW w:w="1025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cMar>
              <w:top w:w="100" w:type="dxa"/>
              <w:left w:w="100" w:type="dxa"/>
              <w:bottom w:w="100" w:type="dxa"/>
              <w:right w:w="100" w:type="dxa"/>
            </w:tcMar>
            <w:vAlign w:val="center"/>
          </w:tcPr>
          <w:p w14:paraId="6692E25C" w14:textId="77777777" w:rsidR="00297DCB" w:rsidRPr="007D735C" w:rsidRDefault="00297DCB" w:rsidP="000B4C29">
            <w:pPr>
              <w:pStyle w:val="HELPsbodycopy"/>
              <w:jc w:val="center"/>
              <w:rPr>
                <w:b/>
                <w:bCs/>
              </w:rPr>
            </w:pPr>
            <w:r w:rsidRPr="007D735C">
              <w:rPr>
                <w:b/>
                <w:bCs/>
              </w:rPr>
              <w:t>P</w:t>
            </w:r>
            <w:r>
              <w:rPr>
                <w:b/>
                <w:bCs/>
              </w:rPr>
              <w:t>ART</w:t>
            </w:r>
            <w:r w:rsidRPr="007D735C">
              <w:rPr>
                <w:b/>
                <w:bCs/>
              </w:rPr>
              <w:t xml:space="preserve"> II. </w:t>
            </w:r>
            <w:r>
              <w:rPr>
                <w:b/>
                <w:bCs/>
              </w:rPr>
              <w:t>ASKING FOR HELP</w:t>
            </w:r>
          </w:p>
        </w:tc>
      </w:tr>
      <w:tr w:rsidR="00297DCB" w14:paraId="1AE8E9C8"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05818733" w14:textId="77777777" w:rsidR="00297DCB" w:rsidRPr="00655D60" w:rsidRDefault="00297DCB" w:rsidP="000B4C29">
            <w:pPr>
              <w:pStyle w:val="HELPsbodycopy"/>
              <w:rPr>
                <w:i/>
              </w:rPr>
            </w:pPr>
            <w:r w:rsidRPr="00655D60">
              <w:rPr>
                <w:i/>
              </w:rPr>
              <w:t>What will you say to start the conversation?</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552C5537" w14:textId="77777777" w:rsidR="00297DCB" w:rsidRDefault="00297DCB" w:rsidP="000B4C29">
            <w:pPr>
              <w:pStyle w:val="HELPsbodycopy"/>
            </w:pPr>
          </w:p>
          <w:p w14:paraId="20CE06D5" w14:textId="77777777" w:rsidR="00297DCB" w:rsidRDefault="00297DCB" w:rsidP="000B4C29">
            <w:pPr>
              <w:pStyle w:val="HELPsbodycopy"/>
            </w:pPr>
          </w:p>
        </w:tc>
      </w:tr>
      <w:tr w:rsidR="00297DCB" w14:paraId="7D5E0574"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745D4D4F" w14:textId="77777777" w:rsidR="00297DCB" w:rsidRPr="00655D60" w:rsidRDefault="00297DCB" w:rsidP="000B4C29">
            <w:pPr>
              <w:pStyle w:val="HELPsbodycopy"/>
              <w:rPr>
                <w:i/>
              </w:rPr>
            </w:pPr>
            <w:r w:rsidRPr="00655D60">
              <w:rPr>
                <w:i/>
              </w:rPr>
              <w:t>What will I say?</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3A6BBD9F" w14:textId="77777777" w:rsidR="00297DCB" w:rsidRDefault="00297DCB" w:rsidP="000B4C29">
            <w:pPr>
              <w:pStyle w:val="HELPsbodycopy"/>
            </w:pPr>
          </w:p>
          <w:p w14:paraId="52564238" w14:textId="77777777" w:rsidR="00297DCB" w:rsidRDefault="00297DCB" w:rsidP="000B4C29">
            <w:pPr>
              <w:pStyle w:val="HELPsbodycopy"/>
            </w:pPr>
          </w:p>
          <w:p w14:paraId="523746CB" w14:textId="77777777" w:rsidR="00297DCB" w:rsidRDefault="00297DCB" w:rsidP="000B4C29">
            <w:pPr>
              <w:pStyle w:val="HELPsbodycopy"/>
            </w:pPr>
          </w:p>
          <w:p w14:paraId="2DA3BB87" w14:textId="77777777" w:rsidR="00297DCB" w:rsidRDefault="00297DCB" w:rsidP="000B4C29">
            <w:pPr>
              <w:pStyle w:val="HELPsbodycopy"/>
            </w:pPr>
          </w:p>
        </w:tc>
      </w:tr>
      <w:tr w:rsidR="00297DCB" w14:paraId="08E7A3EF" w14:textId="77777777" w:rsidTr="000B4C29">
        <w:tc>
          <w:tcPr>
            <w:tcW w:w="3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Mar>
              <w:top w:w="100" w:type="dxa"/>
              <w:left w:w="100" w:type="dxa"/>
              <w:bottom w:w="100" w:type="dxa"/>
              <w:right w:w="100" w:type="dxa"/>
            </w:tcMar>
            <w:vAlign w:val="center"/>
          </w:tcPr>
          <w:p w14:paraId="1B04240F" w14:textId="77777777" w:rsidR="00297DCB" w:rsidRPr="00655D60" w:rsidRDefault="00297DCB" w:rsidP="000B4C29">
            <w:pPr>
              <w:pStyle w:val="HELPsbodycopy"/>
              <w:rPr>
                <w:i/>
              </w:rPr>
            </w:pPr>
            <w:r w:rsidRPr="00655D60">
              <w:rPr>
                <w:i/>
              </w:rPr>
              <w:t>REFLECT: What are next steps? Additional support? Or plans to Follow-Up</w:t>
            </w:r>
          </w:p>
        </w:tc>
        <w:tc>
          <w:tcPr>
            <w:tcW w:w="666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08E8231A" w14:textId="77777777" w:rsidR="00297DCB" w:rsidRDefault="00297DCB" w:rsidP="000B4C29">
            <w:pPr>
              <w:pStyle w:val="HELPsbodycopy"/>
            </w:pPr>
          </w:p>
          <w:p w14:paraId="4C975324" w14:textId="77777777" w:rsidR="00297DCB" w:rsidRDefault="00297DCB" w:rsidP="000B4C29">
            <w:pPr>
              <w:pStyle w:val="HELPsbodycopy"/>
            </w:pPr>
          </w:p>
          <w:p w14:paraId="645D7CD8" w14:textId="77777777" w:rsidR="00297DCB" w:rsidRDefault="00297DCB" w:rsidP="000B4C29">
            <w:pPr>
              <w:pStyle w:val="HELPsbodycopy"/>
            </w:pPr>
          </w:p>
          <w:p w14:paraId="718B5277" w14:textId="77777777" w:rsidR="00297DCB" w:rsidRDefault="00297DCB" w:rsidP="000B4C29">
            <w:pPr>
              <w:pStyle w:val="HELPsbodycopy"/>
            </w:pPr>
          </w:p>
        </w:tc>
      </w:tr>
    </w:tbl>
    <w:p w14:paraId="3988AF50" w14:textId="77777777" w:rsidR="00297DCB" w:rsidRDefault="00297DCB" w:rsidP="00297DCB">
      <w:pPr>
        <w:pStyle w:val="HELPssubhead"/>
        <w:rPr>
          <w:bCs/>
        </w:rPr>
      </w:pPr>
    </w:p>
    <w:p w14:paraId="34F1EBAA" w14:textId="77777777" w:rsidR="00297DCB" w:rsidRDefault="00297DCB" w:rsidP="00297DCB">
      <w:pPr>
        <w:pStyle w:val="HELPssubhead"/>
        <w:contextualSpacing/>
        <w:rPr>
          <w:bCs/>
        </w:rPr>
      </w:pPr>
    </w:p>
    <w:p w14:paraId="3FEA9886" w14:textId="77777777" w:rsidR="00297DCB" w:rsidRPr="004E5218" w:rsidRDefault="00297DCB" w:rsidP="00297DCB">
      <w:pPr>
        <w:pStyle w:val="HELPssubhead"/>
        <w:spacing w:after="240"/>
        <w:contextualSpacing/>
      </w:pPr>
      <w:r w:rsidRPr="001A2B1C">
        <w:rPr>
          <w:bCs/>
        </w:rPr>
        <w:lastRenderedPageBreak/>
        <w:t xml:space="preserve">Attachment </w:t>
      </w:r>
      <w:r>
        <w:rPr>
          <w:bCs/>
        </w:rPr>
        <w:t>5.</w:t>
      </w:r>
      <w:r w:rsidRPr="001A2B1C">
        <w:rPr>
          <w:bCs/>
        </w:rPr>
        <w:t>3A:</w:t>
      </w:r>
      <w:r>
        <w:t xml:space="preserve"> Asking for Help for ME</w:t>
      </w:r>
    </w:p>
    <w:p w14:paraId="25EA1643" w14:textId="77777777" w:rsidR="00297DCB" w:rsidRPr="006000EB" w:rsidRDefault="00297DCB" w:rsidP="00297DCB">
      <w:pPr>
        <w:pStyle w:val="HELPsbulletedlist"/>
        <w:ind w:hanging="180"/>
        <w:rPr>
          <w:b/>
          <w:bCs/>
        </w:rPr>
      </w:pPr>
      <w:r w:rsidRPr="006000EB">
        <w:rPr>
          <w:b/>
          <w:bCs/>
        </w:rPr>
        <w:t>Recognize</w:t>
      </w:r>
    </w:p>
    <w:p w14:paraId="2064CA0E" w14:textId="77777777" w:rsidR="00297DCB" w:rsidRPr="004E5218" w:rsidRDefault="00297DCB" w:rsidP="00297DCB">
      <w:pPr>
        <w:pStyle w:val="HELPsbulletedlist"/>
        <w:numPr>
          <w:ilvl w:val="1"/>
          <w:numId w:val="2"/>
        </w:numPr>
        <w:spacing w:line="240" w:lineRule="auto"/>
        <w:ind w:left="990" w:hanging="270"/>
      </w:pPr>
      <w:r w:rsidRPr="004E5218">
        <w:t xml:space="preserve">Share what you </w:t>
      </w:r>
      <w:r w:rsidRPr="001A2B1C">
        <w:rPr>
          <w:bCs/>
        </w:rPr>
        <w:t>recognized</w:t>
      </w:r>
      <w:r w:rsidRPr="004E5218">
        <w:t xml:space="preserve"> or noticed</w:t>
      </w:r>
    </w:p>
    <w:p w14:paraId="55A83A06" w14:textId="77777777" w:rsidR="00297DCB" w:rsidRPr="004E5218" w:rsidRDefault="00297DCB" w:rsidP="00297DCB">
      <w:pPr>
        <w:pStyle w:val="HELPsbulletedlist"/>
        <w:numPr>
          <w:ilvl w:val="1"/>
          <w:numId w:val="2"/>
        </w:numPr>
        <w:spacing w:line="240" w:lineRule="auto"/>
        <w:ind w:left="990" w:hanging="270"/>
      </w:pPr>
      <w:r w:rsidRPr="004E5218">
        <w:t>You can start with a conversation starter.</w:t>
      </w:r>
    </w:p>
    <w:p w14:paraId="31C6E833" w14:textId="77777777" w:rsidR="00297DCB" w:rsidRPr="004E5218" w:rsidRDefault="00297DCB" w:rsidP="00297DCB">
      <w:pPr>
        <w:pStyle w:val="HELPsbulletedlist"/>
        <w:numPr>
          <w:ilvl w:val="2"/>
          <w:numId w:val="2"/>
        </w:numPr>
        <w:spacing w:after="240" w:line="240" w:lineRule="auto"/>
        <w:ind w:left="1714" w:hanging="274"/>
      </w:pPr>
      <w:r w:rsidRPr="004E5218">
        <w:t>How are you doing? How was your day? Start talking and maybe it will be easier to share.</w:t>
      </w:r>
    </w:p>
    <w:p w14:paraId="36C6B535" w14:textId="77777777" w:rsidR="00297DCB" w:rsidRPr="006000EB" w:rsidRDefault="00297DCB" w:rsidP="00297DCB">
      <w:pPr>
        <w:pStyle w:val="HELPsbulletedlist"/>
        <w:ind w:hanging="180"/>
        <w:rPr>
          <w:b/>
          <w:bCs/>
        </w:rPr>
      </w:pPr>
      <w:r w:rsidRPr="006000EB">
        <w:rPr>
          <w:b/>
          <w:bCs/>
        </w:rPr>
        <w:t>Reach Out</w:t>
      </w:r>
    </w:p>
    <w:p w14:paraId="00229371" w14:textId="77777777" w:rsidR="00297DCB" w:rsidRPr="004E5218" w:rsidRDefault="00297DCB" w:rsidP="00297DCB">
      <w:pPr>
        <w:pStyle w:val="HELPsbulletedlist"/>
        <w:numPr>
          <w:ilvl w:val="1"/>
          <w:numId w:val="2"/>
        </w:numPr>
        <w:spacing w:line="240" w:lineRule="auto"/>
        <w:ind w:left="990" w:hanging="270"/>
      </w:pPr>
      <w:r w:rsidRPr="004E5218">
        <w:t>State what you need</w:t>
      </w:r>
    </w:p>
    <w:p w14:paraId="497EF9B7" w14:textId="77777777" w:rsidR="00297DCB" w:rsidRPr="004E5218" w:rsidRDefault="00297DCB" w:rsidP="00297DCB">
      <w:pPr>
        <w:pStyle w:val="HELPsbulletedlist"/>
        <w:numPr>
          <w:ilvl w:val="1"/>
          <w:numId w:val="2"/>
        </w:numPr>
        <w:spacing w:line="240" w:lineRule="auto"/>
        <w:ind w:left="990" w:hanging="270"/>
      </w:pPr>
      <w:r w:rsidRPr="004E5218">
        <w:t>Ask for help</w:t>
      </w:r>
    </w:p>
    <w:p w14:paraId="273ECD02" w14:textId="77777777" w:rsidR="00297DCB" w:rsidRPr="004E5218" w:rsidRDefault="00297DCB" w:rsidP="00297DCB">
      <w:pPr>
        <w:pStyle w:val="HELPsbulletedlist"/>
        <w:numPr>
          <w:ilvl w:val="1"/>
          <w:numId w:val="2"/>
        </w:numPr>
        <w:spacing w:after="240" w:line="240" w:lineRule="auto"/>
        <w:ind w:left="994" w:hanging="274"/>
      </w:pPr>
      <w:r w:rsidRPr="004E5218">
        <w:t xml:space="preserve">Thank the person for helping, listening, or caring. </w:t>
      </w:r>
    </w:p>
    <w:p w14:paraId="2F4B7A54" w14:textId="77777777" w:rsidR="00297DCB" w:rsidRPr="006000EB" w:rsidRDefault="00297DCB" w:rsidP="00297DCB">
      <w:pPr>
        <w:pStyle w:val="HELPsbulletedlist"/>
        <w:ind w:hanging="180"/>
        <w:rPr>
          <w:b/>
          <w:bCs/>
        </w:rPr>
      </w:pPr>
      <w:r w:rsidRPr="006000EB">
        <w:rPr>
          <w:b/>
          <w:bCs/>
        </w:rPr>
        <w:t>Reflect</w:t>
      </w:r>
    </w:p>
    <w:p w14:paraId="7DA0AF9E" w14:textId="77777777" w:rsidR="00297DCB" w:rsidRDefault="00297DCB" w:rsidP="00297DCB">
      <w:pPr>
        <w:pStyle w:val="HELPsbulletedlist"/>
        <w:numPr>
          <w:ilvl w:val="1"/>
          <w:numId w:val="2"/>
        </w:numPr>
        <w:spacing w:line="240" w:lineRule="auto"/>
        <w:ind w:left="990" w:hanging="270"/>
      </w:pPr>
      <w:r w:rsidRPr="004E5218">
        <w:t xml:space="preserve">Congratulate yourself for being brave and caring about ME health. </w:t>
      </w:r>
    </w:p>
    <w:p w14:paraId="187E4F11" w14:textId="77777777" w:rsidR="00297DCB" w:rsidRDefault="00297DCB" w:rsidP="00297DCB">
      <w:pPr>
        <w:pStyle w:val="HELPsbulletedlist"/>
        <w:numPr>
          <w:ilvl w:val="1"/>
          <w:numId w:val="2"/>
        </w:numPr>
        <w:spacing w:line="240" w:lineRule="auto"/>
        <w:ind w:left="990" w:hanging="270"/>
      </w:pPr>
      <w:r>
        <w:t>Think about next steps</w:t>
      </w:r>
    </w:p>
    <w:p w14:paraId="40ABECA8" w14:textId="77777777" w:rsidR="00297DCB" w:rsidRPr="001A2B1C" w:rsidRDefault="00297DCB" w:rsidP="00297DCB">
      <w:pPr>
        <w:pStyle w:val="HELPsbulletedlist"/>
        <w:numPr>
          <w:ilvl w:val="1"/>
          <w:numId w:val="2"/>
        </w:numPr>
        <w:spacing w:line="240" w:lineRule="auto"/>
        <w:ind w:left="990" w:hanging="270"/>
      </w:pPr>
      <w:r w:rsidRPr="001A2B1C">
        <w:t>Follow up on the things they can help with.</w:t>
      </w:r>
    </w:p>
    <w:p w14:paraId="669345BD" w14:textId="5FABE04B" w:rsidR="00297DCB" w:rsidRDefault="00297DCB" w:rsidP="00297DCB">
      <w:pPr>
        <w:pStyle w:val="HELPsbulletedlist"/>
        <w:numPr>
          <w:ilvl w:val="1"/>
          <w:numId w:val="2"/>
        </w:numPr>
        <w:spacing w:line="240" w:lineRule="auto"/>
        <w:ind w:left="990" w:hanging="270"/>
      </w:pPr>
      <w:r w:rsidRPr="001A2B1C">
        <w:t>If the conversation didn’t go as well as you’d hoped</w:t>
      </w:r>
      <w:r>
        <w:t>,</w:t>
      </w:r>
      <w:r w:rsidRPr="001A2B1C">
        <w:t xml:space="preserve"> you can try again or repeat the process with another ME health resource. </w:t>
      </w:r>
    </w:p>
    <w:p w14:paraId="3AE760A4" w14:textId="77777777" w:rsidR="00297DCB" w:rsidRDefault="00297DCB" w:rsidP="00297DCB">
      <w:pPr>
        <w:pStyle w:val="HELPssubhead"/>
        <w:spacing w:before="120"/>
      </w:pPr>
      <w:r w:rsidRPr="001A2B1C">
        <w:rPr>
          <w:bCs/>
        </w:rPr>
        <w:t xml:space="preserve">Attachment </w:t>
      </w:r>
      <w:r>
        <w:rPr>
          <w:bCs/>
        </w:rPr>
        <w:t>5.</w:t>
      </w:r>
      <w:r w:rsidRPr="001A2B1C">
        <w:rPr>
          <w:bCs/>
        </w:rPr>
        <w:t>3B:</w:t>
      </w:r>
      <w:r>
        <w:t xml:space="preserve"> Reaching out to someone to support ME Health</w:t>
      </w:r>
    </w:p>
    <w:p w14:paraId="59734C84" w14:textId="77777777" w:rsidR="00297DCB" w:rsidRPr="0073540A" w:rsidRDefault="00297DCB" w:rsidP="00297DCB">
      <w:pPr>
        <w:pStyle w:val="HELPsbulletedlist"/>
        <w:ind w:hanging="180"/>
        <w:rPr>
          <w:b/>
          <w:bCs/>
        </w:rPr>
      </w:pPr>
      <w:r w:rsidRPr="0073540A">
        <w:rPr>
          <w:b/>
          <w:bCs/>
        </w:rPr>
        <w:t>Recognize</w:t>
      </w:r>
    </w:p>
    <w:p w14:paraId="374B5518" w14:textId="77777777" w:rsidR="00297DCB" w:rsidRPr="001A2B1C" w:rsidRDefault="00297DCB" w:rsidP="00297DCB">
      <w:pPr>
        <w:pStyle w:val="HELPsbulletedlist"/>
        <w:numPr>
          <w:ilvl w:val="1"/>
          <w:numId w:val="2"/>
        </w:numPr>
        <w:ind w:left="990" w:hanging="270"/>
      </w:pPr>
      <w:r w:rsidRPr="001A2B1C">
        <w:t>Notice that someone might need your support</w:t>
      </w:r>
    </w:p>
    <w:p w14:paraId="600C5E32" w14:textId="77777777" w:rsidR="00297DCB" w:rsidRPr="0073540A" w:rsidRDefault="00297DCB" w:rsidP="00297DCB">
      <w:pPr>
        <w:pStyle w:val="HELPsbulletedlist"/>
        <w:ind w:hanging="180"/>
        <w:rPr>
          <w:b/>
          <w:bCs/>
        </w:rPr>
      </w:pPr>
      <w:r w:rsidRPr="0073540A">
        <w:rPr>
          <w:b/>
          <w:bCs/>
        </w:rPr>
        <w:t xml:space="preserve">Reach Out </w:t>
      </w:r>
    </w:p>
    <w:p w14:paraId="55869441" w14:textId="77777777" w:rsidR="00297DCB" w:rsidRPr="001A2B1C" w:rsidRDefault="00297DCB" w:rsidP="00297DCB">
      <w:pPr>
        <w:pStyle w:val="HELPsbulletedlist"/>
        <w:numPr>
          <w:ilvl w:val="1"/>
          <w:numId w:val="2"/>
        </w:numPr>
        <w:tabs>
          <w:tab w:val="left" w:pos="990"/>
        </w:tabs>
        <w:spacing w:line="240" w:lineRule="auto"/>
      </w:pPr>
      <w:r w:rsidRPr="001A2B1C">
        <w:t>Use a conversation starter or ask how they are doing</w:t>
      </w:r>
    </w:p>
    <w:p w14:paraId="26F277A1" w14:textId="77777777" w:rsidR="00297DCB" w:rsidRPr="001A2B1C" w:rsidRDefault="00297DCB" w:rsidP="00297DCB">
      <w:pPr>
        <w:pStyle w:val="HELPsbulletedlist"/>
        <w:numPr>
          <w:ilvl w:val="1"/>
          <w:numId w:val="2"/>
        </w:numPr>
        <w:tabs>
          <w:tab w:val="left" w:pos="990"/>
        </w:tabs>
        <w:spacing w:line="240" w:lineRule="auto"/>
      </w:pPr>
      <w:r w:rsidRPr="001A2B1C">
        <w:t>Listen, show empathy and care, and offer non-judgmental support</w:t>
      </w:r>
    </w:p>
    <w:p w14:paraId="3EE41230" w14:textId="77777777" w:rsidR="00297DCB" w:rsidRPr="0073540A" w:rsidRDefault="00297DCB" w:rsidP="00297DCB">
      <w:pPr>
        <w:pStyle w:val="HELPsbulletedlist"/>
        <w:ind w:hanging="180"/>
        <w:rPr>
          <w:b/>
          <w:bCs/>
        </w:rPr>
      </w:pPr>
      <w:r w:rsidRPr="0073540A">
        <w:rPr>
          <w:b/>
          <w:bCs/>
        </w:rPr>
        <w:t xml:space="preserve">Resources </w:t>
      </w:r>
    </w:p>
    <w:p w14:paraId="4E9A85D7" w14:textId="77777777" w:rsidR="00297DCB" w:rsidRPr="001A2B1C" w:rsidRDefault="00297DCB" w:rsidP="00297DCB">
      <w:pPr>
        <w:pStyle w:val="HELPsbulletedlist"/>
        <w:numPr>
          <w:ilvl w:val="1"/>
          <w:numId w:val="2"/>
        </w:numPr>
        <w:spacing w:line="240" w:lineRule="auto"/>
        <w:ind w:left="990" w:hanging="270"/>
      </w:pPr>
      <w:r w:rsidRPr="001A2B1C">
        <w:t>Encourage them to use tools, strategies, or resources to support me.</w:t>
      </w:r>
    </w:p>
    <w:p w14:paraId="190D711C" w14:textId="77777777" w:rsidR="00297DCB" w:rsidRDefault="00297DCB" w:rsidP="00297DCB">
      <w:pPr>
        <w:pStyle w:val="HELPsbulletedlist"/>
        <w:numPr>
          <w:ilvl w:val="1"/>
          <w:numId w:val="2"/>
        </w:numPr>
        <w:spacing w:line="240" w:lineRule="auto"/>
        <w:ind w:left="990" w:hanging="270"/>
      </w:pPr>
      <w:r w:rsidRPr="001A2B1C">
        <w:t>Follow-up and check-in to see how they are doing.</w:t>
      </w:r>
    </w:p>
    <w:p w14:paraId="33B8F725" w14:textId="77777777" w:rsidR="00297DCB" w:rsidRPr="006000EB" w:rsidRDefault="00297DCB" w:rsidP="00297DCB">
      <w:pPr>
        <w:pStyle w:val="HELPsbulletedlist"/>
        <w:ind w:hanging="180"/>
        <w:rPr>
          <w:b/>
          <w:bCs/>
        </w:rPr>
      </w:pPr>
      <w:r w:rsidRPr="006000EB">
        <w:rPr>
          <w:b/>
          <w:bCs/>
        </w:rPr>
        <w:t>Reflect</w:t>
      </w:r>
    </w:p>
    <w:p w14:paraId="59EE1437" w14:textId="77777777" w:rsidR="00297DCB" w:rsidRDefault="00297DCB" w:rsidP="00297DCB">
      <w:pPr>
        <w:pStyle w:val="HELPsbulletedlist"/>
        <w:numPr>
          <w:ilvl w:val="1"/>
          <w:numId w:val="2"/>
        </w:numPr>
        <w:spacing w:line="240" w:lineRule="auto"/>
        <w:ind w:left="990" w:hanging="270"/>
      </w:pPr>
      <w:r w:rsidRPr="004E5218">
        <w:t xml:space="preserve">Congratulate yourself for being brave and caring about ME health. </w:t>
      </w:r>
    </w:p>
    <w:p w14:paraId="1D8A70A7" w14:textId="77777777" w:rsidR="00297DCB" w:rsidRDefault="00297DCB" w:rsidP="00297DCB">
      <w:pPr>
        <w:pStyle w:val="HELPsbulletedlist"/>
        <w:numPr>
          <w:ilvl w:val="1"/>
          <w:numId w:val="2"/>
        </w:numPr>
        <w:spacing w:line="240" w:lineRule="auto"/>
        <w:ind w:left="990" w:hanging="270"/>
      </w:pPr>
      <w:r>
        <w:t>Think about next steps</w:t>
      </w:r>
    </w:p>
    <w:p w14:paraId="63107502" w14:textId="77777777" w:rsidR="00297DCB" w:rsidRPr="001A2B1C" w:rsidRDefault="00297DCB" w:rsidP="00297DCB">
      <w:pPr>
        <w:pStyle w:val="HELPsbulletedlist"/>
        <w:numPr>
          <w:ilvl w:val="1"/>
          <w:numId w:val="2"/>
        </w:numPr>
        <w:spacing w:line="240" w:lineRule="auto"/>
        <w:ind w:left="990" w:hanging="270"/>
      </w:pPr>
      <w:r w:rsidRPr="001A2B1C">
        <w:t>Follow up on the things they can help with.</w:t>
      </w:r>
    </w:p>
    <w:p w14:paraId="0965AC5D" w14:textId="77777777" w:rsidR="00297DCB" w:rsidRDefault="00297DCB" w:rsidP="00297DCB">
      <w:pPr>
        <w:pStyle w:val="HELPsbulletedlist"/>
        <w:numPr>
          <w:ilvl w:val="1"/>
          <w:numId w:val="2"/>
        </w:numPr>
        <w:spacing w:line="240" w:lineRule="auto"/>
        <w:ind w:left="990" w:hanging="270"/>
      </w:pPr>
      <w:r w:rsidRPr="001A2B1C">
        <w:t>If the conversation didn’t go as well as you’d hoped</w:t>
      </w:r>
      <w:r>
        <w:t>,</w:t>
      </w:r>
      <w:r w:rsidRPr="001A2B1C">
        <w:t xml:space="preserve"> you can try again or repeat the process with another ME health resource. </w:t>
      </w:r>
    </w:p>
    <w:p w14:paraId="1C922F13" w14:textId="77777777" w:rsidR="00297DCB" w:rsidRDefault="00297DCB" w:rsidP="00297DCB">
      <w:pPr>
        <w:pStyle w:val="HELPsbulletedlist"/>
        <w:numPr>
          <w:ilvl w:val="0"/>
          <w:numId w:val="0"/>
        </w:numPr>
        <w:spacing w:line="240" w:lineRule="auto"/>
        <w:jc w:val="center"/>
      </w:pPr>
      <w:r>
        <w:rPr>
          <w:noProof/>
        </w:rPr>
        <w:drawing>
          <wp:inline distT="0" distB="0" distL="0" distR="0" wp14:anchorId="3F48EBC6" wp14:editId="1632D8F4">
            <wp:extent cx="753110" cy="753110"/>
            <wp:effectExtent l="0" t="0" r="0" b="0"/>
            <wp:docPr id="1754912580" name="Picture 1754912580" descr="A couple of speech bubbles with a heart and a help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12580" name="Picture 1754912580" descr="A couple of speech bubbles with a heart and a help sig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3660" cy="753660"/>
                    </a:xfrm>
                    <a:prstGeom prst="rect">
                      <a:avLst/>
                    </a:prstGeom>
                  </pic:spPr>
                </pic:pic>
              </a:graphicData>
            </a:graphic>
          </wp:inline>
        </w:drawing>
      </w:r>
    </w:p>
    <w:p w14:paraId="43314C58" w14:textId="5FC87908" w:rsidR="00E22903" w:rsidRPr="00297DCB" w:rsidRDefault="006000EB" w:rsidP="00297DCB">
      <w:pPr>
        <w:pStyle w:val="HELPssubhead"/>
      </w:pPr>
      <w:r w:rsidRPr="001A2B1C">
        <w:t xml:space="preserve"> </w:t>
      </w:r>
    </w:p>
    <w:sectPr w:rsidR="00E22903" w:rsidRPr="00297DCB" w:rsidSect="00F372DA">
      <w:headerReference w:type="even" r:id="rId23"/>
      <w:headerReference w:type="default" r:id="rId24"/>
      <w:footerReference w:type="even" r:id="rId25"/>
      <w:footerReference w:type="default" r:id="rId26"/>
      <w:headerReference w:type="first" r:id="rId27"/>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653CB" w14:textId="77777777" w:rsidR="002E64C4" w:rsidRDefault="002E64C4" w:rsidP="00B36DD9">
      <w:r>
        <w:separator/>
      </w:r>
    </w:p>
  </w:endnote>
  <w:endnote w:type="continuationSeparator" w:id="0">
    <w:p w14:paraId="3A780EF2" w14:textId="77777777" w:rsidR="002E64C4" w:rsidRDefault="002E64C4"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72D756DD" w:rsidR="00AF27D0" w:rsidRPr="00EA6EE3" w:rsidRDefault="009B376B" w:rsidP="00AF27D0">
    <w:pPr>
      <w:pStyle w:val="Footer"/>
      <w:ind w:right="360"/>
      <w:rPr>
        <w:rFonts w:asciiTheme="minorHAnsi" w:hAnsiTheme="minorHAnsi" w:cstheme="minorHAnsi"/>
        <w:sz w:val="21"/>
        <w:szCs w:val="21"/>
      </w:rPr>
    </w:pPr>
    <w:r>
      <w:rPr>
        <w:rFonts w:asciiTheme="minorHAnsi" w:hAnsiTheme="minorHAnsi" w:cstheme="minorHAnsi"/>
        <w:sz w:val="21"/>
        <w:szCs w:val="21"/>
      </w:rPr>
      <w:t>High</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E22903">
      <w:rPr>
        <w:rFonts w:asciiTheme="minorHAnsi" w:hAnsiTheme="minorHAnsi" w:cstheme="minorHAnsi"/>
        <w:sz w:val="21"/>
        <w:szCs w:val="21"/>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093A8" w14:textId="77777777" w:rsidR="002E64C4" w:rsidRDefault="002E64C4" w:rsidP="00B36DD9">
      <w:r>
        <w:separator/>
      </w:r>
    </w:p>
  </w:footnote>
  <w:footnote w:type="continuationSeparator" w:id="0">
    <w:p w14:paraId="1FD110BA" w14:textId="77777777" w:rsidR="002E64C4" w:rsidRDefault="002E64C4"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2E64C4">
    <w:pPr>
      <w:pStyle w:val="Header"/>
    </w:pPr>
    <w:r>
      <w:rPr>
        <w:noProof/>
      </w:rPr>
      <w:pict w14:anchorId="70AD5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074756AB"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0F0585" w:rsidRPr="00C03D5E">
      <w:rPr>
        <w:rFonts w:asciiTheme="minorHAnsi" w:hAnsiTheme="minorHAnsi" w:cstheme="minorHAnsi"/>
        <w:b/>
        <w:bCs/>
        <w:color w:val="7F7F7F" w:themeColor="text1" w:themeTint="80"/>
        <w:sz w:val="21"/>
        <w:szCs w:val="21"/>
      </w:rPr>
      <w:t>Mental and Emotional Health</w:t>
    </w:r>
    <w:r w:rsidRPr="00C03D5E">
      <w:rPr>
        <w:rFonts w:asciiTheme="minorHAnsi" w:hAnsiTheme="minorHAnsi" w:cstheme="minorHAnsi"/>
        <w:b/>
        <w:bCs/>
        <w:color w:val="7F7F7F" w:themeColor="text1" w:themeTint="80"/>
        <w:sz w:val="21"/>
        <w:szCs w:val="21"/>
      </w:rPr>
      <w:t xml:space="preserve"> – </w:t>
    </w:r>
    <w:r w:rsidR="009B376B">
      <w:rPr>
        <w:rFonts w:asciiTheme="minorHAnsi" w:hAnsiTheme="minorHAnsi" w:cstheme="minorHAnsi"/>
        <w:b/>
        <w:bCs/>
        <w:color w:val="7F7F7F" w:themeColor="text1" w:themeTint="80"/>
        <w:sz w:val="21"/>
        <w:szCs w:val="21"/>
      </w:rPr>
      <w:t>High</w:t>
    </w:r>
    <w:r w:rsidRPr="00C03D5E">
      <w:rPr>
        <w:rFonts w:asciiTheme="minorHAnsi" w:hAnsiTheme="minorHAnsi" w:cstheme="minorHAnsi"/>
        <w:b/>
        <w:bCs/>
        <w:color w:val="7F7F7F" w:themeColor="text1" w:themeTint="80"/>
        <w:sz w:val="21"/>
        <w:szCs w:val="21"/>
      </w:rPr>
      <w:t xml:space="preserve"> School: Lesson </w:t>
    </w:r>
    <w:r w:rsidR="00016282">
      <w:rPr>
        <w:rFonts w:asciiTheme="minorHAnsi" w:hAnsiTheme="minorHAnsi" w:cstheme="minorHAnsi"/>
        <w:b/>
        <w:bCs/>
        <w:color w:val="7F7F7F" w:themeColor="text1" w:themeTint="80"/>
        <w:sz w:val="21"/>
        <w:szCs w:val="21"/>
      </w:rPr>
      <w:t>5</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EF268E8"/>
    <w:multiLevelType w:val="hybridMultilevel"/>
    <w:tmpl w:val="D1F05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3C754A"/>
    <w:multiLevelType w:val="hybridMultilevel"/>
    <w:tmpl w:val="B64A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43B781F"/>
    <w:multiLevelType w:val="hybridMultilevel"/>
    <w:tmpl w:val="2D36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E0DB0"/>
    <w:multiLevelType w:val="multilevel"/>
    <w:tmpl w:val="1AB641EE"/>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C83008"/>
    <w:multiLevelType w:val="multilevel"/>
    <w:tmpl w:val="F67458FC"/>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91F66BD"/>
    <w:multiLevelType w:val="hybridMultilevel"/>
    <w:tmpl w:val="4BC0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6733600">
    <w:abstractNumId w:val="10"/>
  </w:num>
  <w:num w:numId="2" w16cid:durableId="373239916">
    <w:abstractNumId w:val="3"/>
  </w:num>
  <w:num w:numId="3" w16cid:durableId="1341392329">
    <w:abstractNumId w:val="9"/>
  </w:num>
  <w:num w:numId="4" w16cid:durableId="1273518233">
    <w:abstractNumId w:val="0"/>
  </w:num>
  <w:num w:numId="5" w16cid:durableId="429594692">
    <w:abstractNumId w:val="4"/>
  </w:num>
  <w:num w:numId="6" w16cid:durableId="1294946135">
    <w:abstractNumId w:val="7"/>
  </w:num>
  <w:num w:numId="7" w16cid:durableId="1126508347">
    <w:abstractNumId w:val="6"/>
  </w:num>
  <w:num w:numId="8" w16cid:durableId="985088244">
    <w:abstractNumId w:val="1"/>
  </w:num>
  <w:num w:numId="9" w16cid:durableId="105739955">
    <w:abstractNumId w:val="8"/>
  </w:num>
  <w:num w:numId="10" w16cid:durableId="1644038990">
    <w:abstractNumId w:val="5"/>
  </w:num>
  <w:num w:numId="11" w16cid:durableId="16528933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10D3D"/>
    <w:rsid w:val="00010E87"/>
    <w:rsid w:val="00016282"/>
    <w:rsid w:val="00020F58"/>
    <w:rsid w:val="0002342D"/>
    <w:rsid w:val="00025143"/>
    <w:rsid w:val="0004645C"/>
    <w:rsid w:val="00060A94"/>
    <w:rsid w:val="00067FB4"/>
    <w:rsid w:val="00071A86"/>
    <w:rsid w:val="00073EF2"/>
    <w:rsid w:val="00074FA1"/>
    <w:rsid w:val="000B5D67"/>
    <w:rsid w:val="000C1118"/>
    <w:rsid w:val="000C44A7"/>
    <w:rsid w:val="000D130B"/>
    <w:rsid w:val="000D7851"/>
    <w:rsid w:val="000E2041"/>
    <w:rsid w:val="000E2243"/>
    <w:rsid w:val="000E36ED"/>
    <w:rsid w:val="000E6BBC"/>
    <w:rsid w:val="000F0585"/>
    <w:rsid w:val="001109E9"/>
    <w:rsid w:val="00113547"/>
    <w:rsid w:val="001141BC"/>
    <w:rsid w:val="00124B7D"/>
    <w:rsid w:val="00134854"/>
    <w:rsid w:val="00137AB3"/>
    <w:rsid w:val="00146851"/>
    <w:rsid w:val="001520B3"/>
    <w:rsid w:val="00156EA9"/>
    <w:rsid w:val="00164582"/>
    <w:rsid w:val="00164CF6"/>
    <w:rsid w:val="001745A9"/>
    <w:rsid w:val="00174A5A"/>
    <w:rsid w:val="001822C7"/>
    <w:rsid w:val="00184B87"/>
    <w:rsid w:val="001A26BF"/>
    <w:rsid w:val="001B1E0B"/>
    <w:rsid w:val="001B40D7"/>
    <w:rsid w:val="001C3D66"/>
    <w:rsid w:val="001C52D3"/>
    <w:rsid w:val="001C7258"/>
    <w:rsid w:val="001D0C76"/>
    <w:rsid w:val="001E21B8"/>
    <w:rsid w:val="001E694A"/>
    <w:rsid w:val="001F77AB"/>
    <w:rsid w:val="0020695C"/>
    <w:rsid w:val="002071BB"/>
    <w:rsid w:val="002144BB"/>
    <w:rsid w:val="0021512A"/>
    <w:rsid w:val="0023406B"/>
    <w:rsid w:val="00240032"/>
    <w:rsid w:val="00243C8C"/>
    <w:rsid w:val="0025118D"/>
    <w:rsid w:val="00265253"/>
    <w:rsid w:val="0027066A"/>
    <w:rsid w:val="002759A2"/>
    <w:rsid w:val="002824B7"/>
    <w:rsid w:val="00284970"/>
    <w:rsid w:val="00297DCB"/>
    <w:rsid w:val="002C4744"/>
    <w:rsid w:val="002C5B9D"/>
    <w:rsid w:val="002D0984"/>
    <w:rsid w:val="002D1BFF"/>
    <w:rsid w:val="002D4668"/>
    <w:rsid w:val="002D4F58"/>
    <w:rsid w:val="002D5A68"/>
    <w:rsid w:val="002E0FAB"/>
    <w:rsid w:val="002E64C4"/>
    <w:rsid w:val="002E67E9"/>
    <w:rsid w:val="002F6088"/>
    <w:rsid w:val="00301E12"/>
    <w:rsid w:val="00323593"/>
    <w:rsid w:val="00347AFB"/>
    <w:rsid w:val="00376BF8"/>
    <w:rsid w:val="00384AB1"/>
    <w:rsid w:val="003A38C5"/>
    <w:rsid w:val="003A4540"/>
    <w:rsid w:val="003F460B"/>
    <w:rsid w:val="003F5911"/>
    <w:rsid w:val="003F79B3"/>
    <w:rsid w:val="00421F5C"/>
    <w:rsid w:val="00433604"/>
    <w:rsid w:val="00443B27"/>
    <w:rsid w:val="00443C74"/>
    <w:rsid w:val="00452755"/>
    <w:rsid w:val="0045397E"/>
    <w:rsid w:val="0045473E"/>
    <w:rsid w:val="00457C95"/>
    <w:rsid w:val="00465FFF"/>
    <w:rsid w:val="00466E51"/>
    <w:rsid w:val="00472E47"/>
    <w:rsid w:val="00477A0D"/>
    <w:rsid w:val="00492512"/>
    <w:rsid w:val="00492F5A"/>
    <w:rsid w:val="00495FEE"/>
    <w:rsid w:val="004B433F"/>
    <w:rsid w:val="004B4E72"/>
    <w:rsid w:val="004B6B29"/>
    <w:rsid w:val="004C5F58"/>
    <w:rsid w:val="004D590E"/>
    <w:rsid w:val="004F1E3C"/>
    <w:rsid w:val="005024A4"/>
    <w:rsid w:val="005164BB"/>
    <w:rsid w:val="00517FDA"/>
    <w:rsid w:val="00537146"/>
    <w:rsid w:val="0055402E"/>
    <w:rsid w:val="0056155A"/>
    <w:rsid w:val="00570BC4"/>
    <w:rsid w:val="00581E01"/>
    <w:rsid w:val="00586713"/>
    <w:rsid w:val="005A153F"/>
    <w:rsid w:val="005B70A9"/>
    <w:rsid w:val="005D23FA"/>
    <w:rsid w:val="005E29F4"/>
    <w:rsid w:val="005F18B7"/>
    <w:rsid w:val="005F52A4"/>
    <w:rsid w:val="006000EB"/>
    <w:rsid w:val="00613FE7"/>
    <w:rsid w:val="00631978"/>
    <w:rsid w:val="00634AF5"/>
    <w:rsid w:val="006617F7"/>
    <w:rsid w:val="006631A0"/>
    <w:rsid w:val="006969B7"/>
    <w:rsid w:val="006A1C1C"/>
    <w:rsid w:val="006A3753"/>
    <w:rsid w:val="006A4A6B"/>
    <w:rsid w:val="006B3B9D"/>
    <w:rsid w:val="006B6CAA"/>
    <w:rsid w:val="006D07FE"/>
    <w:rsid w:val="006E53CF"/>
    <w:rsid w:val="006F4E3C"/>
    <w:rsid w:val="00711B36"/>
    <w:rsid w:val="00714723"/>
    <w:rsid w:val="0072262F"/>
    <w:rsid w:val="007343FB"/>
    <w:rsid w:val="0073540A"/>
    <w:rsid w:val="00744783"/>
    <w:rsid w:val="007479E4"/>
    <w:rsid w:val="00766647"/>
    <w:rsid w:val="0077002A"/>
    <w:rsid w:val="0077398C"/>
    <w:rsid w:val="00782A77"/>
    <w:rsid w:val="00791F90"/>
    <w:rsid w:val="0079473D"/>
    <w:rsid w:val="0079704B"/>
    <w:rsid w:val="007A17DF"/>
    <w:rsid w:val="007B6080"/>
    <w:rsid w:val="007C2939"/>
    <w:rsid w:val="007C2A23"/>
    <w:rsid w:val="007D278C"/>
    <w:rsid w:val="007E1EFB"/>
    <w:rsid w:val="007E3C85"/>
    <w:rsid w:val="007F2E05"/>
    <w:rsid w:val="007F40DE"/>
    <w:rsid w:val="00800861"/>
    <w:rsid w:val="00814A9B"/>
    <w:rsid w:val="00824612"/>
    <w:rsid w:val="008318D1"/>
    <w:rsid w:val="008465AE"/>
    <w:rsid w:val="00846BF7"/>
    <w:rsid w:val="008563C2"/>
    <w:rsid w:val="008727A4"/>
    <w:rsid w:val="00875E90"/>
    <w:rsid w:val="00881C84"/>
    <w:rsid w:val="008C5924"/>
    <w:rsid w:val="008C618C"/>
    <w:rsid w:val="008D0843"/>
    <w:rsid w:val="008E6A5C"/>
    <w:rsid w:val="008F6F58"/>
    <w:rsid w:val="00907774"/>
    <w:rsid w:val="00910B53"/>
    <w:rsid w:val="00924331"/>
    <w:rsid w:val="009369B3"/>
    <w:rsid w:val="0094355D"/>
    <w:rsid w:val="00955B6F"/>
    <w:rsid w:val="009600CC"/>
    <w:rsid w:val="00966F42"/>
    <w:rsid w:val="0097229A"/>
    <w:rsid w:val="009819AB"/>
    <w:rsid w:val="0099374C"/>
    <w:rsid w:val="00993C06"/>
    <w:rsid w:val="00994CF1"/>
    <w:rsid w:val="009A2482"/>
    <w:rsid w:val="009B026A"/>
    <w:rsid w:val="009B2D59"/>
    <w:rsid w:val="009B376B"/>
    <w:rsid w:val="009B66E1"/>
    <w:rsid w:val="009D618D"/>
    <w:rsid w:val="009E2594"/>
    <w:rsid w:val="009E6762"/>
    <w:rsid w:val="009E77CA"/>
    <w:rsid w:val="009F4214"/>
    <w:rsid w:val="009F45A5"/>
    <w:rsid w:val="009F5AC8"/>
    <w:rsid w:val="009F66DE"/>
    <w:rsid w:val="009F6FD3"/>
    <w:rsid w:val="00A03123"/>
    <w:rsid w:val="00A05E31"/>
    <w:rsid w:val="00A159FB"/>
    <w:rsid w:val="00A20F20"/>
    <w:rsid w:val="00A21255"/>
    <w:rsid w:val="00A33F38"/>
    <w:rsid w:val="00A3611A"/>
    <w:rsid w:val="00A410E4"/>
    <w:rsid w:val="00A50871"/>
    <w:rsid w:val="00A612BF"/>
    <w:rsid w:val="00A63106"/>
    <w:rsid w:val="00A65C7C"/>
    <w:rsid w:val="00A70843"/>
    <w:rsid w:val="00A728BA"/>
    <w:rsid w:val="00A775CE"/>
    <w:rsid w:val="00A83B83"/>
    <w:rsid w:val="00A93783"/>
    <w:rsid w:val="00AC2F2E"/>
    <w:rsid w:val="00AC5903"/>
    <w:rsid w:val="00AD2FE3"/>
    <w:rsid w:val="00AF121F"/>
    <w:rsid w:val="00AF27D0"/>
    <w:rsid w:val="00AF5F95"/>
    <w:rsid w:val="00B02345"/>
    <w:rsid w:val="00B108F0"/>
    <w:rsid w:val="00B11D31"/>
    <w:rsid w:val="00B14C42"/>
    <w:rsid w:val="00B2212E"/>
    <w:rsid w:val="00B348F7"/>
    <w:rsid w:val="00B36DD9"/>
    <w:rsid w:val="00B417F8"/>
    <w:rsid w:val="00B47761"/>
    <w:rsid w:val="00B5233D"/>
    <w:rsid w:val="00B7138F"/>
    <w:rsid w:val="00B9181A"/>
    <w:rsid w:val="00BA0013"/>
    <w:rsid w:val="00BA4D19"/>
    <w:rsid w:val="00BA72EE"/>
    <w:rsid w:val="00BC37FB"/>
    <w:rsid w:val="00BD05CD"/>
    <w:rsid w:val="00BD500C"/>
    <w:rsid w:val="00BE009A"/>
    <w:rsid w:val="00BE01D5"/>
    <w:rsid w:val="00BE52C3"/>
    <w:rsid w:val="00BF1A87"/>
    <w:rsid w:val="00BF6A0A"/>
    <w:rsid w:val="00C03D5E"/>
    <w:rsid w:val="00C06F59"/>
    <w:rsid w:val="00C12F5F"/>
    <w:rsid w:val="00C26C8D"/>
    <w:rsid w:val="00C315AC"/>
    <w:rsid w:val="00C44A37"/>
    <w:rsid w:val="00C545C5"/>
    <w:rsid w:val="00C60547"/>
    <w:rsid w:val="00C63440"/>
    <w:rsid w:val="00C64D25"/>
    <w:rsid w:val="00C72959"/>
    <w:rsid w:val="00C86A20"/>
    <w:rsid w:val="00C86C0B"/>
    <w:rsid w:val="00C95114"/>
    <w:rsid w:val="00C978DA"/>
    <w:rsid w:val="00CA55F9"/>
    <w:rsid w:val="00CD1003"/>
    <w:rsid w:val="00D0354C"/>
    <w:rsid w:val="00D05715"/>
    <w:rsid w:val="00D134F4"/>
    <w:rsid w:val="00D17B01"/>
    <w:rsid w:val="00D23FAD"/>
    <w:rsid w:val="00D35C5B"/>
    <w:rsid w:val="00D369FC"/>
    <w:rsid w:val="00D36EFA"/>
    <w:rsid w:val="00D37807"/>
    <w:rsid w:val="00D379F1"/>
    <w:rsid w:val="00D426E1"/>
    <w:rsid w:val="00D43531"/>
    <w:rsid w:val="00D52F56"/>
    <w:rsid w:val="00D6123F"/>
    <w:rsid w:val="00D62EB2"/>
    <w:rsid w:val="00D6717B"/>
    <w:rsid w:val="00D73C29"/>
    <w:rsid w:val="00D758CB"/>
    <w:rsid w:val="00D76101"/>
    <w:rsid w:val="00D8418F"/>
    <w:rsid w:val="00D84554"/>
    <w:rsid w:val="00D90C96"/>
    <w:rsid w:val="00DA32B3"/>
    <w:rsid w:val="00DA4101"/>
    <w:rsid w:val="00DB5154"/>
    <w:rsid w:val="00DC6658"/>
    <w:rsid w:val="00DD1B51"/>
    <w:rsid w:val="00DE0B56"/>
    <w:rsid w:val="00DE635E"/>
    <w:rsid w:val="00DF0BA8"/>
    <w:rsid w:val="00E00FAB"/>
    <w:rsid w:val="00E10AFA"/>
    <w:rsid w:val="00E16316"/>
    <w:rsid w:val="00E20C68"/>
    <w:rsid w:val="00E22903"/>
    <w:rsid w:val="00E23545"/>
    <w:rsid w:val="00E348FB"/>
    <w:rsid w:val="00E366AD"/>
    <w:rsid w:val="00E37FEB"/>
    <w:rsid w:val="00E57D25"/>
    <w:rsid w:val="00E6690E"/>
    <w:rsid w:val="00E81FBA"/>
    <w:rsid w:val="00E83C15"/>
    <w:rsid w:val="00E92431"/>
    <w:rsid w:val="00E95312"/>
    <w:rsid w:val="00E96B48"/>
    <w:rsid w:val="00EA6742"/>
    <w:rsid w:val="00EA6EE3"/>
    <w:rsid w:val="00EB3619"/>
    <w:rsid w:val="00EC1B18"/>
    <w:rsid w:val="00ED0B50"/>
    <w:rsid w:val="00EE2293"/>
    <w:rsid w:val="00EE618C"/>
    <w:rsid w:val="00EF7C93"/>
    <w:rsid w:val="00F019A3"/>
    <w:rsid w:val="00F054BB"/>
    <w:rsid w:val="00F060BC"/>
    <w:rsid w:val="00F07BFA"/>
    <w:rsid w:val="00F169F4"/>
    <w:rsid w:val="00F20B8A"/>
    <w:rsid w:val="00F346EA"/>
    <w:rsid w:val="00F372DA"/>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3"/>
      </w:numPr>
    </w:pPr>
  </w:style>
  <w:style w:type="paragraph" w:customStyle="1" w:styleId="HELPsbulletedlist">
    <w:name w:val="HELPs bulleted list"/>
    <w:basedOn w:val="Normal"/>
    <w:qFormat/>
    <w:rsid w:val="00E92431"/>
    <w:pPr>
      <w:numPr>
        <w:numId w:val="2"/>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4"/>
      </w:numPr>
    </w:pPr>
  </w:style>
  <w:style w:type="numbering" w:customStyle="1" w:styleId="CurrentList4">
    <w:name w:val="Current List4"/>
    <w:uiPriority w:val="99"/>
    <w:rsid w:val="006617F7"/>
    <w:pPr>
      <w:numPr>
        <w:numId w:val="5"/>
      </w:numPr>
    </w:pPr>
  </w:style>
  <w:style w:type="numbering" w:customStyle="1" w:styleId="CurrentList5">
    <w:name w:val="Current List5"/>
    <w:uiPriority w:val="99"/>
    <w:rsid w:val="00A93783"/>
    <w:pPr>
      <w:numPr>
        <w:numId w:val="6"/>
      </w:numPr>
    </w:pPr>
  </w:style>
  <w:style w:type="numbering" w:customStyle="1" w:styleId="CurrentList6">
    <w:name w:val="Current List6"/>
    <w:uiPriority w:val="99"/>
    <w:rsid w:val="00A9378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hsa.gov/find-support/how-to-cope/how-to-ask-for-help" TargetMode="External"/><Relationship Id="rId13" Type="http://schemas.openxmlformats.org/officeDocument/2006/relationships/hyperlink" Target="https://www.samhsa.gov/find-support/learn-about-treatment/what-to-expect-from-treatment"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www.erikaslighthouse.org/portal/" TargetMode="External"/><Relationship Id="rId12" Type="http://schemas.openxmlformats.org/officeDocument/2006/relationships/hyperlink" Target="https://www.samhsa.gov/find-support/health-care-or-support"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rikaslighthouse.org/wp-content/uploads/2020/08/Help-seeking-Worksheet.pdf"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mhsa.gov/find-support/how-to-cope/how-to-ask-for-help"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erikaslighthouse.org/wp-content/uploads/2020/05/Warning-Signs-Symptoms.pdf"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talkingtreebooks.com/teaching-resources-catalog/definitions/what-is-empathy.html"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talkingtreebooks.com/teaching-resources-catalog/definitions/what-is-empathy.html" TargetMode="External"/><Relationship Id="rId14" Type="http://schemas.openxmlformats.org/officeDocument/2006/relationships/hyperlink" Target="https://docs.google.com/presentation/d/e/2PACX-1vRgof6LhYarlL-a7ZFAhvssOcrKm_On8omtckvMGIUMqphHZ34Lgkn9GjeCJqcP6J171-URzGcg5Po6/pub?start=false&amp;loop=false&amp;delayms=60000&amp;slide=id.gdce07b3b5a_0_446" TargetMode="External"/><Relationship Id="rId22" Type="http://schemas.openxmlformats.org/officeDocument/2006/relationships/image" Target="media/image6.png"/><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124</TotalTime>
  <Pages>17</Pages>
  <Words>3993</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37</cp:revision>
  <dcterms:created xsi:type="dcterms:W3CDTF">2024-09-22T13:53:00Z</dcterms:created>
  <dcterms:modified xsi:type="dcterms:W3CDTF">2024-10-28T01:57:00Z</dcterms:modified>
</cp:coreProperties>
</file>