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B4047" w14:textId="77777777" w:rsidR="00741A2A" w:rsidRPr="00741A2A" w:rsidRDefault="00741A2A" w:rsidP="00741A2A">
      <w:pPr>
        <w:spacing w:after="120" w:line="274" w:lineRule="auto"/>
        <w:rPr>
          <w:rFonts w:ascii="Arial" w:hAnsi="Arial" w:cs="Arial"/>
          <w:b/>
          <w:color w:val="4FC6E1"/>
          <w:sz w:val="28"/>
          <w:szCs w:val="28"/>
        </w:rPr>
      </w:pPr>
      <w:r w:rsidRPr="00741A2A">
        <w:rPr>
          <w:rFonts w:ascii="Arial" w:hAnsi="Arial" w:cs="Arial"/>
          <w:b/>
          <w:color w:val="4FC6E1"/>
          <w:sz w:val="28"/>
          <w:szCs w:val="28"/>
        </w:rPr>
        <w:t xml:space="preserve">Lesson 10 Teen Empowerment - Mental Emotional (ME) Health Toolkit </w:t>
      </w:r>
    </w:p>
    <w:p w14:paraId="1F4DD163" w14:textId="77777777" w:rsidR="00EA6EE3" w:rsidRDefault="00EA6EE3" w:rsidP="00C03D5E">
      <w:pPr>
        <w:rPr>
          <w:rFonts w:ascii="Arial" w:hAnsi="Arial" w:cs="Arial"/>
          <w:b/>
          <w:sz w:val="22"/>
          <w:szCs w:val="22"/>
        </w:rPr>
      </w:pPr>
    </w:p>
    <w:p w14:paraId="0292B715" w14:textId="77777777" w:rsidR="00741A2A" w:rsidRDefault="00741A2A" w:rsidP="00741A2A">
      <w:pPr>
        <w:pStyle w:val="HELPsbodycopy"/>
      </w:pPr>
      <w:r>
        <w:rPr>
          <w:b/>
        </w:rPr>
        <w:t>Overview</w:t>
      </w:r>
      <w:r>
        <w:t>: Students will put their MEH Toolkit together by utilizing the skills they learned from the previous lessons in this unit. This personalized toolkit of strategies, tools, and resources will help students to recognize, reach out and use resources to strengthen mental and emotional health.</w:t>
      </w:r>
    </w:p>
    <w:p w14:paraId="7627DC31" w14:textId="77777777" w:rsidR="00741A2A" w:rsidRDefault="00741A2A" w:rsidP="00741A2A">
      <w:pPr>
        <w:pStyle w:val="HELPsbodycopy"/>
      </w:pPr>
    </w:p>
    <w:p w14:paraId="5186499D" w14:textId="77777777" w:rsidR="00741A2A" w:rsidRPr="00496DED" w:rsidRDefault="00741A2A" w:rsidP="00741A2A">
      <w:pPr>
        <w:pStyle w:val="HELPsHeadline"/>
      </w:pPr>
      <w:r w:rsidRPr="00496DED">
        <w:t xml:space="preserve">National Health Education Standards: </w:t>
      </w:r>
    </w:p>
    <w:p w14:paraId="27C2F397" w14:textId="77777777" w:rsidR="00741A2A" w:rsidRDefault="00741A2A" w:rsidP="00741A2A">
      <w:pPr>
        <w:pStyle w:val="HELPsbodycopy"/>
        <w:spacing w:before="120" w:after="120"/>
      </w:pPr>
      <w:r>
        <w:rPr>
          <w:b/>
        </w:rPr>
        <w:t xml:space="preserve">Standard 1: </w:t>
      </w:r>
      <w:r>
        <w:rPr>
          <w:highlight w:val="white"/>
        </w:rPr>
        <w:t>Students comprehend functional health knowledge to enhance health.</w:t>
      </w:r>
    </w:p>
    <w:p w14:paraId="7D07B361" w14:textId="77777777" w:rsidR="00741A2A" w:rsidRDefault="00741A2A" w:rsidP="00741A2A">
      <w:pPr>
        <w:pStyle w:val="HELPsbodycopy"/>
        <w:spacing w:before="120" w:after="120"/>
        <w:rPr>
          <w:highlight w:val="white"/>
        </w:rPr>
      </w:pPr>
      <w:r>
        <w:rPr>
          <w:b/>
        </w:rPr>
        <w:t xml:space="preserve">Standard 7: </w:t>
      </w:r>
      <w:r>
        <w:rPr>
          <w:highlight w:val="white"/>
        </w:rPr>
        <w:t>Students demonstrate observable health and safety practices.</w:t>
      </w:r>
    </w:p>
    <w:p w14:paraId="7D82A8E6" w14:textId="77777777" w:rsidR="00741A2A" w:rsidRDefault="00741A2A" w:rsidP="00741A2A">
      <w:pPr>
        <w:pStyle w:val="HELPsHeadline"/>
      </w:pPr>
    </w:p>
    <w:p w14:paraId="2B79940A" w14:textId="61E3DC2E" w:rsidR="00741A2A" w:rsidRDefault="00741A2A" w:rsidP="00741A2A">
      <w:pPr>
        <w:pStyle w:val="HELPsHeadline"/>
      </w:pPr>
      <w:r>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741A2A" w14:paraId="5E701D38" w14:textId="77777777" w:rsidTr="00D339DB">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72310A96" w14:textId="77777777" w:rsidR="00741A2A" w:rsidRPr="00741A2A" w:rsidRDefault="00741A2A" w:rsidP="00741A2A">
            <w:pPr>
              <w:pStyle w:val="HELPsbodycopy"/>
            </w:pPr>
            <w:r w:rsidRPr="00741A2A">
              <w:t xml:space="preserve">Students will implement the resources and skills from their MEH Toolbox when needed. </w:t>
            </w:r>
          </w:p>
        </w:tc>
      </w:tr>
    </w:tbl>
    <w:p w14:paraId="6E197AA8" w14:textId="77777777" w:rsidR="00741A2A" w:rsidRDefault="00741A2A" w:rsidP="00741A2A">
      <w:pPr>
        <w:pStyle w:val="HELPsbodycopy"/>
        <w:rPr>
          <w:b/>
        </w:rPr>
      </w:pPr>
    </w:p>
    <w:p w14:paraId="0E1DC96F" w14:textId="1AE213AC" w:rsidR="00741A2A" w:rsidRPr="00741A2A" w:rsidRDefault="00741A2A" w:rsidP="00741A2A">
      <w:pPr>
        <w:pStyle w:val="HELPsbodycopy"/>
        <w:rPr>
          <w:sz w:val="24"/>
          <w:szCs w:val="24"/>
        </w:rPr>
      </w:pPr>
      <w:r w:rsidRPr="00741A2A">
        <w:rPr>
          <w:b/>
          <w:sz w:val="24"/>
          <w:szCs w:val="24"/>
        </w:rPr>
        <w:t>Lesson Objective</w:t>
      </w:r>
      <w:r w:rsidRPr="00741A2A">
        <w:rPr>
          <w:sz w:val="24"/>
          <w:szCs w:val="24"/>
        </w:rPr>
        <w:t xml:space="preserve">- 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3870"/>
      </w:tblGrid>
      <w:tr w:rsidR="00741A2A" w14:paraId="230D3D9A" w14:textId="77777777" w:rsidTr="00D339DB">
        <w:tc>
          <w:tcPr>
            <w:tcW w:w="6290" w:type="dxa"/>
            <w:shd w:val="clear" w:color="auto" w:fill="4FC6E1"/>
            <w:tcMar>
              <w:top w:w="100" w:type="dxa"/>
              <w:left w:w="100" w:type="dxa"/>
              <w:bottom w:w="100" w:type="dxa"/>
              <w:right w:w="100" w:type="dxa"/>
            </w:tcMar>
          </w:tcPr>
          <w:p w14:paraId="27C563DE" w14:textId="77777777" w:rsidR="00741A2A" w:rsidRDefault="00741A2A" w:rsidP="00741A2A">
            <w:pPr>
              <w:pStyle w:val="HELPsbodycopy"/>
              <w:rPr>
                <w:b/>
                <w:color w:val="FFFFFF"/>
              </w:rPr>
            </w:pPr>
            <w:r>
              <w:rPr>
                <w:b/>
                <w:color w:val="FFFFFF"/>
              </w:rPr>
              <w:t>Objective</w:t>
            </w:r>
          </w:p>
        </w:tc>
        <w:tc>
          <w:tcPr>
            <w:tcW w:w="3870" w:type="dxa"/>
            <w:shd w:val="clear" w:color="auto" w:fill="4FC6E1"/>
            <w:tcMar>
              <w:top w:w="100" w:type="dxa"/>
              <w:left w:w="100" w:type="dxa"/>
              <w:bottom w:w="100" w:type="dxa"/>
              <w:right w:w="100" w:type="dxa"/>
            </w:tcMar>
          </w:tcPr>
          <w:p w14:paraId="5A950C7F" w14:textId="77777777" w:rsidR="00741A2A" w:rsidRDefault="00741A2A" w:rsidP="00741A2A">
            <w:pPr>
              <w:pStyle w:val="HELPsbodycopy"/>
              <w:rPr>
                <w:b/>
                <w:color w:val="FFFFFF"/>
              </w:rPr>
            </w:pPr>
            <w:r>
              <w:rPr>
                <w:b/>
                <w:color w:val="FFFFFF"/>
              </w:rPr>
              <w:t>Assessment</w:t>
            </w:r>
          </w:p>
        </w:tc>
      </w:tr>
      <w:tr w:rsidR="00741A2A" w14:paraId="1A6B3079" w14:textId="77777777" w:rsidTr="00D339DB">
        <w:tc>
          <w:tcPr>
            <w:tcW w:w="6290" w:type="dxa"/>
            <w:shd w:val="clear" w:color="auto" w:fill="auto"/>
            <w:tcMar>
              <w:top w:w="100" w:type="dxa"/>
              <w:left w:w="100" w:type="dxa"/>
              <w:bottom w:w="100" w:type="dxa"/>
              <w:right w:w="100" w:type="dxa"/>
            </w:tcMar>
            <w:vAlign w:val="center"/>
          </w:tcPr>
          <w:p w14:paraId="4E011223" w14:textId="77777777" w:rsidR="00741A2A" w:rsidRDefault="00741A2A" w:rsidP="00741A2A">
            <w:pPr>
              <w:pStyle w:val="HELPsbodycopy"/>
              <w:numPr>
                <w:ilvl w:val="0"/>
                <w:numId w:val="118"/>
              </w:numPr>
              <w:rPr>
                <w:color w:val="000000"/>
                <w:sz w:val="19"/>
                <w:szCs w:val="19"/>
              </w:rPr>
            </w:pPr>
            <w:r>
              <w:rPr>
                <w:color w:val="000000"/>
                <w:sz w:val="19"/>
                <w:szCs w:val="19"/>
              </w:rPr>
              <w:t xml:space="preserve">Create a personalized ME Health Toolkit that reinforce the essential skills and resources they learned in the Behavioral HELPs MEH Unit. </w:t>
            </w:r>
          </w:p>
        </w:tc>
        <w:tc>
          <w:tcPr>
            <w:tcW w:w="3870" w:type="dxa"/>
            <w:shd w:val="clear" w:color="auto" w:fill="auto"/>
            <w:tcMar>
              <w:top w:w="100" w:type="dxa"/>
              <w:left w:w="100" w:type="dxa"/>
              <w:bottom w:w="100" w:type="dxa"/>
              <w:right w:w="100" w:type="dxa"/>
            </w:tcMar>
            <w:vAlign w:val="center"/>
          </w:tcPr>
          <w:p w14:paraId="1A21B6B6" w14:textId="02E3B335" w:rsidR="00741A2A" w:rsidRDefault="00741A2A" w:rsidP="00741A2A">
            <w:pPr>
              <w:pStyle w:val="HELPsbodycopy"/>
              <w:rPr>
                <w:sz w:val="19"/>
                <w:szCs w:val="19"/>
              </w:rPr>
            </w:pPr>
            <w:r>
              <w:rPr>
                <w:sz w:val="19"/>
                <w:szCs w:val="19"/>
              </w:rPr>
              <w:t xml:space="preserve">Attachment 10.1 - Mental Emotional (ME) Health Toolkit </w:t>
            </w:r>
          </w:p>
        </w:tc>
      </w:tr>
      <w:tr w:rsidR="00741A2A" w14:paraId="5DF374E3" w14:textId="77777777" w:rsidTr="001F366E">
        <w:tc>
          <w:tcPr>
            <w:tcW w:w="6290" w:type="dxa"/>
            <w:shd w:val="clear" w:color="auto" w:fill="auto"/>
            <w:tcMar>
              <w:top w:w="100" w:type="dxa"/>
              <w:left w:w="100" w:type="dxa"/>
              <w:bottom w:w="100" w:type="dxa"/>
              <w:right w:w="100" w:type="dxa"/>
            </w:tcMar>
            <w:vAlign w:val="center"/>
          </w:tcPr>
          <w:p w14:paraId="1D2F48F5" w14:textId="77777777" w:rsidR="00741A2A" w:rsidRDefault="00741A2A" w:rsidP="00741A2A">
            <w:pPr>
              <w:pStyle w:val="HELPsbodycopy"/>
              <w:numPr>
                <w:ilvl w:val="0"/>
                <w:numId w:val="118"/>
              </w:numPr>
              <w:rPr>
                <w:color w:val="000000"/>
                <w:sz w:val="19"/>
                <w:szCs w:val="19"/>
              </w:rPr>
            </w:pPr>
            <w:r>
              <w:rPr>
                <w:color w:val="000000"/>
                <w:sz w:val="19"/>
                <w:szCs w:val="19"/>
              </w:rPr>
              <w:t xml:space="preserve">Identify specific activities that can enhance ME. </w:t>
            </w:r>
          </w:p>
        </w:tc>
        <w:tc>
          <w:tcPr>
            <w:tcW w:w="3870" w:type="dxa"/>
            <w:shd w:val="clear" w:color="auto" w:fill="auto"/>
            <w:tcMar>
              <w:top w:w="100" w:type="dxa"/>
              <w:left w:w="100" w:type="dxa"/>
              <w:bottom w:w="100" w:type="dxa"/>
              <w:right w:w="100" w:type="dxa"/>
            </w:tcMar>
          </w:tcPr>
          <w:p w14:paraId="3A0E9EEB" w14:textId="7E6F0E9D" w:rsidR="00741A2A" w:rsidRDefault="00741A2A" w:rsidP="00741A2A">
            <w:pPr>
              <w:pStyle w:val="HELPsbodycopy"/>
              <w:rPr>
                <w:sz w:val="19"/>
                <w:szCs w:val="19"/>
              </w:rPr>
            </w:pPr>
            <w:r w:rsidRPr="00637042">
              <w:rPr>
                <w:sz w:val="19"/>
                <w:szCs w:val="19"/>
              </w:rPr>
              <w:t xml:space="preserve">Attachment 10.1 - Mental Emotional (ME) Health Toolkit </w:t>
            </w:r>
          </w:p>
        </w:tc>
      </w:tr>
      <w:tr w:rsidR="00741A2A" w14:paraId="4455095E" w14:textId="77777777" w:rsidTr="001F366E">
        <w:tc>
          <w:tcPr>
            <w:tcW w:w="6290" w:type="dxa"/>
            <w:shd w:val="clear" w:color="auto" w:fill="auto"/>
            <w:tcMar>
              <w:top w:w="100" w:type="dxa"/>
              <w:left w:w="100" w:type="dxa"/>
              <w:bottom w:w="100" w:type="dxa"/>
              <w:right w:w="100" w:type="dxa"/>
            </w:tcMar>
            <w:vAlign w:val="center"/>
          </w:tcPr>
          <w:p w14:paraId="5FD8084C" w14:textId="77777777" w:rsidR="00741A2A" w:rsidRDefault="00741A2A" w:rsidP="00741A2A">
            <w:pPr>
              <w:pStyle w:val="HELPsbodycopy"/>
              <w:numPr>
                <w:ilvl w:val="0"/>
                <w:numId w:val="118"/>
              </w:numPr>
              <w:rPr>
                <w:color w:val="000000"/>
                <w:sz w:val="19"/>
                <w:szCs w:val="19"/>
              </w:rPr>
            </w:pPr>
            <w:r>
              <w:rPr>
                <w:color w:val="000000"/>
                <w:sz w:val="19"/>
                <w:szCs w:val="19"/>
              </w:rPr>
              <w:t>Identify supports and resources that can enhance ME.</w:t>
            </w:r>
          </w:p>
        </w:tc>
        <w:tc>
          <w:tcPr>
            <w:tcW w:w="3870" w:type="dxa"/>
            <w:shd w:val="clear" w:color="auto" w:fill="auto"/>
            <w:tcMar>
              <w:top w:w="100" w:type="dxa"/>
              <w:left w:w="100" w:type="dxa"/>
              <w:bottom w:w="100" w:type="dxa"/>
              <w:right w:w="100" w:type="dxa"/>
            </w:tcMar>
          </w:tcPr>
          <w:p w14:paraId="7DC331A9" w14:textId="15AE18C6" w:rsidR="00741A2A" w:rsidRDefault="00741A2A" w:rsidP="00741A2A">
            <w:pPr>
              <w:pStyle w:val="HELPsbodycopy"/>
              <w:rPr>
                <w:sz w:val="19"/>
                <w:szCs w:val="19"/>
              </w:rPr>
            </w:pPr>
            <w:r w:rsidRPr="00637042">
              <w:rPr>
                <w:sz w:val="19"/>
                <w:szCs w:val="19"/>
              </w:rPr>
              <w:t xml:space="preserve">Attachment 10.1 - Mental Emotional (ME) Health Toolkit </w:t>
            </w:r>
          </w:p>
        </w:tc>
      </w:tr>
      <w:tr w:rsidR="00741A2A" w14:paraId="2746B1A0" w14:textId="77777777" w:rsidTr="001F366E">
        <w:tc>
          <w:tcPr>
            <w:tcW w:w="6290" w:type="dxa"/>
            <w:shd w:val="clear" w:color="auto" w:fill="auto"/>
            <w:tcMar>
              <w:top w:w="100" w:type="dxa"/>
              <w:left w:w="100" w:type="dxa"/>
              <w:bottom w:w="100" w:type="dxa"/>
              <w:right w:w="100" w:type="dxa"/>
            </w:tcMar>
            <w:vAlign w:val="center"/>
          </w:tcPr>
          <w:p w14:paraId="0D55476C" w14:textId="77777777" w:rsidR="00741A2A" w:rsidRDefault="00741A2A" w:rsidP="00741A2A">
            <w:pPr>
              <w:pStyle w:val="HELPsbodycopy"/>
              <w:numPr>
                <w:ilvl w:val="0"/>
                <w:numId w:val="118"/>
              </w:numPr>
              <w:rPr>
                <w:color w:val="000000"/>
                <w:sz w:val="19"/>
                <w:szCs w:val="19"/>
              </w:rPr>
            </w:pPr>
            <w:r>
              <w:rPr>
                <w:color w:val="000000"/>
                <w:sz w:val="19"/>
                <w:szCs w:val="19"/>
              </w:rPr>
              <w:t>Recognize signs to reach out to a ME professional, resource, or support.</w:t>
            </w:r>
          </w:p>
        </w:tc>
        <w:tc>
          <w:tcPr>
            <w:tcW w:w="3870" w:type="dxa"/>
            <w:shd w:val="clear" w:color="auto" w:fill="auto"/>
            <w:tcMar>
              <w:top w:w="100" w:type="dxa"/>
              <w:left w:w="100" w:type="dxa"/>
              <w:bottom w:w="100" w:type="dxa"/>
              <w:right w:w="100" w:type="dxa"/>
            </w:tcMar>
          </w:tcPr>
          <w:p w14:paraId="1BA1BFC5" w14:textId="3CC6B721" w:rsidR="00741A2A" w:rsidRDefault="00741A2A" w:rsidP="00741A2A">
            <w:pPr>
              <w:pStyle w:val="HELPsbodycopy"/>
              <w:rPr>
                <w:sz w:val="19"/>
                <w:szCs w:val="19"/>
              </w:rPr>
            </w:pPr>
            <w:r w:rsidRPr="00637042">
              <w:rPr>
                <w:sz w:val="19"/>
                <w:szCs w:val="19"/>
              </w:rPr>
              <w:t xml:space="preserve">Attachment 10.1 - Mental Emotional (ME) Health Toolkit </w:t>
            </w:r>
          </w:p>
        </w:tc>
      </w:tr>
      <w:tr w:rsidR="00741A2A" w14:paraId="1B621A37" w14:textId="77777777" w:rsidTr="001F366E">
        <w:tc>
          <w:tcPr>
            <w:tcW w:w="6290" w:type="dxa"/>
            <w:shd w:val="clear" w:color="auto" w:fill="auto"/>
            <w:tcMar>
              <w:top w:w="100" w:type="dxa"/>
              <w:left w:w="100" w:type="dxa"/>
              <w:bottom w:w="100" w:type="dxa"/>
              <w:right w:w="100" w:type="dxa"/>
            </w:tcMar>
            <w:vAlign w:val="center"/>
          </w:tcPr>
          <w:p w14:paraId="5E18FE6C" w14:textId="77777777" w:rsidR="00741A2A" w:rsidRDefault="00741A2A" w:rsidP="00741A2A">
            <w:pPr>
              <w:pStyle w:val="HELPsbodycopy"/>
              <w:numPr>
                <w:ilvl w:val="0"/>
                <w:numId w:val="118"/>
              </w:numPr>
              <w:rPr>
                <w:color w:val="000000"/>
                <w:sz w:val="19"/>
                <w:szCs w:val="19"/>
              </w:rPr>
            </w:pPr>
            <w:r>
              <w:rPr>
                <w:color w:val="000000"/>
                <w:sz w:val="19"/>
                <w:szCs w:val="19"/>
              </w:rPr>
              <w:t>Communicate messages that would ask for help to enhance behavioral health.</w:t>
            </w:r>
          </w:p>
        </w:tc>
        <w:tc>
          <w:tcPr>
            <w:tcW w:w="3870" w:type="dxa"/>
            <w:shd w:val="clear" w:color="auto" w:fill="auto"/>
            <w:tcMar>
              <w:top w:w="100" w:type="dxa"/>
              <w:left w:w="100" w:type="dxa"/>
              <w:bottom w:w="100" w:type="dxa"/>
              <w:right w:w="100" w:type="dxa"/>
            </w:tcMar>
          </w:tcPr>
          <w:p w14:paraId="7FE55105" w14:textId="0AE8E490" w:rsidR="00741A2A" w:rsidRDefault="00741A2A" w:rsidP="00741A2A">
            <w:pPr>
              <w:pStyle w:val="HELPsbodycopy"/>
              <w:rPr>
                <w:sz w:val="19"/>
                <w:szCs w:val="19"/>
              </w:rPr>
            </w:pPr>
            <w:r w:rsidRPr="00637042">
              <w:rPr>
                <w:sz w:val="19"/>
                <w:szCs w:val="19"/>
              </w:rPr>
              <w:t xml:space="preserve">Attachment 10.1 - Mental Emotional (ME) Health Toolkit </w:t>
            </w:r>
          </w:p>
        </w:tc>
      </w:tr>
    </w:tbl>
    <w:p w14:paraId="45429219" w14:textId="77777777" w:rsidR="00741A2A" w:rsidRDefault="00741A2A" w:rsidP="00741A2A">
      <w:pPr>
        <w:pStyle w:val="HELPsHeadline"/>
      </w:pPr>
      <w:r>
        <w:br w:type="page"/>
      </w:r>
      <w:r w:rsidRPr="00741A2A">
        <w:lastRenderedPageBreak/>
        <w:t xml:space="preserve">Introduction: </w:t>
      </w:r>
    </w:p>
    <w:p w14:paraId="26815DEA" w14:textId="589AC9F5" w:rsidR="00741A2A" w:rsidRPr="00741A2A" w:rsidRDefault="00741A2A" w:rsidP="00741A2A">
      <w:pPr>
        <w:pStyle w:val="HELPsbulletedlist"/>
      </w:pPr>
      <w:r w:rsidRPr="00741A2A">
        <w:t>Today you will be assembling your ME Health Toolkit by referencing the assessments from the previous lessons in this unit. Your toolkit will include essential information that will support your ME health. The components will include: A title page that includes a positive word or attribute for each letter of your first name and first letter of your last name; ways to strengthen your MEH; strategies to self-regulate; how to manage strong feelings and emotions; strategies to balance your responsibilities and maintain health boundaries; healthy ways to cope with troublesome feelings, stress, and grief; a list of valid and reliable MEH resources; and guidance for communicating help needed for MEH for yourself and others.</w:t>
      </w:r>
    </w:p>
    <w:p w14:paraId="4BFCB3FF" w14:textId="77777777" w:rsidR="00741A2A" w:rsidRDefault="00741A2A" w:rsidP="00741A2A">
      <w:pPr>
        <w:pStyle w:val="HELPsHeadline"/>
      </w:pPr>
      <w:r w:rsidRPr="00741A2A">
        <w:t xml:space="preserve">Teaching Steps: </w:t>
      </w:r>
    </w:p>
    <w:p w14:paraId="5EFCACFF" w14:textId="77777777" w:rsidR="00741A2A" w:rsidRPr="00741A2A" w:rsidRDefault="00741A2A" w:rsidP="00741A2A">
      <w:pPr>
        <w:pStyle w:val="HELPsHeadline"/>
      </w:pPr>
    </w:p>
    <w:p w14:paraId="38921D3F" w14:textId="77777777" w:rsidR="00741A2A" w:rsidRPr="00741A2A" w:rsidRDefault="00741A2A" w:rsidP="00741A2A">
      <w:pPr>
        <w:pStyle w:val="HELPssubhead"/>
      </w:pPr>
      <w:r w:rsidRPr="00741A2A">
        <w:t xml:space="preserve">Activity 1: Distribute Attachment #1 - Mental Emotional (ME) Health Toolkit  </w:t>
      </w:r>
    </w:p>
    <w:p w14:paraId="5878CB08" w14:textId="77777777" w:rsidR="00741A2A" w:rsidRPr="00741A2A" w:rsidRDefault="00741A2A" w:rsidP="00741A2A">
      <w:pPr>
        <w:pStyle w:val="HELPsbulletedlist"/>
      </w:pPr>
      <w:r w:rsidRPr="00741A2A">
        <w:t xml:space="preserve">Review the toolkit directions with the students and give them time in class to complete their Mental Emotional (ME) Health Toolkit. Provide supplies for students to create and decorate their toolkits. </w:t>
      </w:r>
    </w:p>
    <w:p w14:paraId="2D11E73F" w14:textId="77777777" w:rsidR="00741A2A" w:rsidRPr="00741A2A" w:rsidRDefault="00741A2A" w:rsidP="00741A2A">
      <w:pPr>
        <w:pStyle w:val="HELPsbulletedlist"/>
      </w:pPr>
      <w:r w:rsidRPr="00741A2A">
        <w:t>Additional Activities</w:t>
      </w:r>
    </w:p>
    <w:p w14:paraId="22E12099" w14:textId="77777777" w:rsidR="00741A2A" w:rsidRPr="00741A2A" w:rsidRDefault="00741A2A" w:rsidP="00741A2A">
      <w:pPr>
        <w:pStyle w:val="HELPsbulletedlist"/>
        <w:numPr>
          <w:ilvl w:val="1"/>
          <w:numId w:val="15"/>
        </w:numPr>
      </w:pPr>
      <w:r w:rsidRPr="00741A2A">
        <w:t>Behavioral HELPs Show What you Know Assessment (Attachment 10.2a) – This assessment will focus on students’ functional knowledge.</w:t>
      </w:r>
    </w:p>
    <w:p w14:paraId="3B8768BF" w14:textId="4C377CA5" w:rsidR="00741A2A" w:rsidRPr="00741A2A" w:rsidRDefault="00741A2A" w:rsidP="00741A2A">
      <w:pPr>
        <w:pStyle w:val="HELPsbulletedlist"/>
        <w:numPr>
          <w:ilvl w:val="1"/>
          <w:numId w:val="15"/>
        </w:numPr>
      </w:pPr>
      <w:r w:rsidRPr="00741A2A">
        <w:t xml:space="preserve">Behavioral HELPs Self-Assessment of Skills (Attachment 10.2b) – This assessment will measure </w:t>
      </w:r>
      <w:proofErr w:type="spellStart"/>
      <w:r w:rsidRPr="00741A2A">
        <w:t>stuedents</w:t>
      </w:r>
      <w:proofErr w:type="spellEnd"/>
      <w:r w:rsidRPr="00741A2A">
        <w:t xml:space="preserve">’ perceived confidence to demonstrate the key skills of the HELPs lessons. </w:t>
      </w:r>
    </w:p>
    <w:p w14:paraId="7A899D04" w14:textId="77777777" w:rsidR="00741A2A" w:rsidRPr="00741A2A" w:rsidRDefault="00741A2A" w:rsidP="00741A2A">
      <w:pPr>
        <w:pStyle w:val="HELPsHeadline"/>
      </w:pPr>
      <w:r w:rsidRPr="00741A2A">
        <w:t xml:space="preserve">Closure: </w:t>
      </w:r>
    </w:p>
    <w:p w14:paraId="54CA3F0D" w14:textId="489E4353" w:rsidR="00741A2A" w:rsidRPr="00741A2A" w:rsidRDefault="00741A2A" w:rsidP="00741A2A">
      <w:pPr>
        <w:pStyle w:val="HELPsbulletedlist"/>
      </w:pPr>
      <w:r w:rsidRPr="00741A2A">
        <w:t xml:space="preserve">Give students the opportunity to share any of the sections they choose from their ME Health Toolkit with the class, or you can have time for them to share in small groups with classmates. </w:t>
      </w:r>
    </w:p>
    <w:p w14:paraId="1C3EBBDB" w14:textId="77777777" w:rsidR="00741A2A" w:rsidRDefault="00741A2A" w:rsidP="00741A2A"/>
    <w:p w14:paraId="2DB97F5A" w14:textId="77777777" w:rsidR="00741A2A" w:rsidRDefault="00741A2A" w:rsidP="00741A2A"/>
    <w:p w14:paraId="40575B6A" w14:textId="77777777" w:rsidR="00741A2A" w:rsidRDefault="00741A2A" w:rsidP="00741A2A"/>
    <w:p w14:paraId="1EE1D665" w14:textId="35BFA89C" w:rsidR="00741A2A" w:rsidRDefault="00741A2A" w:rsidP="00186427">
      <w:pPr>
        <w:spacing w:after="120"/>
      </w:pPr>
      <w:r>
        <w:br w:type="page"/>
      </w:r>
    </w:p>
    <w:p w14:paraId="5BE83A28" w14:textId="77777777" w:rsidR="00186427" w:rsidRPr="00221592" w:rsidRDefault="00186427" w:rsidP="00186427">
      <w:pPr>
        <w:pStyle w:val="HELPssubhead"/>
      </w:pPr>
      <w:r>
        <w:lastRenderedPageBreak/>
        <w:t xml:space="preserve">Attachment 10.1 Mental Emotional (ME) Health Toolkit </w:t>
      </w:r>
    </w:p>
    <w:p w14:paraId="770BF6CE" w14:textId="77777777" w:rsidR="00186427" w:rsidRDefault="00186427" w:rsidP="00186427">
      <w:pPr>
        <w:pStyle w:val="HELPsbodycopy"/>
      </w:pPr>
      <w:r w:rsidRPr="00221592">
        <w:rPr>
          <w:b/>
          <w:bCs/>
        </w:rPr>
        <w:t>Directions:</w:t>
      </w:r>
      <w:r>
        <w:t xml:space="preserve"> You have completed the Behavioral HELPs MEH unit and now you will compile all the information and skills you have learned into one ME Toolkit. These are YOUR strategies to keep your ME balanced throughout your lifetime. Refer to the work you did for your formative assessments in lessons 1 - 9 to answer the toolkit sections. </w:t>
      </w:r>
    </w:p>
    <w:p w14:paraId="21083AB8" w14:textId="77777777" w:rsidR="00186427" w:rsidRDefault="00186427" w:rsidP="00186427">
      <w:pPr>
        <w:pStyle w:val="HELPsbodycopy"/>
      </w:pPr>
    </w:p>
    <w:p w14:paraId="53C15E50" w14:textId="7B6519D1" w:rsidR="00186427" w:rsidRPr="00221592" w:rsidRDefault="00186427" w:rsidP="00186427">
      <w:pPr>
        <w:pStyle w:val="HELPssubhead"/>
      </w:pPr>
      <w:r>
        <w:t>Section 1: Title Page</w:t>
      </w:r>
      <w:r w:rsidR="004F54E6">
        <w:t xml:space="preserve"> – All about ME!</w:t>
      </w:r>
    </w:p>
    <w:p w14:paraId="3C4C091E" w14:textId="77777777" w:rsidR="00186427" w:rsidRDefault="00186427" w:rsidP="00186427">
      <w:pPr>
        <w:pStyle w:val="HELPsbodycopy"/>
      </w:pPr>
      <w:r>
        <w:t>Have a positive adjective or attribute for each letter of your name (option - include first initial of your last name). For example:</w:t>
      </w:r>
    </w:p>
    <w:p w14:paraId="4C068682" w14:textId="77777777" w:rsidR="00186427" w:rsidRDefault="00186427" w:rsidP="00186427">
      <w:pPr>
        <w:pStyle w:val="HELPsbodycopy"/>
      </w:pPr>
      <w:r>
        <w:t>E</w:t>
      </w:r>
      <w:r w:rsidRPr="00221592">
        <w:rPr>
          <w:b/>
          <w:bCs/>
        </w:rPr>
        <w:t>X</w:t>
      </w:r>
      <w:r>
        <w:t>CELLENT BASKETBALL PLAYER</w:t>
      </w:r>
    </w:p>
    <w:p w14:paraId="3163156D" w14:textId="77777777" w:rsidR="00186427" w:rsidRDefault="00186427" w:rsidP="00186427">
      <w:pPr>
        <w:pStyle w:val="HELPsbodycopy"/>
      </w:pPr>
      <w:r w:rsidRPr="00221592">
        <w:rPr>
          <w:b/>
          <w:bCs/>
        </w:rPr>
        <w:t>A</w:t>
      </w:r>
      <w:r>
        <w:t>RTIST</w:t>
      </w:r>
    </w:p>
    <w:p w14:paraId="4139B52A" w14:textId="77777777" w:rsidR="00186427" w:rsidRDefault="00186427" w:rsidP="00186427">
      <w:pPr>
        <w:pStyle w:val="HELPsbodycopy"/>
      </w:pPr>
      <w:r w:rsidRPr="00221592">
        <w:rPr>
          <w:b/>
          <w:bCs/>
        </w:rPr>
        <w:t>V</w:t>
      </w:r>
      <w:r>
        <w:t>IBRANT</w:t>
      </w:r>
    </w:p>
    <w:p w14:paraId="5DE7D96F" w14:textId="77777777" w:rsidR="00186427" w:rsidRDefault="00186427" w:rsidP="00186427">
      <w:pPr>
        <w:pStyle w:val="HELPsbodycopy"/>
      </w:pPr>
      <w:r w:rsidRPr="00221592">
        <w:rPr>
          <w:b/>
          <w:bCs/>
        </w:rPr>
        <w:t>I</w:t>
      </w:r>
      <w:r>
        <w:t>NTELLIGENT</w:t>
      </w:r>
    </w:p>
    <w:p w14:paraId="228D549D" w14:textId="77777777" w:rsidR="00186427" w:rsidRDefault="00186427" w:rsidP="00186427">
      <w:pPr>
        <w:pStyle w:val="HELPsbodycopy"/>
      </w:pPr>
      <w:r w:rsidRPr="00221592">
        <w:rPr>
          <w:b/>
          <w:bCs/>
        </w:rPr>
        <w:t>E</w:t>
      </w:r>
      <w:r>
        <w:t>NERGETIC</w:t>
      </w:r>
    </w:p>
    <w:p w14:paraId="22F3C3FC" w14:textId="77777777" w:rsidR="00186427" w:rsidRDefault="00186427" w:rsidP="00186427">
      <w:pPr>
        <w:pStyle w:val="HELPsbodycopy"/>
      </w:pPr>
      <w:r w:rsidRPr="00221592">
        <w:rPr>
          <w:b/>
          <w:bCs/>
        </w:rPr>
        <w:t>R</w:t>
      </w:r>
      <w:r>
        <w:t>ADIANT</w:t>
      </w:r>
    </w:p>
    <w:p w14:paraId="7CB24FD1" w14:textId="77777777" w:rsidR="00186427" w:rsidRDefault="00186427" w:rsidP="00186427">
      <w:pPr>
        <w:pStyle w:val="HELPsbulletedlist"/>
      </w:pPr>
      <w:r>
        <w:t xml:space="preserve">Use markers, crayons, colored pencils, colored paper, etc. to decorate your title page; or you can use computer graphics. Be creative! </w:t>
      </w:r>
    </w:p>
    <w:p w14:paraId="5FAD0ABF" w14:textId="77777777" w:rsidR="00186427" w:rsidRDefault="00186427" w:rsidP="00186427">
      <w:pPr>
        <w:pStyle w:val="HELPssubhead"/>
      </w:pPr>
      <w:r>
        <w:t>Section 2: Mental Health Resiliency Strategies</w:t>
      </w:r>
    </w:p>
    <w:p w14:paraId="0C822AF7" w14:textId="77777777" w:rsidR="00186427" w:rsidRPr="00221592" w:rsidRDefault="00186427" w:rsidP="00186427">
      <w:pPr>
        <w:pStyle w:val="HELPsbodycopy"/>
      </w:pPr>
      <w:r>
        <w:t xml:space="preserve">Review Attachment 1.3a. Identify strategies you can use to use for your ME health. </w:t>
      </w:r>
    </w:p>
    <w:tbl>
      <w:tblPr>
        <w:tblStyle w:val="TableGrid"/>
        <w:tblW w:w="10165" w:type="dxa"/>
        <w:tblLook w:val="04A0" w:firstRow="1" w:lastRow="0" w:firstColumn="1" w:lastColumn="0" w:noHBand="0" w:noVBand="1"/>
      </w:tblPr>
      <w:tblGrid>
        <w:gridCol w:w="3145"/>
        <w:gridCol w:w="7020"/>
      </w:tblGrid>
      <w:tr w:rsidR="00186427" w:rsidRPr="00DF0BA8" w14:paraId="1764DE64" w14:textId="77777777" w:rsidTr="00870E73">
        <w:tc>
          <w:tcPr>
            <w:tcW w:w="3145" w:type="dxa"/>
            <w:shd w:val="clear" w:color="auto" w:fill="00B0F0"/>
          </w:tcPr>
          <w:p w14:paraId="78B6F695" w14:textId="77777777" w:rsidR="00186427" w:rsidRPr="00221592" w:rsidRDefault="00186427" w:rsidP="00870E73">
            <w:pPr>
              <w:pStyle w:val="HELPsbodycopy"/>
              <w:rPr>
                <w:b/>
                <w:bCs/>
                <w:color w:val="FFFFFF" w:themeColor="background1"/>
                <w:sz w:val="24"/>
                <w:szCs w:val="24"/>
              </w:rPr>
            </w:pPr>
            <w:r w:rsidRPr="00221592">
              <w:rPr>
                <w:b/>
                <w:bCs/>
                <w:color w:val="FFFFFF" w:themeColor="background1"/>
                <w:sz w:val="24"/>
                <w:szCs w:val="24"/>
              </w:rPr>
              <w:t>When I am feeling … (list feeling)</w:t>
            </w:r>
          </w:p>
        </w:tc>
        <w:tc>
          <w:tcPr>
            <w:tcW w:w="7020" w:type="dxa"/>
            <w:shd w:val="clear" w:color="auto" w:fill="00B0F0"/>
          </w:tcPr>
          <w:p w14:paraId="1E1E9C74" w14:textId="77777777" w:rsidR="00186427" w:rsidRPr="00221592" w:rsidRDefault="00186427" w:rsidP="00870E73">
            <w:pPr>
              <w:pStyle w:val="HELPsbodycopy"/>
              <w:rPr>
                <w:b/>
                <w:bCs/>
                <w:color w:val="FFFFFF" w:themeColor="background1"/>
                <w:sz w:val="24"/>
                <w:szCs w:val="24"/>
              </w:rPr>
            </w:pPr>
            <w:r w:rsidRPr="00221592">
              <w:rPr>
                <w:b/>
                <w:bCs/>
                <w:color w:val="FFFFFF" w:themeColor="background1"/>
                <w:sz w:val="24"/>
                <w:szCs w:val="24"/>
              </w:rPr>
              <w:t>I will … (list activity)</w:t>
            </w:r>
          </w:p>
        </w:tc>
      </w:tr>
      <w:tr w:rsidR="00186427" w:rsidRPr="00DF0BA8" w14:paraId="721AC18C" w14:textId="77777777" w:rsidTr="00870E73">
        <w:trPr>
          <w:trHeight w:val="720"/>
        </w:trPr>
        <w:tc>
          <w:tcPr>
            <w:tcW w:w="3145" w:type="dxa"/>
          </w:tcPr>
          <w:p w14:paraId="13B46A6A" w14:textId="77777777" w:rsidR="00186427" w:rsidRPr="00DF0BA8" w:rsidRDefault="00186427" w:rsidP="00870E73">
            <w:pPr>
              <w:pStyle w:val="HELPsbodycopy"/>
            </w:pPr>
          </w:p>
        </w:tc>
        <w:tc>
          <w:tcPr>
            <w:tcW w:w="7020" w:type="dxa"/>
          </w:tcPr>
          <w:p w14:paraId="0B630DF2" w14:textId="77777777" w:rsidR="00186427" w:rsidRPr="00DF0BA8" w:rsidRDefault="00186427" w:rsidP="00870E73">
            <w:pPr>
              <w:pStyle w:val="HELPsbodycopy"/>
            </w:pPr>
          </w:p>
        </w:tc>
      </w:tr>
      <w:tr w:rsidR="00186427" w:rsidRPr="00DF0BA8" w14:paraId="70336BDB" w14:textId="77777777" w:rsidTr="00870E73">
        <w:trPr>
          <w:trHeight w:val="720"/>
        </w:trPr>
        <w:tc>
          <w:tcPr>
            <w:tcW w:w="3145" w:type="dxa"/>
          </w:tcPr>
          <w:p w14:paraId="07800063" w14:textId="77777777" w:rsidR="00186427" w:rsidRPr="00DF0BA8" w:rsidRDefault="00186427" w:rsidP="00870E73">
            <w:pPr>
              <w:pStyle w:val="HELPsbodycopy"/>
            </w:pPr>
          </w:p>
        </w:tc>
        <w:tc>
          <w:tcPr>
            <w:tcW w:w="7020" w:type="dxa"/>
          </w:tcPr>
          <w:p w14:paraId="549B986D" w14:textId="77777777" w:rsidR="00186427" w:rsidRPr="00DF0BA8" w:rsidRDefault="00186427" w:rsidP="00870E73">
            <w:pPr>
              <w:pStyle w:val="HELPsbodycopy"/>
            </w:pPr>
          </w:p>
        </w:tc>
      </w:tr>
      <w:tr w:rsidR="00186427" w:rsidRPr="00DF0BA8" w14:paraId="73E71CB2" w14:textId="77777777" w:rsidTr="00870E73">
        <w:trPr>
          <w:trHeight w:val="720"/>
        </w:trPr>
        <w:tc>
          <w:tcPr>
            <w:tcW w:w="3145" w:type="dxa"/>
          </w:tcPr>
          <w:p w14:paraId="7FBD9DBA" w14:textId="77777777" w:rsidR="00186427" w:rsidRPr="00DF0BA8" w:rsidRDefault="00186427" w:rsidP="00870E73">
            <w:pPr>
              <w:pStyle w:val="HELPsbodycopy"/>
            </w:pPr>
          </w:p>
        </w:tc>
        <w:tc>
          <w:tcPr>
            <w:tcW w:w="7020" w:type="dxa"/>
          </w:tcPr>
          <w:p w14:paraId="2858DB70" w14:textId="77777777" w:rsidR="00186427" w:rsidRPr="00DF0BA8" w:rsidRDefault="00186427" w:rsidP="00870E73">
            <w:pPr>
              <w:pStyle w:val="HELPsbodycopy"/>
            </w:pPr>
          </w:p>
        </w:tc>
      </w:tr>
    </w:tbl>
    <w:p w14:paraId="0444BDAC" w14:textId="77777777" w:rsidR="00186427" w:rsidRDefault="00186427" w:rsidP="00186427">
      <w:pPr>
        <w:pStyle w:val="HELPsbodycopy"/>
      </w:pPr>
    </w:p>
    <w:p w14:paraId="5C2D1D44" w14:textId="77777777" w:rsidR="00186427" w:rsidRPr="00124ACB" w:rsidRDefault="00186427" w:rsidP="00186427">
      <w:pPr>
        <w:pStyle w:val="HELPssubhead"/>
      </w:pPr>
      <w:r>
        <w:t>Section 3: Recognize</w:t>
      </w:r>
    </w:p>
    <w:p w14:paraId="49C892DE" w14:textId="77777777" w:rsidR="00186427" w:rsidRDefault="00186427" w:rsidP="00186427">
      <w:pPr>
        <w:pStyle w:val="HELPsbodycopy"/>
      </w:pPr>
    </w:p>
    <w:p w14:paraId="2EB72E55" w14:textId="4FEF8E1F" w:rsidR="00186427" w:rsidRPr="00782A3D" w:rsidRDefault="00186427" w:rsidP="004F54E6">
      <w:pPr>
        <w:pStyle w:val="HELPsbodycopy"/>
        <w:numPr>
          <w:ilvl w:val="0"/>
          <w:numId w:val="121"/>
        </w:numPr>
      </w:pPr>
      <w:r>
        <w:t>_______</w:t>
      </w:r>
      <w:r w:rsidRPr="00782A3D">
        <w:t>What should you do if you recognize or notice a reason to be concerned about ME health?</w:t>
      </w:r>
    </w:p>
    <w:p w14:paraId="44794AFF" w14:textId="77777777" w:rsidR="00186427" w:rsidRPr="00782A3D" w:rsidRDefault="00186427" w:rsidP="00186427">
      <w:pPr>
        <w:pStyle w:val="HELPsbodycopy"/>
        <w:numPr>
          <w:ilvl w:val="0"/>
          <w:numId w:val="119"/>
        </w:numPr>
        <w:spacing w:before="120" w:after="120"/>
        <w:rPr>
          <w:color w:val="000000" w:themeColor="text1"/>
        </w:rPr>
      </w:pPr>
      <w:r w:rsidRPr="00782A3D">
        <w:rPr>
          <w:color w:val="000000" w:themeColor="text1"/>
        </w:rPr>
        <w:t>Ignore it.</w:t>
      </w:r>
    </w:p>
    <w:p w14:paraId="7C3EE37D" w14:textId="77777777" w:rsidR="00186427" w:rsidRPr="00782A3D" w:rsidRDefault="00186427" w:rsidP="00186427">
      <w:pPr>
        <w:pStyle w:val="HELPsbodycopy"/>
        <w:numPr>
          <w:ilvl w:val="0"/>
          <w:numId w:val="119"/>
        </w:numPr>
        <w:spacing w:before="120" w:after="120"/>
        <w:rPr>
          <w:color w:val="000000" w:themeColor="text1"/>
        </w:rPr>
      </w:pPr>
      <w:r w:rsidRPr="00782A3D">
        <w:rPr>
          <w:color w:val="000000" w:themeColor="text1"/>
        </w:rPr>
        <w:t>Reach out to a trusted adult for help.</w:t>
      </w:r>
    </w:p>
    <w:p w14:paraId="13AA1DDC" w14:textId="77777777" w:rsidR="00186427" w:rsidRPr="00782A3D" w:rsidRDefault="00186427" w:rsidP="00186427">
      <w:pPr>
        <w:pStyle w:val="HELPsbodycopy"/>
        <w:numPr>
          <w:ilvl w:val="0"/>
          <w:numId w:val="119"/>
        </w:numPr>
        <w:spacing w:before="120" w:after="120"/>
        <w:rPr>
          <w:color w:val="000000" w:themeColor="text1"/>
        </w:rPr>
      </w:pPr>
      <w:r w:rsidRPr="00782A3D">
        <w:rPr>
          <w:color w:val="000000" w:themeColor="text1"/>
        </w:rPr>
        <w:t>Wait and see.</w:t>
      </w:r>
    </w:p>
    <w:p w14:paraId="00484689" w14:textId="77777777" w:rsidR="00186427" w:rsidRPr="00782A3D" w:rsidRDefault="00186427" w:rsidP="00186427">
      <w:pPr>
        <w:pStyle w:val="HELPsbodycopy"/>
        <w:numPr>
          <w:ilvl w:val="0"/>
          <w:numId w:val="119"/>
        </w:numPr>
        <w:spacing w:before="120" w:after="120"/>
        <w:rPr>
          <w:color w:val="000000" w:themeColor="text1"/>
        </w:rPr>
      </w:pPr>
      <w:r w:rsidRPr="00782A3D">
        <w:rPr>
          <w:color w:val="000000" w:themeColor="text1"/>
        </w:rPr>
        <w:t>Get over it and move on.</w:t>
      </w:r>
    </w:p>
    <w:p w14:paraId="6FC69F6D" w14:textId="77777777" w:rsidR="00186427" w:rsidRDefault="00186427" w:rsidP="00186427"/>
    <w:p w14:paraId="31DF1881" w14:textId="45B0256C" w:rsidR="00186427" w:rsidRPr="00124ACB" w:rsidRDefault="00186427" w:rsidP="004F54E6">
      <w:pPr>
        <w:pStyle w:val="HELPsbodycopy"/>
        <w:numPr>
          <w:ilvl w:val="0"/>
          <w:numId w:val="121"/>
        </w:numPr>
      </w:pPr>
      <w:r>
        <w:t>Write a sentence to share your feelings using an “I Message”</w:t>
      </w:r>
    </w:p>
    <w:p w14:paraId="56BBD0F9" w14:textId="77777777" w:rsidR="00186427" w:rsidRDefault="00186427" w:rsidP="00186427"/>
    <w:p w14:paraId="7E4CBE90" w14:textId="77777777" w:rsidR="00186427" w:rsidRDefault="00186427" w:rsidP="00186427">
      <w:r>
        <w:br w:type="page"/>
      </w:r>
    </w:p>
    <w:p w14:paraId="61379FE8" w14:textId="77777777" w:rsidR="00186427" w:rsidRPr="00221592" w:rsidRDefault="00186427" w:rsidP="00186427">
      <w:pPr>
        <w:pStyle w:val="HELPssubhead"/>
      </w:pPr>
      <w:r w:rsidRPr="00221592">
        <w:lastRenderedPageBreak/>
        <w:t>Section 4: Emotions and Responses</w:t>
      </w:r>
    </w:p>
    <w:p w14:paraId="2DFE8264" w14:textId="77777777" w:rsidR="00186427" w:rsidRPr="00221592" w:rsidRDefault="00186427" w:rsidP="00186427">
      <w:pPr>
        <w:pStyle w:val="HELPsbodycopy"/>
      </w:pPr>
      <w:r w:rsidRPr="00221592">
        <w:t>When I have strong emotions I can</w:t>
      </w:r>
      <w:proofErr w:type="gramStart"/>
      <w:r w:rsidRPr="00221592">
        <w:t>…..</w:t>
      </w:r>
      <w:proofErr w:type="gramEnd"/>
    </w:p>
    <w:tbl>
      <w:tblPr>
        <w:tblStyle w:val="TableGrid"/>
        <w:tblW w:w="0" w:type="auto"/>
        <w:tblLook w:val="04A0" w:firstRow="1" w:lastRow="0" w:firstColumn="1" w:lastColumn="0" w:noHBand="0" w:noVBand="1"/>
      </w:tblPr>
      <w:tblGrid>
        <w:gridCol w:w="715"/>
        <w:gridCol w:w="9355"/>
      </w:tblGrid>
      <w:tr w:rsidR="00186427" w:rsidRPr="00221592" w14:paraId="30ED733C" w14:textId="77777777" w:rsidTr="00870E73">
        <w:tc>
          <w:tcPr>
            <w:tcW w:w="715" w:type="dxa"/>
            <w:shd w:val="clear" w:color="auto" w:fill="00B0F0"/>
            <w:vAlign w:val="center"/>
          </w:tcPr>
          <w:p w14:paraId="17DCFA84"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1</w:t>
            </w:r>
          </w:p>
        </w:tc>
        <w:tc>
          <w:tcPr>
            <w:tcW w:w="9355" w:type="dxa"/>
          </w:tcPr>
          <w:p w14:paraId="138358AC" w14:textId="508AE00D" w:rsidR="00186427" w:rsidRPr="00221592" w:rsidRDefault="00186427" w:rsidP="00870E73">
            <w:pPr>
              <w:pStyle w:val="HELPsbodycopy"/>
              <w:spacing w:before="120" w:after="480"/>
            </w:pPr>
            <w:r w:rsidRPr="00221592">
              <w:t>Reach out to Trusted Adult at home</w:t>
            </w:r>
            <w:r w:rsidR="00AC4D5F">
              <w:t xml:space="preserve"> (write name of the person)</w:t>
            </w:r>
          </w:p>
        </w:tc>
      </w:tr>
      <w:tr w:rsidR="00186427" w:rsidRPr="00221592" w14:paraId="79ABF8D9" w14:textId="77777777" w:rsidTr="00870E73">
        <w:tc>
          <w:tcPr>
            <w:tcW w:w="715" w:type="dxa"/>
            <w:shd w:val="clear" w:color="auto" w:fill="00B0F0"/>
            <w:vAlign w:val="center"/>
          </w:tcPr>
          <w:p w14:paraId="206A99D8"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2</w:t>
            </w:r>
          </w:p>
        </w:tc>
        <w:tc>
          <w:tcPr>
            <w:tcW w:w="9355" w:type="dxa"/>
          </w:tcPr>
          <w:p w14:paraId="349CAD2A" w14:textId="3DBCC742" w:rsidR="00186427" w:rsidRPr="00221592" w:rsidRDefault="00186427" w:rsidP="00870E73">
            <w:pPr>
              <w:pStyle w:val="HELPsbodycopy"/>
              <w:spacing w:before="120" w:after="480"/>
            </w:pPr>
            <w:r w:rsidRPr="00221592">
              <w:t xml:space="preserve">Reach out to Trusted Adult at school </w:t>
            </w:r>
            <w:r w:rsidR="00AC4D5F">
              <w:t>(write name of the person)</w:t>
            </w:r>
          </w:p>
        </w:tc>
      </w:tr>
      <w:tr w:rsidR="00186427" w:rsidRPr="00221592" w14:paraId="48C9CBE5" w14:textId="77777777" w:rsidTr="00870E73">
        <w:tc>
          <w:tcPr>
            <w:tcW w:w="715" w:type="dxa"/>
            <w:shd w:val="clear" w:color="auto" w:fill="00B0F0"/>
            <w:vAlign w:val="center"/>
          </w:tcPr>
          <w:p w14:paraId="55769FCE"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3</w:t>
            </w:r>
          </w:p>
        </w:tc>
        <w:tc>
          <w:tcPr>
            <w:tcW w:w="9355" w:type="dxa"/>
          </w:tcPr>
          <w:p w14:paraId="42DD8F28" w14:textId="5A349407" w:rsidR="00186427" w:rsidRPr="00221592" w:rsidRDefault="00186427" w:rsidP="00870E73">
            <w:pPr>
              <w:pStyle w:val="HELPsbodycopy"/>
              <w:spacing w:before="120" w:after="480"/>
            </w:pPr>
            <w:r w:rsidRPr="00221592">
              <w:t xml:space="preserve">Stay calm </w:t>
            </w:r>
            <w:r w:rsidR="00AC4D5F">
              <w:t>by</w:t>
            </w:r>
            <w:proofErr w:type="gramStart"/>
            <w:r w:rsidR="00AC4D5F">
              <w:t>…..</w:t>
            </w:r>
            <w:proofErr w:type="gramEnd"/>
            <w:r w:rsidR="00AC4D5F">
              <w:t>(name an activity)</w:t>
            </w:r>
          </w:p>
        </w:tc>
      </w:tr>
      <w:tr w:rsidR="00186427" w:rsidRPr="00221592" w14:paraId="13639DE1" w14:textId="77777777" w:rsidTr="00870E73">
        <w:tc>
          <w:tcPr>
            <w:tcW w:w="715" w:type="dxa"/>
            <w:shd w:val="clear" w:color="auto" w:fill="00B0F0"/>
            <w:vAlign w:val="center"/>
          </w:tcPr>
          <w:p w14:paraId="009FEC48"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4</w:t>
            </w:r>
          </w:p>
        </w:tc>
        <w:tc>
          <w:tcPr>
            <w:tcW w:w="9355" w:type="dxa"/>
          </w:tcPr>
          <w:p w14:paraId="123842B4" w14:textId="77777777" w:rsidR="00186427" w:rsidRPr="00221592" w:rsidRDefault="00186427" w:rsidP="00870E73">
            <w:pPr>
              <w:pStyle w:val="HELPsbodycopy"/>
              <w:spacing w:before="120" w:after="480"/>
            </w:pPr>
            <w:r w:rsidRPr="00221592">
              <w:t xml:space="preserve">Be positive – Write a positive thought or quote you can use to be positive. </w:t>
            </w:r>
          </w:p>
        </w:tc>
      </w:tr>
      <w:tr w:rsidR="00186427" w:rsidRPr="00221592" w14:paraId="15E9D3C9" w14:textId="77777777" w:rsidTr="00870E73">
        <w:tc>
          <w:tcPr>
            <w:tcW w:w="715" w:type="dxa"/>
            <w:shd w:val="clear" w:color="auto" w:fill="00B0F0"/>
            <w:vAlign w:val="center"/>
          </w:tcPr>
          <w:p w14:paraId="6FAC7F57"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5</w:t>
            </w:r>
          </w:p>
        </w:tc>
        <w:tc>
          <w:tcPr>
            <w:tcW w:w="9355" w:type="dxa"/>
          </w:tcPr>
          <w:p w14:paraId="479E1073" w14:textId="47F77BEE" w:rsidR="00186427" w:rsidRPr="00221592" w:rsidRDefault="00186427" w:rsidP="00870E73">
            <w:pPr>
              <w:pStyle w:val="HELPsbodycopy"/>
              <w:spacing w:before="120" w:after="480"/>
            </w:pPr>
            <w:r w:rsidRPr="00221592">
              <w:t xml:space="preserve">Distraction – Write </w:t>
            </w:r>
            <w:r w:rsidR="00AC4D5F">
              <w:t xml:space="preserve">about </w:t>
            </w:r>
            <w:r w:rsidRPr="00221592">
              <w:t xml:space="preserve">or draw </w:t>
            </w:r>
            <w:r w:rsidR="00AC4D5F">
              <w:t xml:space="preserve">a picture of </w:t>
            </w:r>
            <w:r w:rsidRPr="00221592">
              <w:t xml:space="preserve">an activity that can distract you. </w:t>
            </w:r>
          </w:p>
        </w:tc>
      </w:tr>
      <w:tr w:rsidR="00186427" w:rsidRPr="00221592" w14:paraId="1769976E" w14:textId="77777777" w:rsidTr="00870E73">
        <w:tc>
          <w:tcPr>
            <w:tcW w:w="715" w:type="dxa"/>
            <w:shd w:val="clear" w:color="auto" w:fill="00B0F0"/>
            <w:vAlign w:val="center"/>
          </w:tcPr>
          <w:p w14:paraId="466E8EDA"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6</w:t>
            </w:r>
          </w:p>
        </w:tc>
        <w:tc>
          <w:tcPr>
            <w:tcW w:w="9355" w:type="dxa"/>
          </w:tcPr>
          <w:p w14:paraId="1A6B09F4" w14:textId="1BC64B4C" w:rsidR="00186427" w:rsidRPr="00221592" w:rsidRDefault="00186427" w:rsidP="00870E73">
            <w:pPr>
              <w:pStyle w:val="HELPsbodycopy"/>
              <w:spacing w:before="120" w:after="480"/>
            </w:pPr>
            <w:r w:rsidRPr="00221592">
              <w:t xml:space="preserve">Move – </w:t>
            </w:r>
            <w:r w:rsidR="00AC4D5F" w:rsidRPr="00221592">
              <w:t xml:space="preserve">Write </w:t>
            </w:r>
            <w:r w:rsidR="00AC4D5F">
              <w:t xml:space="preserve">about </w:t>
            </w:r>
            <w:r w:rsidR="00AC4D5F" w:rsidRPr="00221592">
              <w:t xml:space="preserve">or draw </w:t>
            </w:r>
            <w:r w:rsidR="00AC4D5F">
              <w:t xml:space="preserve">a picture of </w:t>
            </w:r>
            <w:r w:rsidRPr="00221592">
              <w:t>a movement, physical activity or exercise</w:t>
            </w:r>
          </w:p>
        </w:tc>
      </w:tr>
      <w:tr w:rsidR="00186427" w:rsidRPr="00221592" w14:paraId="20062FEB" w14:textId="77777777" w:rsidTr="00870E73">
        <w:tc>
          <w:tcPr>
            <w:tcW w:w="715" w:type="dxa"/>
            <w:shd w:val="clear" w:color="auto" w:fill="00B0F0"/>
            <w:vAlign w:val="center"/>
          </w:tcPr>
          <w:p w14:paraId="48E31CDE"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7</w:t>
            </w:r>
          </w:p>
        </w:tc>
        <w:tc>
          <w:tcPr>
            <w:tcW w:w="9355" w:type="dxa"/>
          </w:tcPr>
          <w:p w14:paraId="4BD75C8B" w14:textId="2F1C5DBC" w:rsidR="00186427" w:rsidRPr="00221592" w:rsidRDefault="00186427" w:rsidP="00870E73">
            <w:pPr>
              <w:pStyle w:val="HELPsbodycopy"/>
              <w:spacing w:before="120" w:after="480"/>
            </w:pPr>
            <w:r w:rsidRPr="00221592">
              <w:t xml:space="preserve">Move – </w:t>
            </w:r>
            <w:r w:rsidR="00AC4D5F" w:rsidRPr="00221592">
              <w:t xml:space="preserve">Write </w:t>
            </w:r>
            <w:r w:rsidR="00AC4D5F">
              <w:t xml:space="preserve">about </w:t>
            </w:r>
            <w:r w:rsidR="00AC4D5F" w:rsidRPr="00221592">
              <w:t xml:space="preserve">or draw </w:t>
            </w:r>
            <w:r w:rsidR="00AC4D5F">
              <w:t xml:space="preserve">a picture of </w:t>
            </w:r>
            <w:r w:rsidRPr="00221592">
              <w:t>movement, physical activity or exercise</w:t>
            </w:r>
          </w:p>
        </w:tc>
      </w:tr>
      <w:tr w:rsidR="00186427" w:rsidRPr="00221592" w14:paraId="2D9B29AE" w14:textId="77777777" w:rsidTr="00870E73">
        <w:tc>
          <w:tcPr>
            <w:tcW w:w="715" w:type="dxa"/>
            <w:shd w:val="clear" w:color="auto" w:fill="00B0F0"/>
            <w:vAlign w:val="center"/>
          </w:tcPr>
          <w:p w14:paraId="286901AC" w14:textId="77777777" w:rsidR="00186427" w:rsidRPr="00B77BF4" w:rsidRDefault="00186427" w:rsidP="00870E73">
            <w:pPr>
              <w:pStyle w:val="HELPsbodycopy"/>
              <w:jc w:val="center"/>
              <w:rPr>
                <w:b/>
                <w:bCs/>
                <w:color w:val="FFFFFF" w:themeColor="background1"/>
                <w:sz w:val="22"/>
                <w:szCs w:val="22"/>
              </w:rPr>
            </w:pPr>
            <w:r w:rsidRPr="00B77BF4">
              <w:rPr>
                <w:b/>
                <w:bCs/>
                <w:color w:val="FFFFFF" w:themeColor="background1"/>
                <w:sz w:val="22"/>
                <w:szCs w:val="22"/>
              </w:rPr>
              <w:t>8</w:t>
            </w:r>
          </w:p>
        </w:tc>
        <w:tc>
          <w:tcPr>
            <w:tcW w:w="9355" w:type="dxa"/>
          </w:tcPr>
          <w:p w14:paraId="5F71D8E8" w14:textId="5F1C16C9" w:rsidR="00186427" w:rsidRPr="00221592" w:rsidRDefault="00186427" w:rsidP="00870E73">
            <w:pPr>
              <w:pStyle w:val="HELPsbodycopy"/>
              <w:spacing w:before="120" w:after="480"/>
            </w:pPr>
            <w:r w:rsidRPr="00221592">
              <w:t xml:space="preserve">Your Choice – </w:t>
            </w:r>
            <w:r w:rsidR="00AC4D5F" w:rsidRPr="00221592">
              <w:t xml:space="preserve">Write </w:t>
            </w:r>
            <w:r w:rsidR="00AC4D5F">
              <w:t xml:space="preserve">about </w:t>
            </w:r>
            <w:r w:rsidR="00AC4D5F" w:rsidRPr="00221592">
              <w:t xml:space="preserve">or draw </w:t>
            </w:r>
            <w:r w:rsidR="00AC4D5F">
              <w:t xml:space="preserve">a picture of </w:t>
            </w:r>
            <w:r w:rsidRPr="00221592">
              <w:t>another way to think and act in a healthy way</w:t>
            </w:r>
          </w:p>
        </w:tc>
      </w:tr>
    </w:tbl>
    <w:p w14:paraId="349AB32E" w14:textId="77777777" w:rsidR="00186427" w:rsidRDefault="00186427" w:rsidP="00186427"/>
    <w:p w14:paraId="2DD8C3AE" w14:textId="77777777" w:rsidR="00186427" w:rsidRPr="00124ACB" w:rsidRDefault="00186427" w:rsidP="00186427">
      <w:pPr>
        <w:pStyle w:val="HELPssubhead"/>
      </w:pPr>
      <w:r>
        <w:t>Section 5: Resources</w:t>
      </w:r>
    </w:p>
    <w:p w14:paraId="6FD7A720" w14:textId="77777777" w:rsidR="00186427" w:rsidRPr="00576451" w:rsidRDefault="00186427" w:rsidP="00186427">
      <w:pPr>
        <w:pStyle w:val="HELPsbodycopy"/>
      </w:pPr>
    </w:p>
    <w:tbl>
      <w:tblPr>
        <w:tblStyle w:val="TableGrid"/>
        <w:tblW w:w="0" w:type="auto"/>
        <w:tblLook w:val="04A0" w:firstRow="1" w:lastRow="0" w:firstColumn="1" w:lastColumn="0" w:noHBand="0" w:noVBand="1"/>
      </w:tblPr>
      <w:tblGrid>
        <w:gridCol w:w="3505"/>
        <w:gridCol w:w="3208"/>
        <w:gridCol w:w="3357"/>
      </w:tblGrid>
      <w:tr w:rsidR="00186427" w:rsidRPr="00576451" w14:paraId="00F7DBE2" w14:textId="77777777" w:rsidTr="00AC4D5F">
        <w:trPr>
          <w:trHeight w:val="576"/>
        </w:trPr>
        <w:tc>
          <w:tcPr>
            <w:tcW w:w="3505" w:type="dxa"/>
          </w:tcPr>
          <w:p w14:paraId="2E7AA0DF" w14:textId="77777777" w:rsidR="00186427" w:rsidRDefault="00186427" w:rsidP="00870E73">
            <w:pPr>
              <w:pStyle w:val="HELPsbodycopy"/>
              <w:jc w:val="center"/>
              <w:rPr>
                <w:b/>
                <w:bCs/>
              </w:rPr>
            </w:pPr>
            <w:r w:rsidRPr="00946718">
              <w:rPr>
                <w:b/>
                <w:bCs/>
              </w:rPr>
              <w:t xml:space="preserve">Trusted </w:t>
            </w:r>
            <w:r>
              <w:rPr>
                <w:b/>
                <w:bCs/>
              </w:rPr>
              <w:t>a</w:t>
            </w:r>
            <w:r w:rsidRPr="00946718">
              <w:rPr>
                <w:b/>
                <w:bCs/>
              </w:rPr>
              <w:t>dults</w:t>
            </w:r>
          </w:p>
          <w:p w14:paraId="3F336A51" w14:textId="22EED064" w:rsidR="00AC4D5F" w:rsidRPr="00AC4D5F" w:rsidRDefault="00AC4D5F" w:rsidP="00870E73">
            <w:pPr>
              <w:pStyle w:val="HELPsbodycopy"/>
              <w:jc w:val="center"/>
            </w:pPr>
            <w:r w:rsidRPr="00AC4D5F">
              <w:t>(List the people you could talk to)</w:t>
            </w:r>
          </w:p>
        </w:tc>
        <w:tc>
          <w:tcPr>
            <w:tcW w:w="3208" w:type="dxa"/>
          </w:tcPr>
          <w:p w14:paraId="39645540" w14:textId="77777777" w:rsidR="00186427" w:rsidRDefault="00186427" w:rsidP="00870E73">
            <w:pPr>
              <w:pStyle w:val="HELPsbodycopy"/>
              <w:jc w:val="center"/>
              <w:rPr>
                <w:b/>
                <w:bCs/>
              </w:rPr>
            </w:pPr>
            <w:r>
              <w:rPr>
                <w:b/>
                <w:bCs/>
              </w:rPr>
              <w:t>Mental health r</w:t>
            </w:r>
            <w:r w:rsidRPr="00946718">
              <w:rPr>
                <w:b/>
                <w:bCs/>
              </w:rPr>
              <w:t>esources</w:t>
            </w:r>
          </w:p>
          <w:p w14:paraId="32826A49" w14:textId="0212310D" w:rsidR="00AC4D5F" w:rsidRPr="00AC4D5F" w:rsidRDefault="00AC4D5F" w:rsidP="00870E73">
            <w:pPr>
              <w:pStyle w:val="HELPsbodycopy"/>
              <w:jc w:val="center"/>
            </w:pPr>
            <w:r w:rsidRPr="00AC4D5F">
              <w:t>(Add organization names and contact information)</w:t>
            </w:r>
          </w:p>
        </w:tc>
        <w:tc>
          <w:tcPr>
            <w:tcW w:w="3357" w:type="dxa"/>
          </w:tcPr>
          <w:p w14:paraId="38BFA5DE" w14:textId="77777777" w:rsidR="00186427" w:rsidRDefault="00186427" w:rsidP="00870E73">
            <w:pPr>
              <w:pStyle w:val="HELPsbodycopy"/>
              <w:jc w:val="center"/>
              <w:rPr>
                <w:b/>
                <w:bCs/>
              </w:rPr>
            </w:pPr>
            <w:r w:rsidRPr="00946718">
              <w:rPr>
                <w:b/>
                <w:bCs/>
              </w:rPr>
              <w:t xml:space="preserve">Health </w:t>
            </w:r>
            <w:r>
              <w:rPr>
                <w:b/>
                <w:bCs/>
              </w:rPr>
              <w:t>p</w:t>
            </w:r>
            <w:r w:rsidRPr="00946718">
              <w:rPr>
                <w:b/>
                <w:bCs/>
              </w:rPr>
              <w:t>rofessionals</w:t>
            </w:r>
          </w:p>
          <w:p w14:paraId="50344996" w14:textId="47DB3699" w:rsidR="00AC4D5F" w:rsidRPr="00AC4D5F" w:rsidRDefault="00AC4D5F" w:rsidP="00870E73">
            <w:pPr>
              <w:pStyle w:val="HELPsbodycopy"/>
              <w:jc w:val="center"/>
            </w:pPr>
            <w:r w:rsidRPr="00AC4D5F">
              <w:t>(List examples of professionals who can help)</w:t>
            </w:r>
          </w:p>
        </w:tc>
      </w:tr>
      <w:tr w:rsidR="00186427" w:rsidRPr="00576451" w14:paraId="535256DA" w14:textId="77777777" w:rsidTr="00AC4D5F">
        <w:trPr>
          <w:trHeight w:val="576"/>
        </w:trPr>
        <w:tc>
          <w:tcPr>
            <w:tcW w:w="3505" w:type="dxa"/>
          </w:tcPr>
          <w:p w14:paraId="3FBB1F27" w14:textId="77777777" w:rsidR="00186427" w:rsidRPr="00576451" w:rsidRDefault="00186427" w:rsidP="00870E73">
            <w:pPr>
              <w:pStyle w:val="HELPsbodycopy"/>
            </w:pPr>
          </w:p>
        </w:tc>
        <w:tc>
          <w:tcPr>
            <w:tcW w:w="3208" w:type="dxa"/>
          </w:tcPr>
          <w:p w14:paraId="08A701E6" w14:textId="77777777" w:rsidR="00186427" w:rsidRPr="00576451" w:rsidRDefault="00186427" w:rsidP="00870E73">
            <w:pPr>
              <w:pStyle w:val="HELPsbodycopy"/>
            </w:pPr>
          </w:p>
        </w:tc>
        <w:tc>
          <w:tcPr>
            <w:tcW w:w="3357" w:type="dxa"/>
          </w:tcPr>
          <w:p w14:paraId="0A00949F" w14:textId="77777777" w:rsidR="00186427" w:rsidRPr="00576451" w:rsidRDefault="00186427" w:rsidP="00870E73">
            <w:pPr>
              <w:pStyle w:val="HELPsbodycopy"/>
            </w:pPr>
          </w:p>
        </w:tc>
      </w:tr>
      <w:tr w:rsidR="00186427" w:rsidRPr="00576451" w14:paraId="044BACB2" w14:textId="77777777" w:rsidTr="00AC4D5F">
        <w:trPr>
          <w:trHeight w:val="576"/>
        </w:trPr>
        <w:tc>
          <w:tcPr>
            <w:tcW w:w="3505" w:type="dxa"/>
          </w:tcPr>
          <w:p w14:paraId="18DAC0CA" w14:textId="77777777" w:rsidR="00186427" w:rsidRPr="00576451" w:rsidRDefault="00186427" w:rsidP="00870E73">
            <w:pPr>
              <w:pStyle w:val="HELPsbodycopy"/>
            </w:pPr>
          </w:p>
        </w:tc>
        <w:tc>
          <w:tcPr>
            <w:tcW w:w="3208" w:type="dxa"/>
          </w:tcPr>
          <w:p w14:paraId="1B22C5D3" w14:textId="77777777" w:rsidR="00186427" w:rsidRPr="00576451" w:rsidRDefault="00186427" w:rsidP="00870E73">
            <w:pPr>
              <w:pStyle w:val="HELPsbodycopy"/>
            </w:pPr>
          </w:p>
        </w:tc>
        <w:tc>
          <w:tcPr>
            <w:tcW w:w="3357" w:type="dxa"/>
          </w:tcPr>
          <w:p w14:paraId="200BEB39" w14:textId="77777777" w:rsidR="00186427" w:rsidRPr="00576451" w:rsidRDefault="00186427" w:rsidP="00870E73">
            <w:pPr>
              <w:pStyle w:val="HELPsbodycopy"/>
            </w:pPr>
          </w:p>
        </w:tc>
      </w:tr>
      <w:tr w:rsidR="00186427" w:rsidRPr="00576451" w14:paraId="0FBBB074" w14:textId="77777777" w:rsidTr="00AC4D5F">
        <w:trPr>
          <w:trHeight w:val="576"/>
        </w:trPr>
        <w:tc>
          <w:tcPr>
            <w:tcW w:w="3505" w:type="dxa"/>
          </w:tcPr>
          <w:p w14:paraId="662CEAF9" w14:textId="77777777" w:rsidR="00186427" w:rsidRPr="00576451" w:rsidRDefault="00186427" w:rsidP="00870E73">
            <w:pPr>
              <w:pStyle w:val="HELPsbodycopy"/>
            </w:pPr>
          </w:p>
        </w:tc>
        <w:tc>
          <w:tcPr>
            <w:tcW w:w="3208" w:type="dxa"/>
          </w:tcPr>
          <w:p w14:paraId="643F4924" w14:textId="77777777" w:rsidR="00186427" w:rsidRPr="00576451" w:rsidRDefault="00186427" w:rsidP="00870E73">
            <w:pPr>
              <w:pStyle w:val="HELPsbodycopy"/>
            </w:pPr>
          </w:p>
        </w:tc>
        <w:tc>
          <w:tcPr>
            <w:tcW w:w="3357" w:type="dxa"/>
          </w:tcPr>
          <w:p w14:paraId="6AE5DF7D" w14:textId="77777777" w:rsidR="00186427" w:rsidRPr="00576451" w:rsidRDefault="00186427" w:rsidP="00870E73">
            <w:pPr>
              <w:pStyle w:val="HELPsbodycopy"/>
            </w:pPr>
          </w:p>
        </w:tc>
      </w:tr>
    </w:tbl>
    <w:p w14:paraId="52DF264A" w14:textId="291FA381" w:rsidR="00D52F6B" w:rsidRDefault="00D52F6B" w:rsidP="00D52F6B">
      <w:pPr>
        <w:tabs>
          <w:tab w:val="left" w:pos="260"/>
        </w:tabs>
        <w:spacing w:after="120" w:line="276" w:lineRule="auto"/>
      </w:pPr>
    </w:p>
    <w:p w14:paraId="2A1DF1CF" w14:textId="5E29CCC8" w:rsidR="00186427" w:rsidRDefault="00D52F6B" w:rsidP="00D52F6B">
      <w:pPr>
        <w:spacing w:after="120" w:line="276" w:lineRule="auto"/>
        <w:jc w:val="center"/>
        <w:rPr>
          <w:rFonts w:ascii="Arial" w:eastAsia="Lustria" w:hAnsi="Arial" w:cs="Arial"/>
          <w:b/>
          <w:sz w:val="20"/>
          <w:szCs w:val="20"/>
        </w:rPr>
      </w:pPr>
      <w:r>
        <w:rPr>
          <w:noProof/>
        </w:rPr>
        <w:drawing>
          <wp:inline distT="0" distB="0" distL="0" distR="0" wp14:anchorId="50E1A5AE" wp14:editId="303E708D">
            <wp:extent cx="1356988" cy="338116"/>
            <wp:effectExtent l="0" t="0" r="0" b="0"/>
            <wp:docPr id="1754912588" name="Picture 1754912588"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88" name="Picture 1754912588" descr="A yellow line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790" cy="355508"/>
                    </a:xfrm>
                    <a:prstGeom prst="rect">
                      <a:avLst/>
                    </a:prstGeom>
                  </pic:spPr>
                </pic:pic>
              </a:graphicData>
            </a:graphic>
          </wp:inline>
        </w:drawing>
      </w:r>
    </w:p>
    <w:p w14:paraId="70A2A6E4" w14:textId="77777777" w:rsidR="00D52F6B" w:rsidRDefault="00D52F6B">
      <w:pPr>
        <w:spacing w:after="120" w:line="276" w:lineRule="auto"/>
        <w:rPr>
          <w:rFonts w:ascii="Arial" w:eastAsia="Lustria" w:hAnsi="Arial" w:cs="Arial"/>
          <w:b/>
          <w:sz w:val="20"/>
          <w:szCs w:val="20"/>
        </w:rPr>
      </w:pPr>
      <w:r>
        <w:br w:type="page"/>
      </w:r>
    </w:p>
    <w:p w14:paraId="59D26658" w14:textId="4AE28F5C" w:rsidR="00186427" w:rsidRPr="00124ACB" w:rsidRDefault="00186427" w:rsidP="00186427">
      <w:pPr>
        <w:pStyle w:val="HELPssubhead"/>
      </w:pPr>
      <w:r>
        <w:lastRenderedPageBreak/>
        <w:t>Section 6: Reach out</w:t>
      </w:r>
    </w:p>
    <w:p w14:paraId="77AD1721" w14:textId="77777777" w:rsidR="00186427" w:rsidRDefault="00186427" w:rsidP="00186427">
      <w:pPr>
        <w:pStyle w:val="HELPsbodycopy"/>
        <w:numPr>
          <w:ilvl w:val="0"/>
          <w:numId w:val="120"/>
        </w:numPr>
      </w:pPr>
      <w:r>
        <w:t>List the three steps to ACT.</w:t>
      </w:r>
    </w:p>
    <w:p w14:paraId="465D5309" w14:textId="77777777" w:rsidR="00186427" w:rsidRDefault="00186427" w:rsidP="00186427">
      <w:pPr>
        <w:pStyle w:val="HELPsbodycopy"/>
        <w:ind w:left="360"/>
      </w:pPr>
    </w:p>
    <w:p w14:paraId="05475877" w14:textId="77777777" w:rsidR="00186427" w:rsidRDefault="00186427" w:rsidP="00186427">
      <w:pPr>
        <w:pStyle w:val="HELPsbodycopy"/>
        <w:spacing w:line="480" w:lineRule="auto"/>
        <w:ind w:left="360"/>
      </w:pPr>
      <w:r>
        <w:t>A</w:t>
      </w:r>
    </w:p>
    <w:p w14:paraId="1D1978B1" w14:textId="77777777" w:rsidR="00186427" w:rsidRDefault="00186427" w:rsidP="00186427">
      <w:pPr>
        <w:pStyle w:val="HELPsbodycopy"/>
        <w:spacing w:line="480" w:lineRule="auto"/>
        <w:ind w:left="360"/>
      </w:pPr>
      <w:r>
        <w:t>C</w:t>
      </w:r>
    </w:p>
    <w:p w14:paraId="7537DF43" w14:textId="77777777" w:rsidR="00186427" w:rsidRDefault="00186427" w:rsidP="00186427">
      <w:pPr>
        <w:pStyle w:val="HELPsbodycopy"/>
        <w:spacing w:line="480" w:lineRule="auto"/>
        <w:ind w:left="360"/>
      </w:pPr>
      <w:r>
        <w:t>T</w:t>
      </w:r>
    </w:p>
    <w:p w14:paraId="7B7CF9AF" w14:textId="2A6DC510" w:rsidR="00186427" w:rsidRDefault="00186427" w:rsidP="00153039">
      <w:pPr>
        <w:pStyle w:val="HELPsbodycopy"/>
        <w:numPr>
          <w:ilvl w:val="0"/>
          <w:numId w:val="120"/>
        </w:numPr>
      </w:pPr>
      <w:r>
        <w:t xml:space="preserve">Write a message you would say to </w:t>
      </w:r>
      <w:r w:rsidR="00153039">
        <w:t xml:space="preserve">a trusted adult to </w:t>
      </w:r>
      <w:r>
        <w:t xml:space="preserve">reach out for help </w:t>
      </w:r>
      <w:r w:rsidR="00153039">
        <w:t>if you needed support for</w:t>
      </w:r>
      <w:r>
        <w:t xml:space="preserve"> your mental and emotional health. </w:t>
      </w:r>
    </w:p>
    <w:p w14:paraId="0483A171" w14:textId="77777777" w:rsidR="00186427" w:rsidRDefault="00186427" w:rsidP="00186427">
      <w:pPr>
        <w:spacing w:before="120" w:after="120"/>
      </w:pPr>
    </w:p>
    <w:p w14:paraId="48D5310F" w14:textId="77777777" w:rsidR="00186427" w:rsidRDefault="00186427" w:rsidP="00186427">
      <w:pPr>
        <w:spacing w:before="120" w:after="120"/>
      </w:pPr>
    </w:p>
    <w:p w14:paraId="35C7F174" w14:textId="77777777" w:rsidR="00186427" w:rsidRDefault="00186427" w:rsidP="00186427">
      <w:pPr>
        <w:spacing w:before="120" w:after="120"/>
      </w:pPr>
    </w:p>
    <w:p w14:paraId="5286C349" w14:textId="77777777" w:rsidR="00186427" w:rsidRDefault="00186427" w:rsidP="00186427">
      <w:pPr>
        <w:pStyle w:val="HELPssubhead"/>
      </w:pPr>
      <w:r>
        <w:t>Section 7: Stress</w:t>
      </w:r>
    </w:p>
    <w:p w14:paraId="16FEA0B0" w14:textId="77777777" w:rsidR="00186427" w:rsidRDefault="00186427" w:rsidP="00186427">
      <w:pPr>
        <w:pStyle w:val="HELPsbodycopy"/>
      </w:pPr>
      <w:r>
        <w:t xml:space="preserve">When I am </w:t>
      </w:r>
      <w:proofErr w:type="gramStart"/>
      <w:r>
        <w:t>stressed</w:t>
      </w:r>
      <w:proofErr w:type="gramEnd"/>
      <w:r>
        <w:t xml:space="preserve"> I feel…….</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186427" w14:paraId="685B7092" w14:textId="77777777" w:rsidTr="00870E73">
        <w:tc>
          <w:tcPr>
            <w:tcW w:w="10250" w:type="dxa"/>
            <w:shd w:val="clear" w:color="auto" w:fill="auto"/>
            <w:tcMar>
              <w:top w:w="100" w:type="dxa"/>
              <w:left w:w="100" w:type="dxa"/>
              <w:bottom w:w="100" w:type="dxa"/>
              <w:right w:w="100" w:type="dxa"/>
            </w:tcMar>
          </w:tcPr>
          <w:p w14:paraId="41673942" w14:textId="77777777" w:rsidR="00186427" w:rsidRDefault="00186427" w:rsidP="00870E73">
            <w:pPr>
              <w:pStyle w:val="HELPsbodycopy"/>
            </w:pPr>
          </w:p>
          <w:p w14:paraId="300C7118" w14:textId="77777777" w:rsidR="00186427" w:rsidRDefault="00186427" w:rsidP="00870E73">
            <w:pPr>
              <w:pStyle w:val="HELPsbodycopy"/>
            </w:pPr>
          </w:p>
        </w:tc>
      </w:tr>
      <w:tr w:rsidR="00186427" w14:paraId="1EDCC8D8" w14:textId="77777777" w:rsidTr="00870E73">
        <w:tc>
          <w:tcPr>
            <w:tcW w:w="10250" w:type="dxa"/>
            <w:shd w:val="clear" w:color="auto" w:fill="auto"/>
            <w:tcMar>
              <w:top w:w="100" w:type="dxa"/>
              <w:left w:w="100" w:type="dxa"/>
              <w:bottom w:w="100" w:type="dxa"/>
              <w:right w:w="100" w:type="dxa"/>
            </w:tcMar>
          </w:tcPr>
          <w:p w14:paraId="16FA7C7D" w14:textId="77777777" w:rsidR="00186427" w:rsidRDefault="00186427" w:rsidP="00870E73">
            <w:pPr>
              <w:pStyle w:val="HELPsbodycopy"/>
            </w:pPr>
          </w:p>
          <w:p w14:paraId="22868D05" w14:textId="77777777" w:rsidR="00186427" w:rsidRDefault="00186427" w:rsidP="00870E73">
            <w:pPr>
              <w:pStyle w:val="HELPsbodycopy"/>
            </w:pPr>
          </w:p>
        </w:tc>
      </w:tr>
      <w:tr w:rsidR="00186427" w14:paraId="457B8E52" w14:textId="77777777" w:rsidTr="00870E73">
        <w:tc>
          <w:tcPr>
            <w:tcW w:w="10250" w:type="dxa"/>
            <w:shd w:val="clear" w:color="auto" w:fill="auto"/>
            <w:tcMar>
              <w:top w:w="100" w:type="dxa"/>
              <w:left w:w="100" w:type="dxa"/>
              <w:bottom w:w="100" w:type="dxa"/>
              <w:right w:w="100" w:type="dxa"/>
            </w:tcMar>
          </w:tcPr>
          <w:p w14:paraId="1711B9A6" w14:textId="77777777" w:rsidR="00186427" w:rsidRDefault="00186427" w:rsidP="00870E73">
            <w:pPr>
              <w:pStyle w:val="HELPsbodycopy"/>
            </w:pPr>
          </w:p>
          <w:p w14:paraId="1E0BCB1B" w14:textId="77777777" w:rsidR="00186427" w:rsidRDefault="00186427" w:rsidP="00870E73">
            <w:pPr>
              <w:pStyle w:val="HELPsbodycopy"/>
            </w:pPr>
          </w:p>
        </w:tc>
      </w:tr>
    </w:tbl>
    <w:p w14:paraId="300FAC84" w14:textId="77777777" w:rsidR="00186427" w:rsidRDefault="00186427" w:rsidP="00186427"/>
    <w:p w14:paraId="645A1DCA" w14:textId="77777777" w:rsidR="00186427" w:rsidRPr="00D52F6B" w:rsidRDefault="00186427" w:rsidP="00186427">
      <w:pPr>
        <w:pStyle w:val="HELPsbodycopy"/>
        <w:rPr>
          <w:i/>
          <w:iCs/>
        </w:rPr>
      </w:pPr>
      <w:r w:rsidRPr="00D52F6B">
        <w:rPr>
          <w:i/>
          <w:iCs/>
        </w:rPr>
        <w:t xml:space="preserve">My Stress Management and Recharge Plan </w:t>
      </w:r>
    </w:p>
    <w:p w14:paraId="7035C66A" w14:textId="77777777" w:rsidR="00186427" w:rsidRPr="005562A3" w:rsidRDefault="00186427" w:rsidP="00186427">
      <w:pPr>
        <w:pStyle w:val="HELPsbodycopy"/>
      </w:pPr>
      <w:r w:rsidRPr="005562A3">
        <w:t xml:space="preserve">Directions – List activities and strategies to prevent or manage your feelings when you are stressed. </w:t>
      </w:r>
    </w:p>
    <w:p w14:paraId="5A09D042" w14:textId="77777777" w:rsidR="00186427" w:rsidRPr="005562A3" w:rsidRDefault="00186427" w:rsidP="00186427">
      <w:pPr>
        <w:pStyle w:val="HELPsbodycopy"/>
      </w:pPr>
      <w:r w:rsidRPr="005562A3">
        <w:t xml:space="preserve"> </w:t>
      </w:r>
    </w:p>
    <w:tbl>
      <w:tblPr>
        <w:tblStyle w:val="TableGrid"/>
        <w:tblW w:w="0" w:type="auto"/>
        <w:tblLook w:val="04A0" w:firstRow="1" w:lastRow="0" w:firstColumn="1" w:lastColumn="0" w:noHBand="0" w:noVBand="1"/>
      </w:tblPr>
      <w:tblGrid>
        <w:gridCol w:w="2781"/>
        <w:gridCol w:w="600"/>
        <w:gridCol w:w="6689"/>
      </w:tblGrid>
      <w:tr w:rsidR="00186427" w:rsidRPr="005562A3" w14:paraId="53A9FB4C" w14:textId="77777777" w:rsidTr="00870E73">
        <w:tc>
          <w:tcPr>
            <w:tcW w:w="2796" w:type="dxa"/>
            <w:tcBorders>
              <w:right w:val="nil"/>
            </w:tcBorders>
          </w:tcPr>
          <w:p w14:paraId="458768A4" w14:textId="77777777" w:rsidR="00186427" w:rsidRPr="00124ACB" w:rsidRDefault="00186427" w:rsidP="00870E73">
            <w:pPr>
              <w:pStyle w:val="HELPsbodycopy"/>
            </w:pPr>
            <w:r w:rsidRPr="00124ACB">
              <w:rPr>
                <w:b/>
                <w:bCs/>
              </w:rPr>
              <w:t>Quick charge</w:t>
            </w:r>
            <w:r w:rsidRPr="00124ACB">
              <w:t xml:space="preserve"> </w:t>
            </w:r>
            <w:r>
              <w:t xml:space="preserve">- </w:t>
            </w:r>
            <w:r w:rsidRPr="00124ACB">
              <w:t>Limited time and resources available.</w:t>
            </w:r>
          </w:p>
          <w:p w14:paraId="76C62E4C" w14:textId="77777777" w:rsidR="00186427" w:rsidRPr="00124ACB" w:rsidRDefault="00186427" w:rsidP="00870E73">
            <w:pPr>
              <w:pStyle w:val="HELPsbodycopy"/>
            </w:pPr>
          </w:p>
        </w:tc>
        <w:tc>
          <w:tcPr>
            <w:tcW w:w="536" w:type="dxa"/>
            <w:tcBorders>
              <w:left w:val="nil"/>
            </w:tcBorders>
          </w:tcPr>
          <w:p w14:paraId="2BEB07D5" w14:textId="77777777" w:rsidR="00186427" w:rsidRPr="00124ACB" w:rsidRDefault="00186427" w:rsidP="00870E73">
            <w:pPr>
              <w:pStyle w:val="HELPsbodycopy"/>
            </w:pPr>
            <w:r w:rsidRPr="00124ACB">
              <w:rPr>
                <w:noProof/>
              </w:rPr>
              <w:drawing>
                <wp:inline distT="0" distB="0" distL="0" distR="0" wp14:anchorId="3E7D9C7E" wp14:editId="73E9648A">
                  <wp:extent cx="202290" cy="401444"/>
                  <wp:effectExtent l="0" t="0" r="1270" b="5080"/>
                  <wp:docPr id="160931555" name="Picture 10">
                    <a:extLst xmlns:a="http://schemas.openxmlformats.org/drawingml/2006/main">
                      <a:ext uri="{FF2B5EF4-FFF2-40B4-BE49-F238E27FC236}">
                        <a16:creationId xmlns:a16="http://schemas.microsoft.com/office/drawing/2014/main" id="{47EE9BE1-CD3F-124F-8BB3-ADF0B023D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7EE9BE1-CD3F-124F-8BB3-ADF0B023DB15}"/>
                              </a:ext>
                            </a:extLst>
                          </pic:cNvPr>
                          <pic:cNvPicPr>
                            <a:picLocks noChangeAspect="1"/>
                          </pic:cNvPicPr>
                        </pic:nvPicPr>
                        <pic:blipFill>
                          <a:blip r:embed="rId8"/>
                          <a:stretch>
                            <a:fillRect/>
                          </a:stretch>
                        </pic:blipFill>
                        <pic:spPr>
                          <a:xfrm flipH="1">
                            <a:off x="0" y="0"/>
                            <a:ext cx="222254" cy="441062"/>
                          </a:xfrm>
                          <a:prstGeom prst="rect">
                            <a:avLst/>
                          </a:prstGeom>
                        </pic:spPr>
                      </pic:pic>
                    </a:graphicData>
                  </a:graphic>
                </wp:inline>
              </w:drawing>
            </w:r>
          </w:p>
        </w:tc>
        <w:tc>
          <w:tcPr>
            <w:tcW w:w="6738" w:type="dxa"/>
          </w:tcPr>
          <w:p w14:paraId="72983158" w14:textId="77777777" w:rsidR="00186427" w:rsidRPr="00112524" w:rsidRDefault="00186427" w:rsidP="00870E73">
            <w:pPr>
              <w:pStyle w:val="HELPsbodycopy"/>
              <w:rPr>
                <w:i/>
                <w:iCs/>
              </w:rPr>
            </w:pPr>
            <w:r w:rsidRPr="00112524">
              <w:rPr>
                <w:i/>
                <w:iCs/>
              </w:rPr>
              <w:t>Strategies and activities</w:t>
            </w:r>
          </w:p>
        </w:tc>
      </w:tr>
      <w:tr w:rsidR="00186427" w:rsidRPr="005562A3" w14:paraId="08C3AB66" w14:textId="77777777" w:rsidTr="00870E73">
        <w:tc>
          <w:tcPr>
            <w:tcW w:w="2796" w:type="dxa"/>
            <w:tcBorders>
              <w:right w:val="nil"/>
            </w:tcBorders>
          </w:tcPr>
          <w:p w14:paraId="3B1A75E4" w14:textId="77777777" w:rsidR="00186427" w:rsidRPr="00124ACB" w:rsidRDefault="00186427" w:rsidP="00870E73">
            <w:pPr>
              <w:pStyle w:val="HELPsbodycopy"/>
            </w:pPr>
            <w:r w:rsidRPr="00124ACB">
              <w:rPr>
                <w:b/>
                <w:bCs/>
              </w:rPr>
              <w:t>Plug-it-in</w:t>
            </w:r>
            <w:r w:rsidRPr="00124ACB">
              <w:t xml:space="preserve"> </w:t>
            </w:r>
            <w:r>
              <w:t xml:space="preserve">- </w:t>
            </w:r>
            <w:r w:rsidRPr="00124ACB">
              <w:t>Time frame of less than 30 minutes and some resources available</w:t>
            </w:r>
          </w:p>
        </w:tc>
        <w:tc>
          <w:tcPr>
            <w:tcW w:w="536" w:type="dxa"/>
            <w:tcBorders>
              <w:left w:val="nil"/>
            </w:tcBorders>
          </w:tcPr>
          <w:p w14:paraId="01297929" w14:textId="77777777" w:rsidR="00186427" w:rsidRPr="00124ACB" w:rsidRDefault="00186427" w:rsidP="00870E73">
            <w:pPr>
              <w:pStyle w:val="HELPsbodycopy"/>
            </w:pPr>
            <w:r w:rsidRPr="00124ACB">
              <w:rPr>
                <w:noProof/>
              </w:rPr>
              <w:drawing>
                <wp:inline distT="0" distB="0" distL="0" distR="0" wp14:anchorId="5BC2E902" wp14:editId="5F71DAB3">
                  <wp:extent cx="230385" cy="457200"/>
                  <wp:effectExtent l="0" t="0" r="0" b="0"/>
                  <wp:docPr id="11" name="Picture 10">
                    <a:extLst xmlns:a="http://schemas.openxmlformats.org/drawingml/2006/main">
                      <a:ext uri="{FF2B5EF4-FFF2-40B4-BE49-F238E27FC236}">
                        <a16:creationId xmlns:a16="http://schemas.microsoft.com/office/drawing/2014/main" id="{5D07DA66-2772-C046-BF62-5294C2892D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D07DA66-2772-C046-BF62-5294C2892DED}"/>
                              </a:ext>
                            </a:extLst>
                          </pic:cNvPr>
                          <pic:cNvPicPr>
                            <a:picLocks noChangeAspect="1"/>
                          </pic:cNvPicPr>
                        </pic:nvPicPr>
                        <pic:blipFill>
                          <a:blip r:embed="rId9"/>
                          <a:stretch>
                            <a:fillRect/>
                          </a:stretch>
                        </pic:blipFill>
                        <pic:spPr>
                          <a:xfrm>
                            <a:off x="0" y="0"/>
                            <a:ext cx="245061" cy="486324"/>
                          </a:xfrm>
                          <a:prstGeom prst="rect">
                            <a:avLst/>
                          </a:prstGeom>
                        </pic:spPr>
                      </pic:pic>
                    </a:graphicData>
                  </a:graphic>
                </wp:inline>
              </w:drawing>
            </w:r>
          </w:p>
        </w:tc>
        <w:tc>
          <w:tcPr>
            <w:tcW w:w="6738" w:type="dxa"/>
          </w:tcPr>
          <w:p w14:paraId="2F19B864" w14:textId="77777777" w:rsidR="00186427" w:rsidRPr="00112524" w:rsidRDefault="00186427" w:rsidP="00870E73">
            <w:pPr>
              <w:pStyle w:val="HELPsbodycopy"/>
              <w:rPr>
                <w:i/>
                <w:iCs/>
              </w:rPr>
            </w:pPr>
            <w:r w:rsidRPr="00112524">
              <w:rPr>
                <w:i/>
                <w:iCs/>
              </w:rPr>
              <w:t>Strategies and activities</w:t>
            </w:r>
          </w:p>
        </w:tc>
      </w:tr>
      <w:tr w:rsidR="00186427" w:rsidRPr="005562A3" w14:paraId="2B0D3336" w14:textId="77777777" w:rsidTr="00870E73">
        <w:tc>
          <w:tcPr>
            <w:tcW w:w="2796" w:type="dxa"/>
            <w:tcBorders>
              <w:right w:val="nil"/>
            </w:tcBorders>
          </w:tcPr>
          <w:p w14:paraId="55932994" w14:textId="77777777" w:rsidR="00186427" w:rsidRPr="00124ACB" w:rsidRDefault="00186427" w:rsidP="00870E73">
            <w:pPr>
              <w:pStyle w:val="HELPsbodycopy"/>
            </w:pPr>
            <w:r>
              <w:rPr>
                <w:b/>
                <w:bCs/>
              </w:rPr>
              <w:t xml:space="preserve">Optimal </w:t>
            </w:r>
            <w:r w:rsidRPr="00124ACB">
              <w:rPr>
                <w:b/>
                <w:bCs/>
              </w:rPr>
              <w:t>Battery health</w:t>
            </w:r>
            <w:r w:rsidRPr="00124ACB">
              <w:t xml:space="preserve"> Activities to keep my mind and body healthy</w:t>
            </w:r>
          </w:p>
        </w:tc>
        <w:tc>
          <w:tcPr>
            <w:tcW w:w="536" w:type="dxa"/>
            <w:tcBorders>
              <w:left w:val="nil"/>
            </w:tcBorders>
          </w:tcPr>
          <w:p w14:paraId="09AEF9D5" w14:textId="77777777" w:rsidR="00186427" w:rsidRPr="00124ACB" w:rsidRDefault="00186427" w:rsidP="00870E73">
            <w:pPr>
              <w:pStyle w:val="HELPsbodycopy"/>
            </w:pPr>
            <w:r w:rsidRPr="00124ACB">
              <w:rPr>
                <w:noProof/>
              </w:rPr>
              <w:drawing>
                <wp:inline distT="0" distB="0" distL="0" distR="0" wp14:anchorId="2DDFF13A" wp14:editId="0335FCA4">
                  <wp:extent cx="244398" cy="485007"/>
                  <wp:effectExtent l="0" t="0" r="0" b="0"/>
                  <wp:docPr id="14" name="Picture 13">
                    <a:extLst xmlns:a="http://schemas.openxmlformats.org/drawingml/2006/main">
                      <a:ext uri="{FF2B5EF4-FFF2-40B4-BE49-F238E27FC236}">
                        <a16:creationId xmlns:a16="http://schemas.microsoft.com/office/drawing/2014/main" id="{5D51F9F8-5CEA-7D45-A68B-2C75FDB09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51F9F8-5CEA-7D45-A68B-2C75FDB091AF}"/>
                              </a:ext>
                            </a:extLst>
                          </pic:cNvPr>
                          <pic:cNvPicPr>
                            <a:picLocks noChangeAspect="1"/>
                          </pic:cNvPicPr>
                        </pic:nvPicPr>
                        <pic:blipFill>
                          <a:blip r:embed="rId10"/>
                          <a:stretch>
                            <a:fillRect/>
                          </a:stretch>
                        </pic:blipFill>
                        <pic:spPr>
                          <a:xfrm>
                            <a:off x="0" y="0"/>
                            <a:ext cx="249261" cy="494658"/>
                          </a:xfrm>
                          <a:prstGeom prst="rect">
                            <a:avLst/>
                          </a:prstGeom>
                        </pic:spPr>
                      </pic:pic>
                    </a:graphicData>
                  </a:graphic>
                </wp:inline>
              </w:drawing>
            </w:r>
          </w:p>
        </w:tc>
        <w:tc>
          <w:tcPr>
            <w:tcW w:w="6738" w:type="dxa"/>
          </w:tcPr>
          <w:p w14:paraId="18B32132" w14:textId="77777777" w:rsidR="00186427" w:rsidRPr="00112524" w:rsidRDefault="00186427" w:rsidP="00870E73">
            <w:pPr>
              <w:pStyle w:val="HELPsbodycopy"/>
              <w:rPr>
                <w:i/>
                <w:iCs/>
              </w:rPr>
            </w:pPr>
            <w:r w:rsidRPr="00112524">
              <w:rPr>
                <w:i/>
                <w:iCs/>
              </w:rPr>
              <w:t>Strategies and activities</w:t>
            </w:r>
          </w:p>
        </w:tc>
      </w:tr>
    </w:tbl>
    <w:p w14:paraId="3472735D" w14:textId="77777777" w:rsidR="00186427" w:rsidRDefault="00186427" w:rsidP="00186427"/>
    <w:p w14:paraId="25C07AF9" w14:textId="77777777" w:rsidR="00186427" w:rsidRDefault="00186427" w:rsidP="00186427"/>
    <w:p w14:paraId="643A612C" w14:textId="77777777" w:rsidR="00186427" w:rsidRDefault="00186427" w:rsidP="00186427">
      <w:pPr>
        <w:spacing w:after="120" w:line="276" w:lineRule="auto"/>
        <w:rPr>
          <w:rFonts w:ascii="Arial" w:eastAsia="Lustria" w:hAnsi="Arial" w:cs="Arial"/>
          <w:b/>
          <w:sz w:val="20"/>
          <w:szCs w:val="20"/>
        </w:rPr>
      </w:pPr>
      <w:r>
        <w:br w:type="page"/>
      </w:r>
    </w:p>
    <w:p w14:paraId="2EAEB019" w14:textId="77777777" w:rsidR="00186427" w:rsidRPr="00124ACB" w:rsidRDefault="00186427" w:rsidP="00186427">
      <w:pPr>
        <w:pStyle w:val="HELPssubhead"/>
      </w:pPr>
      <w:r>
        <w:lastRenderedPageBreak/>
        <w:t>Section 7: Boundaries</w:t>
      </w:r>
    </w:p>
    <w:p w14:paraId="7EA6841F" w14:textId="77777777" w:rsidR="00186427" w:rsidRPr="00EC1256" w:rsidRDefault="00186427" w:rsidP="00186427">
      <w:pPr>
        <w:pStyle w:val="HELPsbodycopy"/>
        <w:rPr>
          <w:b/>
          <w:bCs/>
        </w:rPr>
      </w:pPr>
      <w:r w:rsidRPr="008E4468">
        <w:t xml:space="preserve">List your boundaries that support ME (Mental </w:t>
      </w:r>
      <w:r>
        <w:t>and</w:t>
      </w:r>
      <w:r w:rsidRPr="008E4468">
        <w:t xml:space="preserve"> Emotional) Health</w:t>
      </w:r>
    </w:p>
    <w:tbl>
      <w:tblPr>
        <w:tblStyle w:val="TableGrid"/>
        <w:tblW w:w="0" w:type="auto"/>
        <w:tblLook w:val="04A0" w:firstRow="1" w:lastRow="0" w:firstColumn="1" w:lastColumn="0" w:noHBand="0" w:noVBand="1"/>
      </w:tblPr>
      <w:tblGrid>
        <w:gridCol w:w="2517"/>
        <w:gridCol w:w="2517"/>
        <w:gridCol w:w="2518"/>
        <w:gridCol w:w="2518"/>
      </w:tblGrid>
      <w:tr w:rsidR="00186427" w:rsidRPr="008E4468" w14:paraId="4CED4D7B" w14:textId="77777777" w:rsidTr="00870E73">
        <w:tc>
          <w:tcPr>
            <w:tcW w:w="2517" w:type="dxa"/>
            <w:shd w:val="clear" w:color="auto" w:fill="4FC6E1"/>
            <w:vAlign w:val="center"/>
          </w:tcPr>
          <w:p w14:paraId="55279FAF" w14:textId="77777777" w:rsidR="00186427" w:rsidRPr="005D1B32" w:rsidRDefault="00186427" w:rsidP="00870E73">
            <w:pPr>
              <w:pStyle w:val="HELPsbodycopy"/>
              <w:rPr>
                <w:b/>
                <w:color w:val="FFFFFF" w:themeColor="background1"/>
                <w:sz w:val="22"/>
              </w:rPr>
            </w:pPr>
            <w:r w:rsidRPr="005D1B32">
              <w:rPr>
                <w:b/>
                <w:color w:val="FFFFFF" w:themeColor="background1"/>
                <w:sz w:val="22"/>
              </w:rPr>
              <w:t>Sleep</w:t>
            </w:r>
          </w:p>
        </w:tc>
        <w:tc>
          <w:tcPr>
            <w:tcW w:w="2517" w:type="dxa"/>
            <w:shd w:val="clear" w:color="auto" w:fill="4FC6E1"/>
            <w:vAlign w:val="center"/>
          </w:tcPr>
          <w:p w14:paraId="6C25D12A" w14:textId="77777777" w:rsidR="00186427" w:rsidRPr="005D1B32" w:rsidRDefault="00186427" w:rsidP="00870E73">
            <w:pPr>
              <w:pStyle w:val="HELPsbodycopy"/>
              <w:rPr>
                <w:b/>
                <w:color w:val="FFFFFF" w:themeColor="background1"/>
                <w:sz w:val="22"/>
              </w:rPr>
            </w:pPr>
            <w:r w:rsidRPr="005D1B32">
              <w:rPr>
                <w:b/>
                <w:color w:val="FFFFFF" w:themeColor="background1"/>
                <w:sz w:val="22"/>
              </w:rPr>
              <w:t xml:space="preserve">Technology </w:t>
            </w:r>
            <w:r>
              <w:rPr>
                <w:b/>
                <w:color w:val="FFFFFF" w:themeColor="background1"/>
                <w:sz w:val="22"/>
              </w:rPr>
              <w:t xml:space="preserve">use </w:t>
            </w:r>
          </w:p>
        </w:tc>
        <w:tc>
          <w:tcPr>
            <w:tcW w:w="2518" w:type="dxa"/>
            <w:shd w:val="clear" w:color="auto" w:fill="4FC6E1"/>
            <w:vAlign w:val="center"/>
          </w:tcPr>
          <w:p w14:paraId="01D63B3D" w14:textId="77777777" w:rsidR="00186427" w:rsidRPr="005D1B32" w:rsidRDefault="00186427" w:rsidP="00870E73">
            <w:pPr>
              <w:pStyle w:val="HELPsbodycopy"/>
              <w:rPr>
                <w:b/>
                <w:color w:val="FFFFFF" w:themeColor="background1"/>
                <w:sz w:val="22"/>
              </w:rPr>
            </w:pPr>
            <w:r w:rsidRPr="005D1B32">
              <w:rPr>
                <w:b/>
                <w:color w:val="FFFFFF" w:themeColor="background1"/>
                <w:sz w:val="22"/>
              </w:rPr>
              <w:t>Another boundary</w:t>
            </w:r>
          </w:p>
        </w:tc>
        <w:tc>
          <w:tcPr>
            <w:tcW w:w="2518" w:type="dxa"/>
            <w:shd w:val="clear" w:color="auto" w:fill="4FC6E1"/>
            <w:vAlign w:val="center"/>
          </w:tcPr>
          <w:p w14:paraId="12AB33C2" w14:textId="77777777" w:rsidR="00186427" w:rsidRPr="005D1B32" w:rsidRDefault="00186427" w:rsidP="00870E73">
            <w:pPr>
              <w:pStyle w:val="HELPsbodycopy"/>
              <w:rPr>
                <w:b/>
                <w:color w:val="FFFFFF" w:themeColor="background1"/>
                <w:sz w:val="22"/>
              </w:rPr>
            </w:pPr>
            <w:r w:rsidRPr="005D1B32">
              <w:rPr>
                <w:b/>
                <w:color w:val="FFFFFF" w:themeColor="background1"/>
                <w:sz w:val="22"/>
              </w:rPr>
              <w:t>Another boundary</w:t>
            </w:r>
          </w:p>
        </w:tc>
      </w:tr>
      <w:tr w:rsidR="00186427" w:rsidRPr="008E4468" w14:paraId="09157D9A" w14:textId="77777777" w:rsidTr="00870E73">
        <w:trPr>
          <w:trHeight w:val="998"/>
        </w:trPr>
        <w:tc>
          <w:tcPr>
            <w:tcW w:w="2517" w:type="dxa"/>
          </w:tcPr>
          <w:p w14:paraId="46C23469" w14:textId="77777777" w:rsidR="00186427" w:rsidRPr="008E4468" w:rsidRDefault="00186427" w:rsidP="00870E73">
            <w:pPr>
              <w:pStyle w:val="HELPsbodycopy"/>
              <w:rPr>
                <w:sz w:val="22"/>
              </w:rPr>
            </w:pPr>
          </w:p>
        </w:tc>
        <w:tc>
          <w:tcPr>
            <w:tcW w:w="2517" w:type="dxa"/>
          </w:tcPr>
          <w:p w14:paraId="236179FC" w14:textId="77777777" w:rsidR="00186427" w:rsidRPr="008E4468" w:rsidRDefault="00186427" w:rsidP="00870E73">
            <w:pPr>
              <w:pStyle w:val="HELPsbodycopy"/>
              <w:rPr>
                <w:sz w:val="22"/>
              </w:rPr>
            </w:pPr>
          </w:p>
        </w:tc>
        <w:tc>
          <w:tcPr>
            <w:tcW w:w="2518" w:type="dxa"/>
          </w:tcPr>
          <w:p w14:paraId="6D918A37" w14:textId="77777777" w:rsidR="00186427" w:rsidRPr="008E4468" w:rsidRDefault="00186427" w:rsidP="00870E73">
            <w:pPr>
              <w:pStyle w:val="HELPsbodycopy"/>
              <w:rPr>
                <w:sz w:val="22"/>
              </w:rPr>
            </w:pPr>
          </w:p>
        </w:tc>
        <w:tc>
          <w:tcPr>
            <w:tcW w:w="2518" w:type="dxa"/>
          </w:tcPr>
          <w:p w14:paraId="03705FBD" w14:textId="77777777" w:rsidR="00186427" w:rsidRPr="008E4468" w:rsidRDefault="00186427" w:rsidP="00870E73">
            <w:pPr>
              <w:pStyle w:val="HELPsbodycopy"/>
              <w:rPr>
                <w:sz w:val="22"/>
              </w:rPr>
            </w:pPr>
          </w:p>
        </w:tc>
      </w:tr>
    </w:tbl>
    <w:p w14:paraId="1880294E" w14:textId="77777777" w:rsidR="00186427" w:rsidRDefault="00186427" w:rsidP="00186427">
      <w:pPr>
        <w:pStyle w:val="HELPsbodycopy"/>
      </w:pPr>
    </w:p>
    <w:p w14:paraId="07BD5D32" w14:textId="77777777" w:rsidR="00186427" w:rsidRDefault="00186427" w:rsidP="00186427">
      <w:pPr>
        <w:pStyle w:val="HELPsbodycopy"/>
      </w:pPr>
    </w:p>
    <w:p w14:paraId="06AD0210" w14:textId="77777777" w:rsidR="00186427" w:rsidRDefault="00186427" w:rsidP="00186427">
      <w:pPr>
        <w:pStyle w:val="HELPssubhead"/>
      </w:pPr>
      <w:r>
        <w:t>Section 8: Sleep</w:t>
      </w:r>
    </w:p>
    <w:tbl>
      <w:tblPr>
        <w:tblW w:w="0" w:type="auto"/>
        <w:jc w:val="center"/>
        <w:tblCellMar>
          <w:top w:w="15" w:type="dxa"/>
          <w:left w:w="15" w:type="dxa"/>
          <w:bottom w:w="15" w:type="dxa"/>
          <w:right w:w="15" w:type="dxa"/>
        </w:tblCellMar>
        <w:tblLook w:val="04A0" w:firstRow="1" w:lastRow="0" w:firstColumn="1" w:lastColumn="0" w:noHBand="0" w:noVBand="1"/>
      </w:tblPr>
      <w:tblGrid>
        <w:gridCol w:w="10060"/>
      </w:tblGrid>
      <w:tr w:rsidR="00186427" w:rsidRPr="00250764" w14:paraId="22475ED1" w14:textId="77777777" w:rsidTr="00870E73">
        <w:trPr>
          <w:trHeight w:val="1239"/>
          <w:jc w:val="center"/>
        </w:trPr>
        <w:tc>
          <w:tcPr>
            <w:tcW w:w="10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4CA73" w14:textId="77777777" w:rsidR="00186427" w:rsidRPr="00250764" w:rsidRDefault="00186427" w:rsidP="00870E73">
            <w:pPr>
              <w:pStyle w:val="HELPsbodycopy"/>
            </w:pPr>
            <w:r w:rsidRPr="00250764">
              <w:t>List your barriers or distractors to getting good sleep.</w:t>
            </w:r>
          </w:p>
        </w:tc>
      </w:tr>
      <w:tr w:rsidR="00186427" w:rsidRPr="00250764" w14:paraId="6489383F" w14:textId="77777777" w:rsidTr="00870E73">
        <w:trPr>
          <w:trHeight w:val="330"/>
          <w:jc w:val="center"/>
        </w:trPr>
        <w:tc>
          <w:tcPr>
            <w:tcW w:w="10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D44E1" w14:textId="77777777" w:rsidR="00186427" w:rsidRPr="00250764" w:rsidRDefault="00186427" w:rsidP="00870E73">
            <w:pPr>
              <w:pStyle w:val="HELPsbodycopy"/>
            </w:pPr>
            <w:r w:rsidRPr="00250764">
              <w:t>What are three things you could do to improve your sleep habits?</w:t>
            </w:r>
          </w:p>
          <w:p w14:paraId="4318341F" w14:textId="77777777" w:rsidR="00186427" w:rsidRPr="00250764" w:rsidRDefault="00186427" w:rsidP="00870E73">
            <w:pPr>
              <w:pStyle w:val="HELPsbodycopy"/>
            </w:pPr>
          </w:p>
          <w:p w14:paraId="12944E93" w14:textId="77777777" w:rsidR="00186427" w:rsidRPr="00250764" w:rsidRDefault="00186427" w:rsidP="00870E73">
            <w:pPr>
              <w:pStyle w:val="HELPsbodycopy"/>
            </w:pPr>
          </w:p>
          <w:p w14:paraId="5E97118D" w14:textId="77777777" w:rsidR="00186427" w:rsidRPr="00250764" w:rsidRDefault="00186427" w:rsidP="00870E73">
            <w:pPr>
              <w:pStyle w:val="HELPsbodycopy"/>
            </w:pPr>
          </w:p>
        </w:tc>
      </w:tr>
    </w:tbl>
    <w:p w14:paraId="7F3FA38C" w14:textId="77777777" w:rsidR="00186427" w:rsidRDefault="00186427" w:rsidP="00186427">
      <w:pPr>
        <w:pStyle w:val="HELPsbodycopy"/>
      </w:pPr>
    </w:p>
    <w:p w14:paraId="477229D2" w14:textId="77777777" w:rsidR="00186427" w:rsidRDefault="00186427" w:rsidP="00186427">
      <w:pPr>
        <w:pStyle w:val="HELPsbodycopy"/>
      </w:pPr>
      <w:r>
        <w:t>To get the recommended amount of sleep, I should be in bed by ________ on school nights.</w:t>
      </w:r>
    </w:p>
    <w:p w14:paraId="01BB2FCA" w14:textId="77777777" w:rsidR="00186427" w:rsidRDefault="00186427" w:rsidP="00186427">
      <w:pPr>
        <w:pStyle w:val="HELPsbodycopy"/>
      </w:pPr>
    </w:p>
    <w:p w14:paraId="05250B57" w14:textId="77777777" w:rsidR="00186427" w:rsidRPr="004D3B0E" w:rsidRDefault="00186427" w:rsidP="00186427">
      <w:pPr>
        <w:pStyle w:val="HELPsbodycopy"/>
      </w:pPr>
      <w:r>
        <w:t xml:space="preserve">To get the recommended amount of sleep, I should be in bed by ________ on non-school nights. </w:t>
      </w:r>
    </w:p>
    <w:p w14:paraId="7930A980" w14:textId="77777777" w:rsidR="00186427" w:rsidRDefault="00186427" w:rsidP="00186427">
      <w:pPr>
        <w:pStyle w:val="HELPsbodycopy"/>
      </w:pPr>
    </w:p>
    <w:p w14:paraId="5AE37A5F" w14:textId="77777777" w:rsidR="00186427" w:rsidRDefault="00186427" w:rsidP="00186427">
      <w:pPr>
        <w:pStyle w:val="HELPsbodycopy"/>
      </w:pPr>
      <w:r>
        <w:t xml:space="preserve">I will cope with grief in positive ways, such as: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186427" w14:paraId="2C024A9B" w14:textId="77777777" w:rsidTr="00870E73">
        <w:tc>
          <w:tcPr>
            <w:tcW w:w="10250" w:type="dxa"/>
            <w:shd w:val="clear" w:color="auto" w:fill="auto"/>
            <w:tcMar>
              <w:top w:w="100" w:type="dxa"/>
              <w:left w:w="100" w:type="dxa"/>
              <w:bottom w:w="100" w:type="dxa"/>
              <w:right w:w="100" w:type="dxa"/>
            </w:tcMar>
          </w:tcPr>
          <w:p w14:paraId="63DA6FD7" w14:textId="77777777" w:rsidR="00186427" w:rsidRDefault="00186427" w:rsidP="00870E73">
            <w:pPr>
              <w:pStyle w:val="HELPsbodycopy"/>
            </w:pPr>
          </w:p>
          <w:p w14:paraId="4E01896F" w14:textId="77777777" w:rsidR="00186427" w:rsidRDefault="00186427" w:rsidP="00870E73">
            <w:pPr>
              <w:pStyle w:val="HELPsbodycopy"/>
            </w:pPr>
          </w:p>
        </w:tc>
      </w:tr>
      <w:tr w:rsidR="00186427" w14:paraId="424ECB0B" w14:textId="77777777" w:rsidTr="00870E73">
        <w:tc>
          <w:tcPr>
            <w:tcW w:w="10250" w:type="dxa"/>
            <w:shd w:val="clear" w:color="auto" w:fill="auto"/>
            <w:tcMar>
              <w:top w:w="100" w:type="dxa"/>
              <w:left w:w="100" w:type="dxa"/>
              <w:bottom w:w="100" w:type="dxa"/>
              <w:right w:w="100" w:type="dxa"/>
            </w:tcMar>
          </w:tcPr>
          <w:p w14:paraId="6EF4E9A2" w14:textId="77777777" w:rsidR="00186427" w:rsidRDefault="00186427" w:rsidP="00870E73">
            <w:pPr>
              <w:pStyle w:val="HELPsbodycopy"/>
            </w:pPr>
          </w:p>
          <w:p w14:paraId="44B3D713" w14:textId="77777777" w:rsidR="00186427" w:rsidRDefault="00186427" w:rsidP="00870E73">
            <w:pPr>
              <w:pStyle w:val="HELPsbodycopy"/>
            </w:pPr>
          </w:p>
        </w:tc>
      </w:tr>
      <w:tr w:rsidR="00186427" w14:paraId="37526903" w14:textId="77777777" w:rsidTr="00870E73">
        <w:tc>
          <w:tcPr>
            <w:tcW w:w="10250" w:type="dxa"/>
            <w:shd w:val="clear" w:color="auto" w:fill="auto"/>
            <w:tcMar>
              <w:top w:w="100" w:type="dxa"/>
              <w:left w:w="100" w:type="dxa"/>
              <w:bottom w:w="100" w:type="dxa"/>
              <w:right w:w="100" w:type="dxa"/>
            </w:tcMar>
          </w:tcPr>
          <w:p w14:paraId="63D04859" w14:textId="77777777" w:rsidR="00186427" w:rsidRDefault="00186427" w:rsidP="00870E73">
            <w:pPr>
              <w:pStyle w:val="HELPsbodycopy"/>
            </w:pPr>
          </w:p>
          <w:p w14:paraId="487478FD" w14:textId="77777777" w:rsidR="00186427" w:rsidRDefault="00186427" w:rsidP="00870E73">
            <w:pPr>
              <w:pStyle w:val="HELPsbodycopy"/>
            </w:pPr>
          </w:p>
        </w:tc>
      </w:tr>
      <w:tr w:rsidR="00186427" w14:paraId="297A7A3E" w14:textId="77777777" w:rsidTr="00870E73">
        <w:tc>
          <w:tcPr>
            <w:tcW w:w="10250" w:type="dxa"/>
            <w:shd w:val="clear" w:color="auto" w:fill="auto"/>
            <w:tcMar>
              <w:top w:w="100" w:type="dxa"/>
              <w:left w:w="100" w:type="dxa"/>
              <w:bottom w:w="100" w:type="dxa"/>
              <w:right w:w="100" w:type="dxa"/>
            </w:tcMar>
          </w:tcPr>
          <w:p w14:paraId="6F936F87" w14:textId="77777777" w:rsidR="00186427" w:rsidRDefault="00186427" w:rsidP="00870E73">
            <w:pPr>
              <w:pStyle w:val="HELPsbodycopy"/>
            </w:pPr>
          </w:p>
          <w:p w14:paraId="062A8D46" w14:textId="77777777" w:rsidR="00186427" w:rsidRDefault="00186427" w:rsidP="00870E73">
            <w:pPr>
              <w:pStyle w:val="HELPsbodycopy"/>
            </w:pPr>
          </w:p>
        </w:tc>
      </w:tr>
    </w:tbl>
    <w:p w14:paraId="5AB05EC2" w14:textId="77777777" w:rsidR="00186427" w:rsidRDefault="00186427" w:rsidP="00186427">
      <w:pPr>
        <w:pStyle w:val="HELPsbodycopy"/>
        <w:rPr>
          <w:b/>
        </w:rPr>
      </w:pPr>
    </w:p>
    <w:p w14:paraId="3B302832" w14:textId="77777777" w:rsidR="00186427" w:rsidRDefault="00186427" w:rsidP="00186427">
      <w:pPr>
        <w:spacing w:after="120" w:line="276" w:lineRule="auto"/>
        <w:rPr>
          <w:rFonts w:ascii="Arial" w:eastAsia="Lustria" w:hAnsi="Arial" w:cs="Arial"/>
          <w:b/>
          <w:sz w:val="20"/>
          <w:szCs w:val="20"/>
        </w:rPr>
      </w:pPr>
      <w:r>
        <w:rPr>
          <w:b/>
        </w:rPr>
        <w:br w:type="page"/>
      </w:r>
    </w:p>
    <w:p w14:paraId="4182D956" w14:textId="77777777" w:rsidR="00186427" w:rsidRDefault="00186427" w:rsidP="00186427">
      <w:pPr>
        <w:pStyle w:val="HELPssubhead"/>
      </w:pPr>
      <w:r>
        <w:lastRenderedPageBreak/>
        <w:t>Section 9: Boundaries for Screen Time and Technology</w:t>
      </w:r>
    </w:p>
    <w:p w14:paraId="53D8838B" w14:textId="77777777" w:rsidR="00186427" w:rsidRDefault="00186427" w:rsidP="00186427">
      <w:pPr>
        <w:pStyle w:val="HELPsbodycopy"/>
      </w:pPr>
      <w:r>
        <w:t xml:space="preserve">Describe a boundary for each category and a strategy or helper to maintain the boundary. </w:t>
      </w:r>
    </w:p>
    <w:p w14:paraId="343B5A64" w14:textId="77777777" w:rsidR="00186427" w:rsidRDefault="00186427" w:rsidP="00186427">
      <w:pPr>
        <w:pStyle w:val="HELPsbodycopy"/>
      </w:pPr>
    </w:p>
    <w:tbl>
      <w:tblPr>
        <w:tblStyle w:val="TableGrid"/>
        <w:tblW w:w="0" w:type="auto"/>
        <w:tblLook w:val="04A0" w:firstRow="1" w:lastRow="0" w:firstColumn="1" w:lastColumn="0" w:noHBand="0" w:noVBand="1"/>
      </w:tblPr>
      <w:tblGrid>
        <w:gridCol w:w="4765"/>
        <w:gridCol w:w="5305"/>
      </w:tblGrid>
      <w:tr w:rsidR="00186427" w14:paraId="7626CF41" w14:textId="77777777" w:rsidTr="00870E73">
        <w:trPr>
          <w:trHeight w:val="260"/>
        </w:trPr>
        <w:tc>
          <w:tcPr>
            <w:tcW w:w="4765" w:type="dxa"/>
            <w:vAlign w:val="center"/>
          </w:tcPr>
          <w:p w14:paraId="64078192" w14:textId="77777777" w:rsidR="00186427" w:rsidRPr="00AD6714" w:rsidRDefault="00186427" w:rsidP="00870E73">
            <w:pPr>
              <w:pStyle w:val="HELPsbodycopy"/>
              <w:jc w:val="center"/>
              <w:rPr>
                <w:b/>
                <w:bCs/>
              </w:rPr>
            </w:pPr>
            <w:r w:rsidRPr="00AD6714">
              <w:rPr>
                <w:b/>
                <w:bCs/>
              </w:rPr>
              <w:t>Boundary</w:t>
            </w:r>
          </w:p>
        </w:tc>
        <w:tc>
          <w:tcPr>
            <w:tcW w:w="5305" w:type="dxa"/>
            <w:vAlign w:val="center"/>
          </w:tcPr>
          <w:p w14:paraId="0F02B6AD" w14:textId="77777777" w:rsidR="00186427" w:rsidRPr="00AD6714" w:rsidRDefault="00186427" w:rsidP="00870E73">
            <w:pPr>
              <w:pStyle w:val="HELPsbodycopy"/>
              <w:jc w:val="center"/>
              <w:rPr>
                <w:b/>
                <w:bCs/>
              </w:rPr>
            </w:pPr>
            <w:r w:rsidRPr="00AD6714">
              <w:rPr>
                <w:b/>
                <w:bCs/>
              </w:rPr>
              <w:t>Strategy</w:t>
            </w:r>
          </w:p>
        </w:tc>
      </w:tr>
      <w:tr w:rsidR="00186427" w14:paraId="1567990D" w14:textId="77777777" w:rsidTr="00870E73">
        <w:trPr>
          <w:trHeight w:val="720"/>
        </w:trPr>
        <w:tc>
          <w:tcPr>
            <w:tcW w:w="4765" w:type="dxa"/>
            <w:vAlign w:val="center"/>
          </w:tcPr>
          <w:p w14:paraId="49E9EA99" w14:textId="77777777" w:rsidR="00186427" w:rsidRDefault="00186427" w:rsidP="00870E73">
            <w:pPr>
              <w:pStyle w:val="HELPsbodycopy"/>
            </w:pPr>
            <w:r>
              <w:t>Time</w:t>
            </w:r>
          </w:p>
        </w:tc>
        <w:tc>
          <w:tcPr>
            <w:tcW w:w="5305" w:type="dxa"/>
            <w:vAlign w:val="center"/>
          </w:tcPr>
          <w:p w14:paraId="2DD9BE55" w14:textId="77777777" w:rsidR="00186427" w:rsidRDefault="00186427" w:rsidP="00870E73">
            <w:pPr>
              <w:pStyle w:val="HELPsbodycopy"/>
            </w:pPr>
          </w:p>
        </w:tc>
      </w:tr>
      <w:tr w:rsidR="00186427" w14:paraId="5DAFB142" w14:textId="77777777" w:rsidTr="00870E73">
        <w:trPr>
          <w:trHeight w:val="720"/>
        </w:trPr>
        <w:tc>
          <w:tcPr>
            <w:tcW w:w="4765" w:type="dxa"/>
            <w:vAlign w:val="center"/>
          </w:tcPr>
          <w:p w14:paraId="426736DA" w14:textId="77777777" w:rsidR="00186427" w:rsidRDefault="00186427" w:rsidP="00870E73">
            <w:pPr>
              <w:pStyle w:val="HELPsbodycopy"/>
            </w:pPr>
            <w:r>
              <w:t>Interactions</w:t>
            </w:r>
          </w:p>
        </w:tc>
        <w:tc>
          <w:tcPr>
            <w:tcW w:w="5305" w:type="dxa"/>
            <w:vAlign w:val="center"/>
          </w:tcPr>
          <w:p w14:paraId="0CB02CB4" w14:textId="77777777" w:rsidR="00186427" w:rsidRDefault="00186427" w:rsidP="00870E73">
            <w:pPr>
              <w:pStyle w:val="HELPsbodycopy"/>
            </w:pPr>
          </w:p>
        </w:tc>
      </w:tr>
      <w:tr w:rsidR="00186427" w14:paraId="6EE60EA5" w14:textId="77777777" w:rsidTr="00870E73">
        <w:trPr>
          <w:trHeight w:val="720"/>
        </w:trPr>
        <w:tc>
          <w:tcPr>
            <w:tcW w:w="4765" w:type="dxa"/>
            <w:vAlign w:val="center"/>
          </w:tcPr>
          <w:p w14:paraId="38300FD6" w14:textId="77777777" w:rsidR="00186427" w:rsidRDefault="00186427" w:rsidP="00870E73">
            <w:pPr>
              <w:pStyle w:val="HELPsbodycopy"/>
            </w:pPr>
            <w:r>
              <w:t>Activities</w:t>
            </w:r>
          </w:p>
        </w:tc>
        <w:tc>
          <w:tcPr>
            <w:tcW w:w="5305" w:type="dxa"/>
            <w:vAlign w:val="center"/>
          </w:tcPr>
          <w:p w14:paraId="26DC5CEF" w14:textId="77777777" w:rsidR="00186427" w:rsidRDefault="00186427" w:rsidP="00870E73">
            <w:pPr>
              <w:pStyle w:val="HELPsbodycopy"/>
            </w:pPr>
          </w:p>
        </w:tc>
      </w:tr>
    </w:tbl>
    <w:p w14:paraId="0ACCB745" w14:textId="77777777" w:rsidR="00186427" w:rsidRPr="00534846" w:rsidRDefault="00186427" w:rsidP="00186427">
      <w:pPr>
        <w:pStyle w:val="HELPsbodycopy"/>
      </w:pPr>
    </w:p>
    <w:p w14:paraId="6A9F981F" w14:textId="77777777" w:rsidR="00186427" w:rsidRDefault="00186427" w:rsidP="00186427">
      <w:pPr>
        <w:pStyle w:val="HELPsbodycopy"/>
      </w:pPr>
      <w:r>
        <w:t>What are signs that you have exceeded your boundaries for social media/technology use?</w:t>
      </w:r>
    </w:p>
    <w:p w14:paraId="079BD719" w14:textId="77777777" w:rsidR="00186427" w:rsidRDefault="00186427" w:rsidP="00186427">
      <w:pPr>
        <w:pStyle w:val="HELPsbodycopy"/>
      </w:pPr>
    </w:p>
    <w:p w14:paraId="00979AE6" w14:textId="77777777" w:rsidR="00186427" w:rsidRDefault="00186427" w:rsidP="00186427">
      <w:pPr>
        <w:pStyle w:val="HELPsbodycopy"/>
      </w:pPr>
    </w:p>
    <w:p w14:paraId="531E219A" w14:textId="77777777" w:rsidR="00186427" w:rsidRDefault="00186427" w:rsidP="00186427">
      <w:pPr>
        <w:pStyle w:val="HELPsbodycopy"/>
      </w:pPr>
    </w:p>
    <w:p w14:paraId="45FBE5B1" w14:textId="77777777" w:rsidR="00186427" w:rsidRDefault="00186427" w:rsidP="00186427">
      <w:pPr>
        <w:pStyle w:val="HELPsbodycopy"/>
      </w:pPr>
    </w:p>
    <w:p w14:paraId="6BA786F2" w14:textId="77777777" w:rsidR="00186427" w:rsidRDefault="00186427" w:rsidP="00186427">
      <w:pPr>
        <w:pStyle w:val="HELPsbodycopy"/>
      </w:pPr>
      <w:r>
        <w:t xml:space="preserve">Instead of spending time in front of a screen, I can … </w:t>
      </w:r>
    </w:p>
    <w:p w14:paraId="14F0F557" w14:textId="77777777" w:rsidR="00186427" w:rsidRDefault="00186427" w:rsidP="00186427">
      <w:pPr>
        <w:pStyle w:val="HELPsbodycopy"/>
      </w:pPr>
    </w:p>
    <w:p w14:paraId="7B00D502" w14:textId="77777777" w:rsidR="00186427" w:rsidRDefault="00186427" w:rsidP="00186427">
      <w:pPr>
        <w:pStyle w:val="HELPsbodycopy"/>
      </w:pPr>
    </w:p>
    <w:p w14:paraId="69F895BA" w14:textId="77777777" w:rsidR="00186427" w:rsidRDefault="00186427" w:rsidP="00186427">
      <w:pPr>
        <w:pStyle w:val="HELPsbodycopy"/>
        <w:rPr>
          <w:b/>
        </w:rPr>
      </w:pPr>
    </w:p>
    <w:p w14:paraId="0094DEE9" w14:textId="77777777" w:rsidR="00186427" w:rsidRDefault="00186427" w:rsidP="00186427">
      <w:pPr>
        <w:pStyle w:val="HELPsbodycopy"/>
        <w:rPr>
          <w:sz w:val="22"/>
          <w:szCs w:val="22"/>
        </w:rPr>
      </w:pPr>
      <w:r>
        <w:rPr>
          <w:b/>
        </w:rPr>
        <w:t xml:space="preserve">In Summary- </w:t>
      </w:r>
      <w:r>
        <w:t>Rate your confidence for each “I can” statement.</w:t>
      </w:r>
    </w:p>
    <w:p w14:paraId="6A38380E" w14:textId="77777777" w:rsidR="00186427" w:rsidRDefault="00186427" w:rsidP="00186427">
      <w:pPr>
        <w:pStyle w:val="HELPssubhead"/>
      </w:pPr>
    </w:p>
    <w:tbl>
      <w:tblPr>
        <w:tblStyle w:val="TableGrid"/>
        <w:tblW w:w="0" w:type="auto"/>
        <w:tblInd w:w="10" w:type="dxa"/>
        <w:tblLook w:val="04A0" w:firstRow="1" w:lastRow="0" w:firstColumn="1" w:lastColumn="0" w:noHBand="0" w:noVBand="1"/>
      </w:tblPr>
      <w:tblGrid>
        <w:gridCol w:w="6119"/>
        <w:gridCol w:w="1178"/>
        <w:gridCol w:w="1497"/>
        <w:gridCol w:w="1266"/>
      </w:tblGrid>
      <w:tr w:rsidR="00186427" w:rsidRPr="00E36115" w14:paraId="21D7A4CB" w14:textId="77777777" w:rsidTr="00870E73">
        <w:tc>
          <w:tcPr>
            <w:tcW w:w="6119" w:type="dxa"/>
          </w:tcPr>
          <w:p w14:paraId="09CB5FC3" w14:textId="77777777" w:rsidR="00186427" w:rsidRPr="00E36115" w:rsidRDefault="00186427" w:rsidP="00870E73">
            <w:pPr>
              <w:pStyle w:val="HELPsbodycopy"/>
              <w:jc w:val="center"/>
              <w:rPr>
                <w:b/>
                <w:sz w:val="24"/>
                <w:szCs w:val="24"/>
              </w:rPr>
            </w:pPr>
            <w:r w:rsidRPr="00E36115">
              <w:rPr>
                <w:b/>
                <w:sz w:val="24"/>
                <w:szCs w:val="24"/>
              </w:rPr>
              <w:t>I can….</w:t>
            </w:r>
          </w:p>
        </w:tc>
        <w:tc>
          <w:tcPr>
            <w:tcW w:w="1178" w:type="dxa"/>
          </w:tcPr>
          <w:p w14:paraId="5A255F48" w14:textId="77777777" w:rsidR="00186427" w:rsidRPr="00E36115" w:rsidRDefault="00186427" w:rsidP="00870E73">
            <w:pPr>
              <w:pStyle w:val="HELPsbodycopy"/>
              <w:jc w:val="center"/>
              <w:rPr>
                <w:b/>
                <w:sz w:val="24"/>
                <w:szCs w:val="24"/>
              </w:rPr>
            </w:pPr>
            <w:r>
              <w:rPr>
                <w:b/>
                <w:sz w:val="24"/>
                <w:szCs w:val="24"/>
              </w:rPr>
              <w:t xml:space="preserve">Always </w:t>
            </w:r>
          </w:p>
        </w:tc>
        <w:tc>
          <w:tcPr>
            <w:tcW w:w="1497" w:type="dxa"/>
          </w:tcPr>
          <w:p w14:paraId="66C523C5" w14:textId="77777777" w:rsidR="00186427" w:rsidRPr="00E36115" w:rsidRDefault="00186427" w:rsidP="00870E73">
            <w:pPr>
              <w:pStyle w:val="HELPsbodycopy"/>
              <w:jc w:val="center"/>
              <w:rPr>
                <w:b/>
                <w:sz w:val="24"/>
                <w:szCs w:val="24"/>
              </w:rPr>
            </w:pPr>
            <w:r>
              <w:rPr>
                <w:b/>
                <w:sz w:val="24"/>
                <w:szCs w:val="24"/>
              </w:rPr>
              <w:t>Sometimes</w:t>
            </w:r>
          </w:p>
        </w:tc>
        <w:tc>
          <w:tcPr>
            <w:tcW w:w="1266" w:type="dxa"/>
          </w:tcPr>
          <w:p w14:paraId="33FA3BDF" w14:textId="77777777" w:rsidR="00186427" w:rsidRPr="00E36115" w:rsidRDefault="00186427" w:rsidP="00870E73">
            <w:pPr>
              <w:pStyle w:val="HELPsbodycopy"/>
              <w:jc w:val="center"/>
              <w:rPr>
                <w:b/>
                <w:sz w:val="24"/>
                <w:szCs w:val="24"/>
              </w:rPr>
            </w:pPr>
            <w:r>
              <w:rPr>
                <w:b/>
                <w:sz w:val="24"/>
                <w:szCs w:val="24"/>
              </w:rPr>
              <w:t>Never</w:t>
            </w:r>
          </w:p>
        </w:tc>
      </w:tr>
      <w:tr w:rsidR="00186427" w:rsidRPr="00EA066A" w14:paraId="5A0305A1" w14:textId="77777777" w:rsidTr="00870E73">
        <w:trPr>
          <w:trHeight w:val="576"/>
        </w:trPr>
        <w:tc>
          <w:tcPr>
            <w:tcW w:w="6119" w:type="dxa"/>
            <w:vAlign w:val="center"/>
          </w:tcPr>
          <w:p w14:paraId="68D9BDDC" w14:textId="77777777" w:rsidR="00186427" w:rsidRPr="00A30071" w:rsidRDefault="00186427" w:rsidP="00870E73">
            <w:pPr>
              <w:pStyle w:val="HELPsbodycopy"/>
              <w:spacing w:before="120" w:after="120"/>
              <w:rPr>
                <w:sz w:val="24"/>
                <w:szCs w:val="24"/>
              </w:rPr>
            </w:pPr>
            <w:r w:rsidRPr="00A30071">
              <w:rPr>
                <w:b/>
                <w:bCs/>
                <w:sz w:val="24"/>
                <w:szCs w:val="24"/>
              </w:rPr>
              <w:t>Recognize</w:t>
            </w:r>
            <w:r w:rsidRPr="00A30071">
              <w:rPr>
                <w:sz w:val="24"/>
                <w:szCs w:val="24"/>
              </w:rPr>
              <w:t xml:space="preserve"> my feelings.</w:t>
            </w:r>
          </w:p>
        </w:tc>
        <w:tc>
          <w:tcPr>
            <w:tcW w:w="1178" w:type="dxa"/>
            <w:vAlign w:val="center"/>
          </w:tcPr>
          <w:p w14:paraId="04559105" w14:textId="7382910B" w:rsidR="00186427" w:rsidRPr="00D52F6B" w:rsidRDefault="00D52F6B" w:rsidP="00D52F6B">
            <w:pPr>
              <w:pStyle w:val="HELPsbodycopy"/>
              <w:spacing w:before="120" w:after="120"/>
              <w:jc w:val="center"/>
            </w:pPr>
            <w:r w:rsidRPr="00D52F6B">
              <w:t>3</w:t>
            </w:r>
          </w:p>
        </w:tc>
        <w:tc>
          <w:tcPr>
            <w:tcW w:w="1497" w:type="dxa"/>
            <w:vAlign w:val="center"/>
          </w:tcPr>
          <w:p w14:paraId="61A9161A" w14:textId="4C1EC389" w:rsidR="00186427" w:rsidRPr="00D52F6B" w:rsidRDefault="00D52F6B" w:rsidP="00D52F6B">
            <w:pPr>
              <w:pStyle w:val="HELPsbodycopy"/>
              <w:spacing w:before="120" w:after="120"/>
              <w:jc w:val="center"/>
            </w:pPr>
            <w:r w:rsidRPr="00D52F6B">
              <w:t>2</w:t>
            </w:r>
          </w:p>
        </w:tc>
        <w:tc>
          <w:tcPr>
            <w:tcW w:w="1266" w:type="dxa"/>
            <w:vAlign w:val="center"/>
          </w:tcPr>
          <w:p w14:paraId="2EC1C082" w14:textId="53404EB6" w:rsidR="00186427" w:rsidRPr="00D52F6B" w:rsidRDefault="00D52F6B" w:rsidP="00D52F6B">
            <w:pPr>
              <w:pStyle w:val="HELPsbodycopy"/>
              <w:spacing w:before="120" w:after="120"/>
              <w:jc w:val="center"/>
            </w:pPr>
            <w:r w:rsidRPr="00D52F6B">
              <w:t>1</w:t>
            </w:r>
          </w:p>
        </w:tc>
      </w:tr>
      <w:tr w:rsidR="00D52F6B" w:rsidRPr="00EA066A" w14:paraId="55F31B04" w14:textId="77777777" w:rsidTr="00870E73">
        <w:tc>
          <w:tcPr>
            <w:tcW w:w="6119" w:type="dxa"/>
            <w:vAlign w:val="center"/>
          </w:tcPr>
          <w:p w14:paraId="40FBD97D" w14:textId="77777777" w:rsidR="00D52F6B" w:rsidRPr="00A30071" w:rsidRDefault="00D52F6B" w:rsidP="00D52F6B">
            <w:pPr>
              <w:pStyle w:val="HELPsbodycopy"/>
              <w:spacing w:before="120" w:after="120"/>
              <w:rPr>
                <w:sz w:val="24"/>
                <w:szCs w:val="24"/>
              </w:rPr>
            </w:pPr>
            <w:r w:rsidRPr="00A30071">
              <w:rPr>
                <w:b/>
                <w:bCs/>
                <w:sz w:val="24"/>
                <w:szCs w:val="24"/>
              </w:rPr>
              <w:t>Reach out</w:t>
            </w:r>
            <w:r w:rsidRPr="00A30071">
              <w:rPr>
                <w:sz w:val="24"/>
                <w:szCs w:val="24"/>
              </w:rPr>
              <w:t xml:space="preserve"> and share how I feel.</w:t>
            </w:r>
          </w:p>
        </w:tc>
        <w:tc>
          <w:tcPr>
            <w:tcW w:w="1178" w:type="dxa"/>
            <w:vAlign w:val="center"/>
          </w:tcPr>
          <w:p w14:paraId="18D36EBF" w14:textId="0C8E7ED8" w:rsidR="00D52F6B" w:rsidRPr="00D52F6B" w:rsidRDefault="00D52F6B" w:rsidP="00D52F6B">
            <w:pPr>
              <w:pStyle w:val="HELPsbodycopy"/>
              <w:spacing w:before="120" w:after="120"/>
              <w:jc w:val="center"/>
            </w:pPr>
            <w:r w:rsidRPr="00D52F6B">
              <w:t>3</w:t>
            </w:r>
          </w:p>
        </w:tc>
        <w:tc>
          <w:tcPr>
            <w:tcW w:w="1497" w:type="dxa"/>
            <w:vAlign w:val="center"/>
          </w:tcPr>
          <w:p w14:paraId="024C632B" w14:textId="51A4D612" w:rsidR="00D52F6B" w:rsidRPr="00D52F6B" w:rsidRDefault="00D52F6B" w:rsidP="00D52F6B">
            <w:pPr>
              <w:pStyle w:val="HELPsbodycopy"/>
              <w:spacing w:before="120" w:after="120"/>
              <w:jc w:val="center"/>
            </w:pPr>
            <w:r w:rsidRPr="00D52F6B">
              <w:t>2</w:t>
            </w:r>
          </w:p>
        </w:tc>
        <w:tc>
          <w:tcPr>
            <w:tcW w:w="1266" w:type="dxa"/>
            <w:vAlign w:val="center"/>
          </w:tcPr>
          <w:p w14:paraId="47850A90" w14:textId="3BB553D2" w:rsidR="00D52F6B" w:rsidRPr="00D52F6B" w:rsidRDefault="00D52F6B" w:rsidP="00D52F6B">
            <w:pPr>
              <w:pStyle w:val="HELPsbodycopy"/>
              <w:spacing w:before="120" w:after="120"/>
              <w:jc w:val="center"/>
            </w:pPr>
            <w:r w:rsidRPr="00D52F6B">
              <w:t>1</w:t>
            </w:r>
          </w:p>
        </w:tc>
      </w:tr>
      <w:tr w:rsidR="00D52F6B" w:rsidRPr="00EA066A" w14:paraId="458EB8D3" w14:textId="77777777" w:rsidTr="00870E73">
        <w:tc>
          <w:tcPr>
            <w:tcW w:w="6119" w:type="dxa"/>
            <w:vAlign w:val="center"/>
          </w:tcPr>
          <w:p w14:paraId="6A605E17" w14:textId="77777777" w:rsidR="00D52F6B" w:rsidRPr="00A30071" w:rsidRDefault="00D52F6B" w:rsidP="00D52F6B">
            <w:pPr>
              <w:pStyle w:val="HELPsbodycopy"/>
              <w:spacing w:before="120" w:after="120"/>
              <w:rPr>
                <w:sz w:val="24"/>
                <w:szCs w:val="24"/>
              </w:rPr>
            </w:pPr>
            <w:r w:rsidRPr="00A30071">
              <w:rPr>
                <w:b/>
                <w:bCs/>
                <w:sz w:val="24"/>
                <w:szCs w:val="24"/>
              </w:rPr>
              <w:t>Reach out</w:t>
            </w:r>
            <w:r w:rsidRPr="00A30071">
              <w:rPr>
                <w:sz w:val="24"/>
                <w:szCs w:val="24"/>
              </w:rPr>
              <w:t xml:space="preserve"> and ask for help.</w:t>
            </w:r>
          </w:p>
        </w:tc>
        <w:tc>
          <w:tcPr>
            <w:tcW w:w="1178" w:type="dxa"/>
            <w:vAlign w:val="center"/>
          </w:tcPr>
          <w:p w14:paraId="0E0678F1" w14:textId="365D6C9E" w:rsidR="00D52F6B" w:rsidRPr="00D52F6B" w:rsidRDefault="00D52F6B" w:rsidP="00D52F6B">
            <w:pPr>
              <w:pStyle w:val="HELPsbodycopy"/>
              <w:spacing w:before="120" w:after="120"/>
              <w:jc w:val="center"/>
            </w:pPr>
            <w:r w:rsidRPr="00D52F6B">
              <w:t>3</w:t>
            </w:r>
          </w:p>
        </w:tc>
        <w:tc>
          <w:tcPr>
            <w:tcW w:w="1497" w:type="dxa"/>
            <w:vAlign w:val="center"/>
          </w:tcPr>
          <w:p w14:paraId="295A6E33" w14:textId="391CAE42" w:rsidR="00D52F6B" w:rsidRPr="00D52F6B" w:rsidRDefault="00D52F6B" w:rsidP="00D52F6B">
            <w:pPr>
              <w:pStyle w:val="HELPsbodycopy"/>
              <w:spacing w:before="120" w:after="120"/>
              <w:jc w:val="center"/>
            </w:pPr>
            <w:r w:rsidRPr="00D52F6B">
              <w:t>2</w:t>
            </w:r>
          </w:p>
        </w:tc>
        <w:tc>
          <w:tcPr>
            <w:tcW w:w="1266" w:type="dxa"/>
            <w:vAlign w:val="center"/>
          </w:tcPr>
          <w:p w14:paraId="0D425A4B" w14:textId="1C55F10C" w:rsidR="00D52F6B" w:rsidRPr="00D52F6B" w:rsidRDefault="00D52F6B" w:rsidP="00D52F6B">
            <w:pPr>
              <w:pStyle w:val="HELPsbodycopy"/>
              <w:spacing w:before="120" w:after="120"/>
              <w:jc w:val="center"/>
            </w:pPr>
            <w:r w:rsidRPr="00D52F6B">
              <w:t>1</w:t>
            </w:r>
          </w:p>
        </w:tc>
      </w:tr>
      <w:tr w:rsidR="00D52F6B" w:rsidRPr="00EA066A" w14:paraId="027D8FAE" w14:textId="77777777" w:rsidTr="00870E73">
        <w:tc>
          <w:tcPr>
            <w:tcW w:w="6119" w:type="dxa"/>
            <w:vAlign w:val="center"/>
          </w:tcPr>
          <w:p w14:paraId="0F555EBB" w14:textId="77777777" w:rsidR="00D52F6B" w:rsidRPr="00A30071" w:rsidRDefault="00D52F6B" w:rsidP="00D52F6B">
            <w:pPr>
              <w:pStyle w:val="HELPsbodycopy"/>
              <w:spacing w:before="120" w:after="120"/>
              <w:rPr>
                <w:sz w:val="24"/>
                <w:szCs w:val="24"/>
              </w:rPr>
            </w:pPr>
            <w:r w:rsidRPr="00A30071">
              <w:rPr>
                <w:sz w:val="24"/>
                <w:szCs w:val="24"/>
              </w:rPr>
              <w:t>I know a trusted adult who can help me.</w:t>
            </w:r>
          </w:p>
        </w:tc>
        <w:tc>
          <w:tcPr>
            <w:tcW w:w="1178" w:type="dxa"/>
            <w:vAlign w:val="center"/>
          </w:tcPr>
          <w:p w14:paraId="591FEADF" w14:textId="280D0F62" w:rsidR="00D52F6B" w:rsidRPr="00D52F6B" w:rsidRDefault="00D52F6B" w:rsidP="00D52F6B">
            <w:pPr>
              <w:pStyle w:val="HELPsbodycopy"/>
              <w:spacing w:before="120" w:after="120"/>
              <w:jc w:val="center"/>
            </w:pPr>
            <w:r w:rsidRPr="00D52F6B">
              <w:t>3</w:t>
            </w:r>
          </w:p>
        </w:tc>
        <w:tc>
          <w:tcPr>
            <w:tcW w:w="1497" w:type="dxa"/>
            <w:vAlign w:val="center"/>
          </w:tcPr>
          <w:p w14:paraId="38825D08" w14:textId="1813FB05" w:rsidR="00D52F6B" w:rsidRPr="00D52F6B" w:rsidRDefault="00D52F6B" w:rsidP="00D52F6B">
            <w:pPr>
              <w:pStyle w:val="HELPsbodycopy"/>
              <w:spacing w:before="120" w:after="120"/>
              <w:jc w:val="center"/>
            </w:pPr>
            <w:r w:rsidRPr="00D52F6B">
              <w:t>2</w:t>
            </w:r>
          </w:p>
        </w:tc>
        <w:tc>
          <w:tcPr>
            <w:tcW w:w="1266" w:type="dxa"/>
            <w:vAlign w:val="center"/>
          </w:tcPr>
          <w:p w14:paraId="7C37C495" w14:textId="5191AF2E" w:rsidR="00D52F6B" w:rsidRPr="00D52F6B" w:rsidRDefault="00D52F6B" w:rsidP="00D52F6B">
            <w:pPr>
              <w:pStyle w:val="HELPsbodycopy"/>
              <w:spacing w:before="120" w:after="120"/>
              <w:jc w:val="center"/>
            </w:pPr>
            <w:r w:rsidRPr="00D52F6B">
              <w:t>1</w:t>
            </w:r>
          </w:p>
        </w:tc>
      </w:tr>
      <w:tr w:rsidR="00D52F6B" w14:paraId="16AF0855" w14:textId="77777777" w:rsidTr="00870E73">
        <w:tc>
          <w:tcPr>
            <w:tcW w:w="6119" w:type="dxa"/>
            <w:vAlign w:val="center"/>
          </w:tcPr>
          <w:p w14:paraId="25FDA9F4" w14:textId="77777777" w:rsidR="00D52F6B" w:rsidRPr="00A30071" w:rsidRDefault="00D52F6B" w:rsidP="00D52F6B">
            <w:pPr>
              <w:pStyle w:val="HELPsbodycopy"/>
              <w:spacing w:before="120" w:after="120"/>
              <w:rPr>
                <w:sz w:val="24"/>
                <w:szCs w:val="24"/>
              </w:rPr>
            </w:pPr>
            <w:r w:rsidRPr="00A30071">
              <w:rPr>
                <w:rFonts w:eastAsia="Calibri"/>
                <w:color w:val="000000" w:themeColor="text1"/>
                <w:sz w:val="24"/>
                <w:szCs w:val="24"/>
              </w:rPr>
              <w:t>I can use tools or resources to regulate my emotions</w:t>
            </w:r>
          </w:p>
        </w:tc>
        <w:tc>
          <w:tcPr>
            <w:tcW w:w="1178" w:type="dxa"/>
            <w:vAlign w:val="center"/>
          </w:tcPr>
          <w:p w14:paraId="0F6DC1C6" w14:textId="5CFA52AC" w:rsidR="00D52F6B" w:rsidRPr="00D52F6B" w:rsidRDefault="00D52F6B" w:rsidP="00D52F6B">
            <w:pPr>
              <w:pStyle w:val="HELPsbodycopy"/>
              <w:spacing w:before="120" w:after="120"/>
              <w:jc w:val="center"/>
              <w:rPr>
                <w:b/>
                <w:bCs/>
                <w:noProof/>
              </w:rPr>
            </w:pPr>
            <w:r w:rsidRPr="00D52F6B">
              <w:t>3</w:t>
            </w:r>
          </w:p>
        </w:tc>
        <w:tc>
          <w:tcPr>
            <w:tcW w:w="1497" w:type="dxa"/>
            <w:vAlign w:val="center"/>
          </w:tcPr>
          <w:p w14:paraId="00AF8207" w14:textId="0A427DF5" w:rsidR="00D52F6B" w:rsidRPr="00D52F6B" w:rsidRDefault="00D52F6B" w:rsidP="00D52F6B">
            <w:pPr>
              <w:pStyle w:val="HELPsbodycopy"/>
              <w:spacing w:before="120" w:after="120"/>
              <w:jc w:val="center"/>
              <w:rPr>
                <w:b/>
                <w:bCs/>
                <w:noProof/>
              </w:rPr>
            </w:pPr>
            <w:r w:rsidRPr="00D52F6B">
              <w:t>2</w:t>
            </w:r>
          </w:p>
        </w:tc>
        <w:tc>
          <w:tcPr>
            <w:tcW w:w="1266" w:type="dxa"/>
            <w:vAlign w:val="center"/>
          </w:tcPr>
          <w:p w14:paraId="681C09C0" w14:textId="33E6E1F1" w:rsidR="00D52F6B" w:rsidRPr="00D52F6B" w:rsidRDefault="00D52F6B" w:rsidP="00D52F6B">
            <w:pPr>
              <w:pStyle w:val="HELPsbodycopy"/>
              <w:spacing w:before="120" w:after="120"/>
              <w:jc w:val="center"/>
              <w:rPr>
                <w:b/>
                <w:bCs/>
                <w:noProof/>
              </w:rPr>
            </w:pPr>
            <w:r w:rsidRPr="00D52F6B">
              <w:t>1</w:t>
            </w:r>
          </w:p>
        </w:tc>
      </w:tr>
    </w:tbl>
    <w:p w14:paraId="5FB3DA0E" w14:textId="3E50079C" w:rsidR="00741A2A" w:rsidRDefault="00741A2A" w:rsidP="00D52F6B">
      <w:pPr>
        <w:pStyle w:val="HELPsbodycopy"/>
        <w:rPr>
          <w:szCs w:val="28"/>
        </w:rPr>
      </w:pPr>
    </w:p>
    <w:p w14:paraId="577DAE5E" w14:textId="0B973E31" w:rsidR="00D52F6B" w:rsidRDefault="00D52F6B" w:rsidP="00D52F6B">
      <w:pPr>
        <w:pStyle w:val="HELPsbodycopy"/>
        <w:jc w:val="center"/>
        <w:rPr>
          <w:szCs w:val="28"/>
        </w:rPr>
      </w:pPr>
      <w:r>
        <w:rPr>
          <w:noProof/>
        </w:rPr>
        <w:drawing>
          <wp:inline distT="0" distB="0" distL="0" distR="0" wp14:anchorId="4439A2CF" wp14:editId="657E1026">
            <wp:extent cx="1409700" cy="1409700"/>
            <wp:effectExtent l="0" t="0" r="0" b="0"/>
            <wp:docPr id="1754912589" name="Picture 1754912589" descr="A blue face with a heart and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2589" name="Picture 1754912589" descr="A blue face with a heart and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0172" cy="1410172"/>
                    </a:xfrm>
                    <a:prstGeom prst="rect">
                      <a:avLst/>
                    </a:prstGeom>
                  </pic:spPr>
                </pic:pic>
              </a:graphicData>
            </a:graphic>
          </wp:inline>
        </w:drawing>
      </w:r>
    </w:p>
    <w:sectPr w:rsidR="00D52F6B" w:rsidSect="00F372DA">
      <w:headerReference w:type="even" r:id="rId12"/>
      <w:headerReference w:type="default" r:id="rId13"/>
      <w:footerReference w:type="even" r:id="rId14"/>
      <w:footerReference w:type="default" r:id="rId15"/>
      <w:headerReference w:type="first" r:id="rId16"/>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BBDA" w14:textId="77777777" w:rsidR="00456218" w:rsidRDefault="00456218" w:rsidP="00B36DD9">
      <w:r>
        <w:separator/>
      </w:r>
    </w:p>
  </w:endnote>
  <w:endnote w:type="continuationSeparator" w:id="0">
    <w:p w14:paraId="34699EC7" w14:textId="77777777" w:rsidR="00456218" w:rsidRDefault="00456218"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4A053ED"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741A2A">
      <w:rPr>
        <w:rFonts w:asciiTheme="minorHAnsi" w:hAnsiTheme="minorHAnsi" w:cstheme="minorHAnsi"/>
        <w:sz w:val="21"/>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BBE0" w14:textId="77777777" w:rsidR="00456218" w:rsidRDefault="00456218" w:rsidP="00B36DD9">
      <w:r>
        <w:separator/>
      </w:r>
    </w:p>
  </w:footnote>
  <w:footnote w:type="continuationSeparator" w:id="0">
    <w:p w14:paraId="2692657C" w14:textId="77777777" w:rsidR="00456218" w:rsidRDefault="00456218"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456218">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113582D2"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741A2A">
      <w:rPr>
        <w:rFonts w:asciiTheme="minorHAnsi" w:hAnsiTheme="minorHAnsi" w:cstheme="minorHAnsi"/>
        <w:b/>
        <w:bCs/>
        <w:color w:val="7F7F7F" w:themeColor="text1" w:themeTint="80"/>
        <w:sz w:val="21"/>
        <w:szCs w:val="21"/>
      </w:rPr>
      <w:t>10</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501F6"/>
    <w:multiLevelType w:val="hybridMultilevel"/>
    <w:tmpl w:val="CCF8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E131D"/>
    <w:multiLevelType w:val="multilevel"/>
    <w:tmpl w:val="D78E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8520B8"/>
    <w:multiLevelType w:val="multilevel"/>
    <w:tmpl w:val="BF3CFDF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14E67375"/>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BF7D65"/>
    <w:multiLevelType w:val="multilevel"/>
    <w:tmpl w:val="A688342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1A1D0C61"/>
    <w:multiLevelType w:val="multilevel"/>
    <w:tmpl w:val="01EC082C"/>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F0190D"/>
    <w:multiLevelType w:val="hybridMultilevel"/>
    <w:tmpl w:val="57642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4F491B"/>
    <w:multiLevelType w:val="hybridMultilevel"/>
    <w:tmpl w:val="81701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C8E1864"/>
    <w:multiLevelType w:val="hybridMultilevel"/>
    <w:tmpl w:val="BE623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F232E18"/>
    <w:multiLevelType w:val="hybridMultilevel"/>
    <w:tmpl w:val="01EC0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6115F9"/>
    <w:multiLevelType w:val="hybridMultilevel"/>
    <w:tmpl w:val="18EC62A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412FE9"/>
    <w:multiLevelType w:val="hybridMultilevel"/>
    <w:tmpl w:val="873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142DA7"/>
    <w:multiLevelType w:val="hybridMultilevel"/>
    <w:tmpl w:val="CFB0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B0164"/>
    <w:multiLevelType w:val="multilevel"/>
    <w:tmpl w:val="1A3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6D86B07"/>
    <w:multiLevelType w:val="hybridMultilevel"/>
    <w:tmpl w:val="5E4E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DA3903"/>
    <w:multiLevelType w:val="multilevel"/>
    <w:tmpl w:val="B7FE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89B6AF4"/>
    <w:multiLevelType w:val="hybridMultilevel"/>
    <w:tmpl w:val="C4022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B2430B3"/>
    <w:multiLevelType w:val="multilevel"/>
    <w:tmpl w:val="EBEA3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B6C7740"/>
    <w:multiLevelType w:val="hybridMultilevel"/>
    <w:tmpl w:val="175EC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ED19B2"/>
    <w:multiLevelType w:val="multilevel"/>
    <w:tmpl w:val="DA34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E7B5055"/>
    <w:multiLevelType w:val="hybridMultilevel"/>
    <w:tmpl w:val="1464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E88660E"/>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316C350F"/>
    <w:multiLevelType w:val="multilevel"/>
    <w:tmpl w:val="78B2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8874456"/>
    <w:multiLevelType w:val="hybridMultilevel"/>
    <w:tmpl w:val="BE52DF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374758"/>
    <w:multiLevelType w:val="multilevel"/>
    <w:tmpl w:val="9170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46A7410F"/>
    <w:multiLevelType w:val="hybridMultilevel"/>
    <w:tmpl w:val="175EC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A65FA9"/>
    <w:multiLevelType w:val="multilevel"/>
    <w:tmpl w:val="3A9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858142C"/>
    <w:multiLevelType w:val="hybridMultilevel"/>
    <w:tmpl w:val="1B665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E506BC"/>
    <w:multiLevelType w:val="hybridMultilevel"/>
    <w:tmpl w:val="1C52D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B4C5E98"/>
    <w:multiLevelType w:val="hybridMultilevel"/>
    <w:tmpl w:val="8DDE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891B2C"/>
    <w:multiLevelType w:val="multilevel"/>
    <w:tmpl w:val="2A44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3FE6BE4"/>
    <w:multiLevelType w:val="multilevel"/>
    <w:tmpl w:val="B06E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46B4A34"/>
    <w:multiLevelType w:val="multilevel"/>
    <w:tmpl w:val="C5D64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55B44D6"/>
    <w:multiLevelType w:val="multilevel"/>
    <w:tmpl w:val="0206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5A14A69"/>
    <w:multiLevelType w:val="multilevel"/>
    <w:tmpl w:val="ADD8B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624607F"/>
    <w:multiLevelType w:val="multilevel"/>
    <w:tmpl w:val="71C6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70F27A3"/>
    <w:multiLevelType w:val="multilevel"/>
    <w:tmpl w:val="A9A6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72A2271"/>
    <w:multiLevelType w:val="hybridMultilevel"/>
    <w:tmpl w:val="25C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F46ECB"/>
    <w:multiLevelType w:val="multilevel"/>
    <w:tmpl w:val="66C89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8FD3368"/>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8FF0393"/>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99336A7"/>
    <w:multiLevelType w:val="hybridMultilevel"/>
    <w:tmpl w:val="BD7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345275"/>
    <w:multiLevelType w:val="hybridMultilevel"/>
    <w:tmpl w:val="149A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D682D8C"/>
    <w:multiLevelType w:val="hybridMultilevel"/>
    <w:tmpl w:val="FB3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6F22EE"/>
    <w:multiLevelType w:val="multilevel"/>
    <w:tmpl w:val="6CFC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9"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AC11E9"/>
    <w:multiLevelType w:val="hybridMultilevel"/>
    <w:tmpl w:val="7C381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14B4FC9"/>
    <w:multiLevelType w:val="multilevel"/>
    <w:tmpl w:val="4B789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3627A6D"/>
    <w:multiLevelType w:val="multilevel"/>
    <w:tmpl w:val="FD36A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40265B6"/>
    <w:multiLevelType w:val="multilevel"/>
    <w:tmpl w:val="ADF6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4474EF8"/>
    <w:multiLevelType w:val="hybridMultilevel"/>
    <w:tmpl w:val="8A962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49F6E34"/>
    <w:multiLevelType w:val="hybridMultilevel"/>
    <w:tmpl w:val="04429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A2262C"/>
    <w:multiLevelType w:val="hybridMultilevel"/>
    <w:tmpl w:val="5E461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C565EF3"/>
    <w:multiLevelType w:val="multilevel"/>
    <w:tmpl w:val="E5604E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6" w15:restartNumberingAfterBreak="0">
    <w:nsid w:val="6D564103"/>
    <w:multiLevelType w:val="hybridMultilevel"/>
    <w:tmpl w:val="1CA0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5208A6"/>
    <w:multiLevelType w:val="hybridMultilevel"/>
    <w:tmpl w:val="D964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1136EB"/>
    <w:multiLevelType w:val="hybridMultilevel"/>
    <w:tmpl w:val="3B5ED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FA8517A"/>
    <w:multiLevelType w:val="hybridMultilevel"/>
    <w:tmpl w:val="D9C4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0B11006"/>
    <w:multiLevelType w:val="multilevel"/>
    <w:tmpl w:val="CF6C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73758BC"/>
    <w:multiLevelType w:val="multilevel"/>
    <w:tmpl w:val="D774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A1F5250"/>
    <w:multiLevelType w:val="hybridMultilevel"/>
    <w:tmpl w:val="91388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7E54364E"/>
    <w:multiLevelType w:val="hybridMultilevel"/>
    <w:tmpl w:val="140A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03"/>
  </w:num>
  <w:num w:numId="2" w16cid:durableId="1435633608">
    <w:abstractNumId w:val="31"/>
  </w:num>
  <w:num w:numId="3" w16cid:durableId="714735947">
    <w:abstractNumId w:val="13"/>
  </w:num>
  <w:num w:numId="4" w16cid:durableId="1279530705">
    <w:abstractNumId w:val="92"/>
  </w:num>
  <w:num w:numId="5" w16cid:durableId="141509556">
    <w:abstractNumId w:val="71"/>
  </w:num>
  <w:num w:numId="6" w16cid:durableId="1264651535">
    <w:abstractNumId w:val="21"/>
  </w:num>
  <w:num w:numId="7" w16cid:durableId="1363743799">
    <w:abstractNumId w:val="17"/>
  </w:num>
  <w:num w:numId="8" w16cid:durableId="941373190">
    <w:abstractNumId w:val="24"/>
  </w:num>
  <w:num w:numId="9" w16cid:durableId="1033115908">
    <w:abstractNumId w:val="112"/>
  </w:num>
  <w:num w:numId="10" w16cid:durableId="1428428366">
    <w:abstractNumId w:val="72"/>
  </w:num>
  <w:num w:numId="11" w16cid:durableId="448863195">
    <w:abstractNumId w:val="0"/>
  </w:num>
  <w:num w:numId="12" w16cid:durableId="356733600">
    <w:abstractNumId w:val="117"/>
  </w:num>
  <w:num w:numId="13" w16cid:durableId="1051003176">
    <w:abstractNumId w:val="94"/>
  </w:num>
  <w:num w:numId="14" w16cid:durableId="553082954">
    <w:abstractNumId w:val="58"/>
  </w:num>
  <w:num w:numId="15" w16cid:durableId="373239916">
    <w:abstractNumId w:val="49"/>
  </w:num>
  <w:num w:numId="16" w16cid:durableId="1257322668">
    <w:abstractNumId w:val="4"/>
  </w:num>
  <w:num w:numId="17" w16cid:durableId="1582447574">
    <w:abstractNumId w:val="113"/>
  </w:num>
  <w:num w:numId="18" w16cid:durableId="847645713">
    <w:abstractNumId w:val="23"/>
  </w:num>
  <w:num w:numId="19" w16cid:durableId="330065566">
    <w:abstractNumId w:val="57"/>
  </w:num>
  <w:num w:numId="20" w16cid:durableId="285816594">
    <w:abstractNumId w:val="101"/>
    <w:lvlOverride w:ilvl="0">
      <w:lvl w:ilvl="0">
        <w:numFmt w:val="decimal"/>
        <w:lvlText w:val="%1."/>
        <w:lvlJc w:val="left"/>
      </w:lvl>
    </w:lvlOverride>
  </w:num>
  <w:num w:numId="21" w16cid:durableId="907690302">
    <w:abstractNumId w:val="29"/>
    <w:lvlOverride w:ilvl="0">
      <w:lvl w:ilvl="0">
        <w:numFmt w:val="decimal"/>
        <w:lvlText w:val="%1."/>
        <w:lvlJc w:val="left"/>
      </w:lvl>
    </w:lvlOverride>
  </w:num>
  <w:num w:numId="22" w16cid:durableId="64036491">
    <w:abstractNumId w:val="38"/>
    <w:lvlOverride w:ilvl="0">
      <w:lvl w:ilvl="0">
        <w:numFmt w:val="decimal"/>
        <w:lvlText w:val="%1."/>
        <w:lvlJc w:val="left"/>
      </w:lvl>
    </w:lvlOverride>
  </w:num>
  <w:num w:numId="23" w16cid:durableId="705519961">
    <w:abstractNumId w:val="10"/>
    <w:lvlOverride w:ilvl="0">
      <w:lvl w:ilvl="0">
        <w:numFmt w:val="decimal"/>
        <w:lvlText w:val="%1."/>
        <w:lvlJc w:val="left"/>
      </w:lvl>
    </w:lvlOverride>
  </w:num>
  <w:num w:numId="24" w16cid:durableId="1550268022">
    <w:abstractNumId w:val="69"/>
    <w:lvlOverride w:ilvl="0">
      <w:lvl w:ilvl="0">
        <w:numFmt w:val="decimal"/>
        <w:lvlText w:val="%1."/>
        <w:lvlJc w:val="left"/>
      </w:lvl>
    </w:lvlOverride>
  </w:num>
  <w:num w:numId="25" w16cid:durableId="1551528745">
    <w:abstractNumId w:val="89"/>
    <w:lvlOverride w:ilvl="0">
      <w:lvl w:ilvl="0">
        <w:numFmt w:val="decimal"/>
        <w:lvlText w:val="%1."/>
        <w:lvlJc w:val="left"/>
      </w:lvl>
    </w:lvlOverride>
  </w:num>
  <w:num w:numId="26" w16cid:durableId="453259357">
    <w:abstractNumId w:val="36"/>
  </w:num>
  <w:num w:numId="27" w16cid:durableId="990908014">
    <w:abstractNumId w:val="12"/>
  </w:num>
  <w:num w:numId="28" w16cid:durableId="1694072395">
    <w:abstractNumId w:val="88"/>
  </w:num>
  <w:num w:numId="29" w16cid:durableId="1341392329">
    <w:abstractNumId w:val="116"/>
  </w:num>
  <w:num w:numId="30" w16cid:durableId="1353873860">
    <w:abstractNumId w:val="34"/>
  </w:num>
  <w:num w:numId="31" w16cid:durableId="962535581">
    <w:abstractNumId w:val="85"/>
  </w:num>
  <w:num w:numId="32" w16cid:durableId="1544054529">
    <w:abstractNumId w:val="16"/>
  </w:num>
  <w:num w:numId="33" w16cid:durableId="1196894040">
    <w:abstractNumId w:val="2"/>
  </w:num>
  <w:num w:numId="34" w16cid:durableId="1585340541">
    <w:abstractNumId w:val="11"/>
  </w:num>
  <w:num w:numId="35" w16cid:durableId="1616206354">
    <w:abstractNumId w:val="35"/>
  </w:num>
  <w:num w:numId="36" w16cid:durableId="1750346858">
    <w:abstractNumId w:val="54"/>
  </w:num>
  <w:num w:numId="37" w16cid:durableId="222640186">
    <w:abstractNumId w:val="55"/>
  </w:num>
  <w:num w:numId="38" w16cid:durableId="339427652">
    <w:abstractNumId w:val="9"/>
  </w:num>
  <w:num w:numId="39" w16cid:durableId="1860122640">
    <w:abstractNumId w:val="104"/>
  </w:num>
  <w:num w:numId="40" w16cid:durableId="1083529650">
    <w:abstractNumId w:val="8"/>
  </w:num>
  <w:num w:numId="41" w16cid:durableId="2096436156">
    <w:abstractNumId w:val="53"/>
  </w:num>
  <w:num w:numId="42" w16cid:durableId="1700275736">
    <w:abstractNumId w:val="59"/>
  </w:num>
  <w:num w:numId="43" w16cid:durableId="561452830">
    <w:abstractNumId w:val="3"/>
  </w:num>
  <w:num w:numId="44" w16cid:durableId="683483210">
    <w:abstractNumId w:val="90"/>
  </w:num>
  <w:num w:numId="45" w16cid:durableId="831679500">
    <w:abstractNumId w:val="99"/>
  </w:num>
  <w:num w:numId="46" w16cid:durableId="1334262936">
    <w:abstractNumId w:val="61"/>
  </w:num>
  <w:num w:numId="47" w16cid:durableId="381174224">
    <w:abstractNumId w:val="27"/>
  </w:num>
  <w:num w:numId="48" w16cid:durableId="711467856">
    <w:abstractNumId w:val="120"/>
  </w:num>
  <w:num w:numId="49" w16cid:durableId="1728870066">
    <w:abstractNumId w:val="67"/>
  </w:num>
  <w:num w:numId="50" w16cid:durableId="411389848">
    <w:abstractNumId w:val="118"/>
  </w:num>
  <w:num w:numId="51" w16cid:durableId="1560701244">
    <w:abstractNumId w:val="111"/>
  </w:num>
  <w:num w:numId="52" w16cid:durableId="1636570263">
    <w:abstractNumId w:val="102"/>
  </w:num>
  <w:num w:numId="53" w16cid:durableId="12654892">
    <w:abstractNumId w:val="43"/>
  </w:num>
  <w:num w:numId="54" w16cid:durableId="605847073">
    <w:abstractNumId w:val="15"/>
  </w:num>
  <w:num w:numId="55" w16cid:durableId="1273518233">
    <w:abstractNumId w:val="6"/>
  </w:num>
  <w:num w:numId="56" w16cid:durableId="311839055">
    <w:abstractNumId w:val="33"/>
  </w:num>
  <w:num w:numId="57" w16cid:durableId="429594692">
    <w:abstractNumId w:val="52"/>
  </w:num>
  <w:num w:numId="58" w16cid:durableId="823007819">
    <w:abstractNumId w:val="51"/>
  </w:num>
  <w:num w:numId="59" w16cid:durableId="1035035114">
    <w:abstractNumId w:val="18"/>
  </w:num>
  <w:num w:numId="60" w16cid:durableId="266274094">
    <w:abstractNumId w:val="84"/>
  </w:num>
  <w:num w:numId="61" w16cid:durableId="2131704544">
    <w:abstractNumId w:val="87"/>
  </w:num>
  <w:num w:numId="62" w16cid:durableId="817840329">
    <w:abstractNumId w:val="32"/>
  </w:num>
  <w:num w:numId="63" w16cid:durableId="1321498973">
    <w:abstractNumId w:val="5"/>
  </w:num>
  <w:num w:numId="64" w16cid:durableId="1143887082">
    <w:abstractNumId w:val="68"/>
  </w:num>
  <w:num w:numId="65" w16cid:durableId="580721435">
    <w:abstractNumId w:val="39"/>
  </w:num>
  <w:num w:numId="66" w16cid:durableId="1839033593">
    <w:abstractNumId w:val="97"/>
  </w:num>
  <w:num w:numId="67" w16cid:durableId="1147164697">
    <w:abstractNumId w:val="106"/>
  </w:num>
  <w:num w:numId="68" w16cid:durableId="1783264325">
    <w:abstractNumId w:val="62"/>
  </w:num>
  <w:num w:numId="69" w16cid:durableId="341932147">
    <w:abstractNumId w:val="45"/>
  </w:num>
  <w:num w:numId="70" w16cid:durableId="1588229769">
    <w:abstractNumId w:val="42"/>
  </w:num>
  <w:num w:numId="71" w16cid:durableId="1221592944">
    <w:abstractNumId w:val="82"/>
  </w:num>
  <w:num w:numId="72" w16cid:durableId="1920826005">
    <w:abstractNumId w:val="48"/>
  </w:num>
  <w:num w:numId="73" w16cid:durableId="361978496">
    <w:abstractNumId w:val="14"/>
  </w:num>
  <w:num w:numId="74" w16cid:durableId="1340543396">
    <w:abstractNumId w:val="81"/>
  </w:num>
  <w:num w:numId="75" w16cid:durableId="1580560378">
    <w:abstractNumId w:val="96"/>
  </w:num>
  <w:num w:numId="76" w16cid:durableId="1497645255">
    <w:abstractNumId w:val="56"/>
  </w:num>
  <w:num w:numId="77" w16cid:durableId="1540627622">
    <w:abstractNumId w:val="64"/>
  </w:num>
  <w:num w:numId="78" w16cid:durableId="588468189">
    <w:abstractNumId w:val="40"/>
  </w:num>
  <w:num w:numId="79" w16cid:durableId="1998533151">
    <w:abstractNumId w:val="1"/>
  </w:num>
  <w:num w:numId="80" w16cid:durableId="2093041724">
    <w:abstractNumId w:val="98"/>
  </w:num>
  <w:num w:numId="81" w16cid:durableId="899171571">
    <w:abstractNumId w:val="79"/>
  </w:num>
  <w:num w:numId="82" w16cid:durableId="327640016">
    <w:abstractNumId w:val="119"/>
  </w:num>
  <w:num w:numId="83" w16cid:durableId="1117288401">
    <w:abstractNumId w:val="70"/>
  </w:num>
  <w:num w:numId="84" w16cid:durableId="800803497">
    <w:abstractNumId w:val="108"/>
  </w:num>
  <w:num w:numId="85" w16cid:durableId="652105276">
    <w:abstractNumId w:val="30"/>
  </w:num>
  <w:num w:numId="86" w16cid:durableId="248512618">
    <w:abstractNumId w:val="19"/>
  </w:num>
  <w:num w:numId="87" w16cid:durableId="1233198126">
    <w:abstractNumId w:val="63"/>
  </w:num>
  <w:num w:numId="88" w16cid:durableId="784811472">
    <w:abstractNumId w:val="77"/>
  </w:num>
  <w:num w:numId="89" w16cid:durableId="1663465442">
    <w:abstractNumId w:val="78"/>
  </w:num>
  <w:num w:numId="90" w16cid:durableId="252709572">
    <w:abstractNumId w:val="76"/>
  </w:num>
  <w:num w:numId="91" w16cid:durableId="328676575">
    <w:abstractNumId w:val="114"/>
  </w:num>
  <w:num w:numId="92" w16cid:durableId="501050418">
    <w:abstractNumId w:val="60"/>
  </w:num>
  <w:num w:numId="93" w16cid:durableId="1039939673">
    <w:abstractNumId w:val="75"/>
  </w:num>
  <w:num w:numId="94" w16cid:durableId="441189121">
    <w:abstractNumId w:val="109"/>
  </w:num>
  <w:num w:numId="95" w16cid:durableId="1030454319">
    <w:abstractNumId w:val="86"/>
  </w:num>
  <w:num w:numId="96" w16cid:durableId="367754639">
    <w:abstractNumId w:val="46"/>
  </w:num>
  <w:num w:numId="97" w16cid:durableId="1869676790">
    <w:abstractNumId w:val="74"/>
  </w:num>
  <w:num w:numId="98" w16cid:durableId="966005694">
    <w:abstractNumId w:val="22"/>
  </w:num>
  <w:num w:numId="99" w16cid:durableId="1928073934">
    <w:abstractNumId w:val="73"/>
  </w:num>
  <w:num w:numId="100" w16cid:durableId="944459461">
    <w:abstractNumId w:val="93"/>
  </w:num>
  <w:num w:numId="101" w16cid:durableId="1745563069">
    <w:abstractNumId w:val="7"/>
  </w:num>
  <w:num w:numId="102" w16cid:durableId="588856279">
    <w:abstractNumId w:val="100"/>
  </w:num>
  <w:num w:numId="103" w16cid:durableId="619342521">
    <w:abstractNumId w:val="26"/>
  </w:num>
  <w:num w:numId="104" w16cid:durableId="523253934">
    <w:abstractNumId w:val="47"/>
  </w:num>
  <w:num w:numId="105" w16cid:durableId="14501800">
    <w:abstractNumId w:val="80"/>
  </w:num>
  <w:num w:numId="106" w16cid:durableId="559556659">
    <w:abstractNumId w:val="41"/>
  </w:num>
  <w:num w:numId="107" w16cid:durableId="2068336328">
    <w:abstractNumId w:val="105"/>
  </w:num>
  <w:num w:numId="108" w16cid:durableId="809981778">
    <w:abstractNumId w:val="95"/>
  </w:num>
  <w:num w:numId="109" w16cid:durableId="1322656975">
    <w:abstractNumId w:val="66"/>
  </w:num>
  <w:num w:numId="110" w16cid:durableId="703485551">
    <w:abstractNumId w:val="37"/>
  </w:num>
  <w:num w:numId="111" w16cid:durableId="678235474">
    <w:abstractNumId w:val="44"/>
  </w:num>
  <w:num w:numId="112" w16cid:durableId="1007902021">
    <w:abstractNumId w:val="83"/>
  </w:num>
  <w:num w:numId="113" w16cid:durableId="104814542">
    <w:abstractNumId w:val="65"/>
  </w:num>
  <w:num w:numId="114" w16cid:durableId="376122171">
    <w:abstractNumId w:val="28"/>
  </w:num>
  <w:num w:numId="115" w16cid:durableId="117799921">
    <w:abstractNumId w:val="20"/>
  </w:num>
  <w:num w:numId="116" w16cid:durableId="890919083">
    <w:abstractNumId w:val="50"/>
  </w:num>
  <w:num w:numId="117" w16cid:durableId="43143786">
    <w:abstractNumId w:val="110"/>
  </w:num>
  <w:num w:numId="118" w16cid:durableId="702054197">
    <w:abstractNumId w:val="91"/>
  </w:num>
  <w:num w:numId="119" w16cid:durableId="901603660">
    <w:abstractNumId w:val="107"/>
  </w:num>
  <w:num w:numId="120" w16cid:durableId="350377961">
    <w:abstractNumId w:val="25"/>
  </w:num>
  <w:num w:numId="121" w16cid:durableId="347290966">
    <w:abstractNumId w:val="1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20F58"/>
    <w:rsid w:val="0002342D"/>
    <w:rsid w:val="00025143"/>
    <w:rsid w:val="0004645C"/>
    <w:rsid w:val="00060A94"/>
    <w:rsid w:val="00067FB4"/>
    <w:rsid w:val="00071A86"/>
    <w:rsid w:val="00073EF2"/>
    <w:rsid w:val="00074FA1"/>
    <w:rsid w:val="000C1118"/>
    <w:rsid w:val="000C44A7"/>
    <w:rsid w:val="000D130B"/>
    <w:rsid w:val="000D7851"/>
    <w:rsid w:val="000E2041"/>
    <w:rsid w:val="000E2243"/>
    <w:rsid w:val="000E36ED"/>
    <w:rsid w:val="000E6BBC"/>
    <w:rsid w:val="000F0585"/>
    <w:rsid w:val="000F2A08"/>
    <w:rsid w:val="000F407B"/>
    <w:rsid w:val="001109E9"/>
    <w:rsid w:val="00113547"/>
    <w:rsid w:val="001141BC"/>
    <w:rsid w:val="00124B7D"/>
    <w:rsid w:val="00134854"/>
    <w:rsid w:val="00137AB3"/>
    <w:rsid w:val="00146851"/>
    <w:rsid w:val="00153039"/>
    <w:rsid w:val="00164582"/>
    <w:rsid w:val="00164CF6"/>
    <w:rsid w:val="001745A9"/>
    <w:rsid w:val="00174A5A"/>
    <w:rsid w:val="001822C7"/>
    <w:rsid w:val="00184B87"/>
    <w:rsid w:val="00186427"/>
    <w:rsid w:val="001A26BF"/>
    <w:rsid w:val="001B1E0B"/>
    <w:rsid w:val="001C3D66"/>
    <w:rsid w:val="001C52D3"/>
    <w:rsid w:val="001C7258"/>
    <w:rsid w:val="001D0C76"/>
    <w:rsid w:val="001E21B8"/>
    <w:rsid w:val="001E694A"/>
    <w:rsid w:val="001F77AB"/>
    <w:rsid w:val="0020695C"/>
    <w:rsid w:val="002071BB"/>
    <w:rsid w:val="00212440"/>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1304E"/>
    <w:rsid w:val="00323593"/>
    <w:rsid w:val="003272C0"/>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6218"/>
    <w:rsid w:val="00457C95"/>
    <w:rsid w:val="00461A5B"/>
    <w:rsid w:val="004652B4"/>
    <w:rsid w:val="00465FFF"/>
    <w:rsid w:val="00466E51"/>
    <w:rsid w:val="00472E47"/>
    <w:rsid w:val="00477A0D"/>
    <w:rsid w:val="00492512"/>
    <w:rsid w:val="00492F5A"/>
    <w:rsid w:val="00495FEE"/>
    <w:rsid w:val="004B433F"/>
    <w:rsid w:val="004B6B29"/>
    <w:rsid w:val="004C5F58"/>
    <w:rsid w:val="004D590E"/>
    <w:rsid w:val="004E07F7"/>
    <w:rsid w:val="004F1E3C"/>
    <w:rsid w:val="004F54E6"/>
    <w:rsid w:val="005024A4"/>
    <w:rsid w:val="005164BB"/>
    <w:rsid w:val="00517FDA"/>
    <w:rsid w:val="00537146"/>
    <w:rsid w:val="0055402E"/>
    <w:rsid w:val="0056155A"/>
    <w:rsid w:val="00570BC4"/>
    <w:rsid w:val="00581E01"/>
    <w:rsid w:val="00586713"/>
    <w:rsid w:val="005A153F"/>
    <w:rsid w:val="005B70A9"/>
    <w:rsid w:val="005E29F4"/>
    <w:rsid w:val="005E3181"/>
    <w:rsid w:val="005F52A4"/>
    <w:rsid w:val="00613FE7"/>
    <w:rsid w:val="00631978"/>
    <w:rsid w:val="00634AF5"/>
    <w:rsid w:val="006617F7"/>
    <w:rsid w:val="006631A0"/>
    <w:rsid w:val="006969B7"/>
    <w:rsid w:val="006A1C1C"/>
    <w:rsid w:val="006A3753"/>
    <w:rsid w:val="006A4A6B"/>
    <w:rsid w:val="006B3B9D"/>
    <w:rsid w:val="006B6CAA"/>
    <w:rsid w:val="006D07FE"/>
    <w:rsid w:val="006F4E3C"/>
    <w:rsid w:val="00711B36"/>
    <w:rsid w:val="00714723"/>
    <w:rsid w:val="0072262F"/>
    <w:rsid w:val="007343FB"/>
    <w:rsid w:val="00741A2A"/>
    <w:rsid w:val="00744783"/>
    <w:rsid w:val="007479E4"/>
    <w:rsid w:val="00766647"/>
    <w:rsid w:val="0077002A"/>
    <w:rsid w:val="0077398C"/>
    <w:rsid w:val="00791F90"/>
    <w:rsid w:val="0079473D"/>
    <w:rsid w:val="0079704B"/>
    <w:rsid w:val="007A17DF"/>
    <w:rsid w:val="007A5E38"/>
    <w:rsid w:val="007B6080"/>
    <w:rsid w:val="007C2939"/>
    <w:rsid w:val="007C2A23"/>
    <w:rsid w:val="007D278C"/>
    <w:rsid w:val="007E3C85"/>
    <w:rsid w:val="007F2E05"/>
    <w:rsid w:val="007F40DE"/>
    <w:rsid w:val="007F4FA7"/>
    <w:rsid w:val="00800861"/>
    <w:rsid w:val="00814A9B"/>
    <w:rsid w:val="00824612"/>
    <w:rsid w:val="008318D1"/>
    <w:rsid w:val="0084142F"/>
    <w:rsid w:val="008465AE"/>
    <w:rsid w:val="00846BF7"/>
    <w:rsid w:val="008563C2"/>
    <w:rsid w:val="00865E8A"/>
    <w:rsid w:val="00875E90"/>
    <w:rsid w:val="00881C84"/>
    <w:rsid w:val="008C5924"/>
    <w:rsid w:val="008C618C"/>
    <w:rsid w:val="008D0843"/>
    <w:rsid w:val="008E2E63"/>
    <w:rsid w:val="008E6A5C"/>
    <w:rsid w:val="008F0343"/>
    <w:rsid w:val="008F6F58"/>
    <w:rsid w:val="00907774"/>
    <w:rsid w:val="00910B53"/>
    <w:rsid w:val="00922C27"/>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92915"/>
    <w:rsid w:val="00AC2F2E"/>
    <w:rsid w:val="00AC4D5F"/>
    <w:rsid w:val="00AC5903"/>
    <w:rsid w:val="00AD2FE3"/>
    <w:rsid w:val="00AF121F"/>
    <w:rsid w:val="00AF27D0"/>
    <w:rsid w:val="00AF5F95"/>
    <w:rsid w:val="00B02345"/>
    <w:rsid w:val="00B108F0"/>
    <w:rsid w:val="00B11D31"/>
    <w:rsid w:val="00B14C42"/>
    <w:rsid w:val="00B2212E"/>
    <w:rsid w:val="00B2283A"/>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26C8D"/>
    <w:rsid w:val="00C315AC"/>
    <w:rsid w:val="00C44A37"/>
    <w:rsid w:val="00C545C5"/>
    <w:rsid w:val="00C60547"/>
    <w:rsid w:val="00C63440"/>
    <w:rsid w:val="00C648E4"/>
    <w:rsid w:val="00C64D25"/>
    <w:rsid w:val="00C72959"/>
    <w:rsid w:val="00C86A20"/>
    <w:rsid w:val="00C86C0B"/>
    <w:rsid w:val="00C95114"/>
    <w:rsid w:val="00C978DA"/>
    <w:rsid w:val="00CA55F9"/>
    <w:rsid w:val="00CC11D2"/>
    <w:rsid w:val="00CD1003"/>
    <w:rsid w:val="00D0354C"/>
    <w:rsid w:val="00D05715"/>
    <w:rsid w:val="00D134F4"/>
    <w:rsid w:val="00D17B01"/>
    <w:rsid w:val="00D23FAD"/>
    <w:rsid w:val="00D35C5B"/>
    <w:rsid w:val="00D369FC"/>
    <w:rsid w:val="00D36EFA"/>
    <w:rsid w:val="00D37807"/>
    <w:rsid w:val="00D379F1"/>
    <w:rsid w:val="00D426E1"/>
    <w:rsid w:val="00D43531"/>
    <w:rsid w:val="00D46CCE"/>
    <w:rsid w:val="00D52F56"/>
    <w:rsid w:val="00D52F6B"/>
    <w:rsid w:val="00D6123F"/>
    <w:rsid w:val="00D62EB2"/>
    <w:rsid w:val="00D6717B"/>
    <w:rsid w:val="00D73C29"/>
    <w:rsid w:val="00D758CB"/>
    <w:rsid w:val="00D76101"/>
    <w:rsid w:val="00D8418F"/>
    <w:rsid w:val="00D84554"/>
    <w:rsid w:val="00D90C96"/>
    <w:rsid w:val="00DA32B3"/>
    <w:rsid w:val="00DA64AC"/>
    <w:rsid w:val="00DB5154"/>
    <w:rsid w:val="00DC6658"/>
    <w:rsid w:val="00DD1B51"/>
    <w:rsid w:val="00DE0B56"/>
    <w:rsid w:val="00DE635E"/>
    <w:rsid w:val="00DF0BA8"/>
    <w:rsid w:val="00E00FAB"/>
    <w:rsid w:val="00E10AFA"/>
    <w:rsid w:val="00E16316"/>
    <w:rsid w:val="00E20C68"/>
    <w:rsid w:val="00E23545"/>
    <w:rsid w:val="00E348FB"/>
    <w:rsid w:val="00E366AD"/>
    <w:rsid w:val="00E37FEB"/>
    <w:rsid w:val="00E51F26"/>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0EC"/>
    <w:rsid w:val="00F169F4"/>
    <w:rsid w:val="00F346EA"/>
    <w:rsid w:val="00F372DA"/>
    <w:rsid w:val="00F5181E"/>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C5B5E"/>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B2283A"/>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116</TotalTime>
  <Pages>7</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37</cp:revision>
  <cp:lastPrinted>2024-10-28T18:12:00Z</cp:lastPrinted>
  <dcterms:created xsi:type="dcterms:W3CDTF">2024-09-22T13:53:00Z</dcterms:created>
  <dcterms:modified xsi:type="dcterms:W3CDTF">2024-10-28T18:25:00Z</dcterms:modified>
</cp:coreProperties>
</file>